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33" w:rsidRDefault="00F901BD">
      <w:pPr>
        <w:pStyle w:val="Corpodeltesto"/>
        <w:ind w:left="4928"/>
        <w:rPr>
          <w:rFonts w:ascii="Times New Roman"/>
        </w:rPr>
      </w:pPr>
      <w:r w:rsidRPr="00F901BD">
        <w:rPr>
          <w:noProof/>
          <w:color w:val="000000"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5702935</wp:posOffset>
            </wp:positionH>
            <wp:positionV relativeFrom="paragraph">
              <wp:posOffset>200775</wp:posOffset>
            </wp:positionV>
            <wp:extent cx="833120" cy="893445"/>
            <wp:effectExtent l="0" t="0" r="5080" b="1905"/>
            <wp:wrapTight wrapText="bothSides">
              <wp:wrapPolygon edited="0">
                <wp:start x="0" y="0"/>
                <wp:lineTo x="0" y="21186"/>
                <wp:lineTo x="21238" y="21186"/>
                <wp:lineTo x="21238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0BF9">
        <w:rPr>
          <w:rFonts w:ascii="Times New Roman"/>
          <w:noProof/>
          <w:lang w:eastAsia="it-IT"/>
        </w:rPr>
        <w:drawing>
          <wp:inline distT="0" distB="0" distL="0" distR="0">
            <wp:extent cx="343073" cy="3905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73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533" w:rsidRDefault="00350BF9">
      <w:pPr>
        <w:spacing w:before="2" w:line="297" w:lineRule="exact"/>
        <w:ind w:left="1176"/>
        <w:rPr>
          <w:rFonts w:ascii="Times New Roman"/>
          <w:b/>
          <w:sz w:val="26"/>
        </w:rPr>
      </w:pPr>
      <w:r>
        <w:rPr>
          <w:noProof/>
          <w:lang w:eastAsia="it-IT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720305</wp:posOffset>
            </wp:positionH>
            <wp:positionV relativeFrom="paragraph">
              <wp:posOffset>-356784</wp:posOffset>
            </wp:positionV>
            <wp:extent cx="537400" cy="145376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00" cy="1453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6"/>
        </w:rPr>
        <w:t>ISTITUTODIISTRUZIONESUPERIORE"</w:t>
      </w:r>
      <w:proofErr w:type="spellStart"/>
      <w:r>
        <w:rPr>
          <w:rFonts w:ascii="Times New Roman"/>
          <w:b/>
          <w:sz w:val="26"/>
        </w:rPr>
        <w:t>N.MACHIAVELLI</w:t>
      </w:r>
      <w:proofErr w:type="spellEnd"/>
      <w:r>
        <w:rPr>
          <w:rFonts w:ascii="Times New Roman"/>
          <w:b/>
          <w:sz w:val="26"/>
        </w:rPr>
        <w:t>"</w:t>
      </w:r>
    </w:p>
    <w:p w:rsidR="009D26B0" w:rsidRDefault="00350BF9" w:rsidP="009D26B0">
      <w:pPr>
        <w:pStyle w:val="Titolo11"/>
        <w:ind w:left="2268" w:right="2271"/>
        <w:jc w:val="center"/>
      </w:pPr>
      <w:proofErr w:type="spellStart"/>
      <w:r>
        <w:t>LiceoClassico</w:t>
      </w:r>
      <w:proofErr w:type="spellEnd"/>
      <w:r>
        <w:t>"</w:t>
      </w:r>
      <w:proofErr w:type="spellStart"/>
      <w:r>
        <w:t>N.Machiavelli</w:t>
      </w:r>
      <w:proofErr w:type="spellEnd"/>
      <w:r>
        <w:t>"</w:t>
      </w:r>
    </w:p>
    <w:p w:rsidR="00106533" w:rsidRDefault="00350BF9" w:rsidP="009D26B0">
      <w:pPr>
        <w:pStyle w:val="Titolo11"/>
        <w:ind w:left="2268" w:right="2271"/>
        <w:jc w:val="center"/>
      </w:pPr>
      <w:proofErr w:type="spellStart"/>
      <w:r>
        <w:t>LiceodelleScienzeUmane</w:t>
      </w:r>
      <w:proofErr w:type="spellEnd"/>
      <w:r>
        <w:t>"</w:t>
      </w:r>
      <w:proofErr w:type="spellStart"/>
      <w:r>
        <w:t>L.A.Paladini</w:t>
      </w:r>
      <w:proofErr w:type="spellEnd"/>
      <w:r>
        <w:t>"</w:t>
      </w:r>
    </w:p>
    <w:p w:rsidR="00106533" w:rsidRDefault="00350BF9" w:rsidP="009D26B0">
      <w:pPr>
        <w:ind w:left="2268" w:right="2271"/>
        <w:jc w:val="center"/>
        <w:rPr>
          <w:rFonts w:ascii="Times New Roman"/>
          <w:b/>
          <w:sz w:val="24"/>
        </w:rPr>
      </w:pPr>
      <w:proofErr w:type="spellStart"/>
      <w:r>
        <w:rPr>
          <w:rFonts w:ascii="Times New Roman"/>
          <w:b/>
          <w:sz w:val="24"/>
        </w:rPr>
        <w:t>IstitutoProfessionale</w:t>
      </w:r>
      <w:proofErr w:type="spellEnd"/>
      <w:r>
        <w:rPr>
          <w:rFonts w:ascii="Times New Roman"/>
          <w:b/>
          <w:sz w:val="24"/>
        </w:rPr>
        <w:t>"</w:t>
      </w:r>
      <w:proofErr w:type="spellStart"/>
      <w:r>
        <w:rPr>
          <w:rFonts w:ascii="Times New Roman"/>
          <w:b/>
          <w:sz w:val="24"/>
        </w:rPr>
        <w:t>M.Civitali</w:t>
      </w:r>
      <w:proofErr w:type="spellEnd"/>
      <w:r>
        <w:rPr>
          <w:rFonts w:ascii="Times New Roman"/>
          <w:b/>
          <w:sz w:val="24"/>
        </w:rPr>
        <w:t>"</w:t>
      </w:r>
    </w:p>
    <w:p w:rsidR="00106533" w:rsidRDefault="00350BF9">
      <w:pPr>
        <w:spacing w:before="3"/>
        <w:ind w:left="1176"/>
        <w:rPr>
          <w:rFonts w:ascii="Cambria"/>
          <w:sz w:val="18"/>
        </w:rPr>
      </w:pPr>
      <w:r>
        <w:rPr>
          <w:rFonts w:ascii="Cambria"/>
          <w:sz w:val="18"/>
        </w:rPr>
        <w:t>ViaPelliccia,123-55100LuccaTel.0583/492741-496542C.F.80003600469-Cod.Mecc.LUIS001008</w:t>
      </w:r>
    </w:p>
    <w:p w:rsidR="00106533" w:rsidRDefault="00350BF9">
      <w:pPr>
        <w:spacing w:before="12"/>
        <w:ind w:left="1176"/>
        <w:rPr>
          <w:rFonts w:ascii="Cambria"/>
          <w:sz w:val="18"/>
        </w:rPr>
      </w:pPr>
      <w:r>
        <w:rPr>
          <w:rFonts w:ascii="Cambria"/>
          <w:sz w:val="18"/>
        </w:rPr>
        <w:t>CodiceUnivocodiUfficioUFS8H3Email:</w:t>
      </w:r>
      <w:hyperlink r:id="rId10">
        <w:r>
          <w:rPr>
            <w:rFonts w:ascii="Cambria"/>
            <w:sz w:val="18"/>
          </w:rPr>
          <w:t>luis001008@istruzione.it</w:t>
        </w:r>
      </w:hyperlink>
      <w:r>
        <w:rPr>
          <w:rFonts w:ascii="Cambria"/>
          <w:sz w:val="18"/>
        </w:rPr>
        <w:t>-</w:t>
      </w:r>
      <w:hyperlink r:id="rId11" w:history="1">
        <w:r w:rsidR="00E81A3F" w:rsidRPr="00376047">
          <w:rPr>
            <w:rStyle w:val="Collegamentoipertestuale"/>
            <w:rFonts w:ascii="Cambria"/>
            <w:sz w:val="18"/>
          </w:rPr>
          <w:t>Pec: luis001008@pec.istruzione.it</w:t>
        </w:r>
      </w:hyperlink>
    </w:p>
    <w:p w:rsidR="00106533" w:rsidRDefault="0068636E">
      <w:pPr>
        <w:pStyle w:val="Corpodeltesto"/>
        <w:spacing w:before="1"/>
        <w:rPr>
          <w:rFonts w:ascii="Cambria"/>
          <w:sz w:val="14"/>
        </w:rPr>
      </w:pPr>
      <w:r w:rsidRPr="0068636E">
        <w:rPr>
          <w:noProof/>
        </w:rPr>
        <w:pict>
          <v:shape id="AutoShape 5" o:spid="_x0000_s1026" style="position:absolute;margin-left:110.55pt;margin-top:10.45pt;width:400.8pt;height:.1pt;z-index:-251657728;visibility:visible;mso-wrap-distance-left:0;mso-wrap-distance-right:0;mso-position-horizontal-relative:page" coordsize="801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" adj="0,,0" path="m,l7287,t8,l8016,e" filled="f" strokeweight=".36pt">
            <v:stroke joinstyle="round"/>
            <v:formulas/>
            <v:path arrowok="t" o:connecttype="custom" o:connectlocs="0,0;2147483646,0;2147483646,0;2147483646,0" o:connectangles="0,0,0,0"/>
            <w10:wrap type="topAndBottom" anchorx="page"/>
          </v:shape>
        </w:pict>
      </w:r>
    </w:p>
    <w:p w:rsidR="00940101" w:rsidRDefault="00940101" w:rsidP="00997400">
      <w:pPr>
        <w:widowControl/>
        <w:shd w:val="clear" w:color="auto" w:fill="FFFFFF"/>
        <w:autoSpaceDE/>
        <w:autoSpaceDN/>
        <w:spacing w:after="160"/>
        <w:rPr>
          <w:b/>
        </w:rPr>
      </w:pPr>
    </w:p>
    <w:p w:rsidR="00C92B9B" w:rsidRDefault="00C92B9B" w:rsidP="00C92B9B">
      <w:pPr>
        <w:jc w:val="center"/>
        <w:rPr>
          <w:b/>
        </w:rPr>
      </w:pPr>
      <w:r>
        <w:rPr>
          <w:b/>
        </w:rPr>
        <w:t xml:space="preserve">MODELLO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PRESENTAZIONE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LISTA DEI CANDIDATI PER L’ ELEZIONI DEL</w:t>
      </w:r>
    </w:p>
    <w:p w:rsidR="00C92B9B" w:rsidRDefault="00C92B9B" w:rsidP="00C92B9B">
      <w:pPr>
        <w:pStyle w:val="Titolo3"/>
        <w:jc w:val="center"/>
        <w:rPr>
          <w:b/>
        </w:rPr>
      </w:pPr>
      <w:r>
        <w:rPr>
          <w:b/>
        </w:rPr>
        <w:t xml:space="preserve">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ISTITUTO</w:t>
      </w:r>
    </w:p>
    <w:p w:rsidR="00C92B9B" w:rsidRDefault="00C92B9B" w:rsidP="00C92B9B"/>
    <w:p w:rsidR="00C92B9B" w:rsidRDefault="00C92B9B" w:rsidP="00C92B9B"/>
    <w:p w:rsidR="00C92B9B" w:rsidRDefault="00533964" w:rsidP="00C92B9B">
      <w:pPr>
        <w:jc w:val="center"/>
        <w:rPr>
          <w:sz w:val="28"/>
        </w:rPr>
      </w:pPr>
      <w:r>
        <w:t>COMPONENTE GENITORI</w:t>
      </w:r>
    </w:p>
    <w:p w:rsidR="00C92B9B" w:rsidRDefault="00C92B9B" w:rsidP="00C92B9B">
      <w:pPr>
        <w:pStyle w:val="Intestazione"/>
        <w:tabs>
          <w:tab w:val="left" w:pos="708"/>
        </w:tabs>
      </w:pPr>
      <w:r>
        <w:tab/>
      </w:r>
    </w:p>
    <w:p w:rsidR="00C92B9B" w:rsidRDefault="00C92B9B" w:rsidP="00C92B9B">
      <w:r>
        <w:tab/>
        <w:t>Il giorno _____del mese di ______________anno_______  alle ore __________, si è presentato alla Commissione Elettorale, il Sig. _______________________________________ nella sua qualità di firmatario per presentare la lista contraddistinta dal Motto “________________________________</w:t>
      </w:r>
    </w:p>
    <w:p w:rsidR="00C92B9B" w:rsidRDefault="00C92B9B" w:rsidP="00C92B9B">
      <w:r>
        <w:t>____________________________________________________________________</w:t>
      </w:r>
    </w:p>
    <w:p w:rsidR="00C92B9B" w:rsidRDefault="00C92B9B" w:rsidP="00C92B9B"/>
    <w:p w:rsidR="00C92B9B" w:rsidRDefault="00C92B9B" w:rsidP="00C92B9B">
      <w:r>
        <w:tab/>
        <w:t>Tale lista presenta N. ____ Candidati ed è sottoscritta da N._____ presentatori.</w:t>
      </w:r>
    </w:p>
    <w:p w:rsidR="00C92B9B" w:rsidRDefault="00C92B9B" w:rsidP="00C92B9B"/>
    <w:p w:rsidR="00C92B9B" w:rsidRDefault="00C92B9B" w:rsidP="00C92B9B">
      <w:r>
        <w:tab/>
        <w:t xml:space="preserve">Considerato l’ordine di presentazione delle liste della stessa componente, alla stessa </w:t>
      </w:r>
    </w:p>
    <w:p w:rsidR="00C92B9B" w:rsidRDefault="00C92B9B" w:rsidP="00C92B9B"/>
    <w:p w:rsidR="00C92B9B" w:rsidRDefault="00C92B9B" w:rsidP="00C92B9B">
      <w:r>
        <w:t>viene assegnato il seguente numero:_____.</w:t>
      </w:r>
    </w:p>
    <w:p w:rsidR="00C92B9B" w:rsidRDefault="00C92B9B" w:rsidP="00C92B9B"/>
    <w:p w:rsidR="00C92B9B" w:rsidRDefault="00C92B9B" w:rsidP="00C92B9B">
      <w:r>
        <w:t xml:space="preserve">          Il presentatore di lista</w:t>
      </w:r>
      <w:r>
        <w:tab/>
        <w:t xml:space="preserve">                                    La Segreteria della </w:t>
      </w:r>
      <w:proofErr w:type="spellStart"/>
      <w:r>
        <w:t>C.E</w:t>
      </w:r>
      <w:proofErr w:type="spellEnd"/>
    </w:p>
    <w:p w:rsidR="00C92B9B" w:rsidRDefault="00C92B9B" w:rsidP="00C92B9B">
      <w:r>
        <w:t>______________________________</w:t>
      </w:r>
      <w:r>
        <w:tab/>
      </w:r>
      <w:r>
        <w:tab/>
        <w:t>_______________________________</w:t>
      </w:r>
    </w:p>
    <w:p w:rsidR="00C92B9B" w:rsidRDefault="00C92B9B" w:rsidP="00C92B9B">
      <w:pPr>
        <w:pBdr>
          <w:bottom w:val="single" w:sz="12" w:space="1" w:color="auto"/>
        </w:pBdr>
      </w:pPr>
    </w:p>
    <w:p w:rsidR="00C92B9B" w:rsidRDefault="00C92B9B" w:rsidP="00C92B9B"/>
    <w:p w:rsidR="00C92B9B" w:rsidRDefault="00C92B9B" w:rsidP="00C92B9B">
      <w:r>
        <w:t>COMPONENTE DOCENTI  LISTA N. _____ MOTTO “__________________________”</w:t>
      </w:r>
    </w:p>
    <w:p w:rsidR="00C92B9B" w:rsidRDefault="00C92B9B" w:rsidP="00C92B9B">
      <w:pPr>
        <w:rPr>
          <w:sz w:val="20"/>
          <w:szCs w:val="20"/>
        </w:rPr>
      </w:pPr>
    </w:p>
    <w:p w:rsidR="00C92B9B" w:rsidRDefault="00C92B9B" w:rsidP="00C92B9B"/>
    <w:p w:rsidR="00C92B9B" w:rsidRDefault="00C92B9B" w:rsidP="00C92B9B">
      <w:pPr>
        <w:pStyle w:val="Titolo4"/>
      </w:pPr>
      <w:r>
        <w:t>CANDIDATI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7"/>
        <w:gridCol w:w="3303"/>
        <w:gridCol w:w="1930"/>
        <w:gridCol w:w="1940"/>
        <w:gridCol w:w="2002"/>
      </w:tblGrid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pStyle w:val="Intestazione"/>
              <w:tabs>
                <w:tab w:val="left" w:pos="708"/>
              </w:tabs>
              <w:jc w:val="center"/>
            </w:pPr>
            <w:r>
              <w:t>N.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jc w:val="center"/>
              <w:rPr>
                <w:rFonts w:eastAsia="Calibri"/>
              </w:rPr>
            </w:pPr>
            <w:r>
              <w:t>COGNOME E NOME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jc w:val="center"/>
              <w:rPr>
                <w:rFonts w:eastAsia="Calibri"/>
              </w:rPr>
            </w:pPr>
            <w:r>
              <w:t>Nato il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jc w:val="center"/>
              <w:rPr>
                <w:rFonts w:eastAsia="Calibri"/>
              </w:rPr>
            </w:pPr>
            <w:r>
              <w:t>Firma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jc w:val="center"/>
              <w:rPr>
                <w:rFonts w:eastAsia="Calibri"/>
              </w:rPr>
            </w:pPr>
            <w:proofErr w:type="spellStart"/>
            <w:r>
              <w:t>Autenticaz</w:t>
            </w:r>
            <w:proofErr w:type="spellEnd"/>
            <w:r>
              <w:t>.</w:t>
            </w:r>
          </w:p>
        </w:tc>
      </w:tr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C92B9B">
            <w:pPr>
              <w:numPr>
                <w:ilvl w:val="0"/>
                <w:numId w:val="15"/>
              </w:num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</w:tr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C92B9B">
            <w:pPr>
              <w:numPr>
                <w:ilvl w:val="0"/>
                <w:numId w:val="15"/>
              </w:num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</w:tr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C92B9B">
            <w:pPr>
              <w:numPr>
                <w:ilvl w:val="0"/>
                <w:numId w:val="15"/>
              </w:num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</w:tr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C92B9B">
            <w:pPr>
              <w:numPr>
                <w:ilvl w:val="0"/>
                <w:numId w:val="15"/>
              </w:num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</w:tr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C92B9B">
            <w:pPr>
              <w:numPr>
                <w:ilvl w:val="0"/>
                <w:numId w:val="15"/>
              </w:num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</w:tr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C92B9B">
            <w:pPr>
              <w:numPr>
                <w:ilvl w:val="0"/>
                <w:numId w:val="15"/>
              </w:num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</w:tr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C92B9B">
            <w:pPr>
              <w:numPr>
                <w:ilvl w:val="0"/>
                <w:numId w:val="15"/>
              </w:num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</w:tr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C92B9B">
            <w:pPr>
              <w:numPr>
                <w:ilvl w:val="0"/>
                <w:numId w:val="15"/>
              </w:num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</w:tr>
    </w:tbl>
    <w:p w:rsidR="00C92B9B" w:rsidRDefault="00C92B9B" w:rsidP="00C92B9B">
      <w:pPr>
        <w:rPr>
          <w:rFonts w:eastAsia="Calibri"/>
          <w:sz w:val="20"/>
          <w:szCs w:val="20"/>
        </w:rPr>
      </w:pPr>
    </w:p>
    <w:bookmarkStart w:id="0" w:name="_MON_1631945219"/>
    <w:bookmarkStart w:id="1" w:name="_MON_1631945346"/>
    <w:bookmarkStart w:id="2" w:name="_MON_1631945386"/>
    <w:bookmarkStart w:id="3" w:name="_GoBack"/>
    <w:bookmarkEnd w:id="0"/>
    <w:bookmarkEnd w:id="1"/>
    <w:bookmarkEnd w:id="2"/>
    <w:p w:rsidR="0045636C" w:rsidRDefault="00E0522F" w:rsidP="00C92B9B">
      <w:pPr>
        <w:pStyle w:val="Titolo4"/>
        <w:rPr>
          <w:rFonts w:ascii="Arial" w:hAnsi="Arial"/>
          <w:i/>
          <w:color w:val="000009"/>
          <w:sz w:val="20"/>
        </w:rPr>
      </w:pPr>
      <w:r w:rsidRPr="00327332">
        <w:object w:dxaOrig="9488" w:dyaOrig="11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597.75pt" o:ole="">
            <v:imagedata r:id="rId12" o:title=""/>
          </v:shape>
          <o:OLEObject Type="Embed" ProgID="Word.Document.8" ShapeID="_x0000_i1025" DrawAspect="Content" ObjectID="_1822451259" r:id="rId13">
            <o:FieldCodes>\s</o:FieldCodes>
          </o:OLEObject>
        </w:object>
      </w:r>
      <w:bookmarkEnd w:id="3"/>
    </w:p>
    <w:sectPr w:rsidR="0045636C" w:rsidSect="00F901BD">
      <w:footerReference w:type="default" r:id="rId14"/>
      <w:pgSz w:w="11910" w:h="16840"/>
      <w:pgMar w:top="567" w:right="1134" w:bottom="1134" w:left="1134" w:header="0" w:footer="118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9F3" w:rsidRDefault="00B449F3" w:rsidP="00106533">
      <w:r>
        <w:separator/>
      </w:r>
    </w:p>
  </w:endnote>
  <w:endnote w:type="continuationSeparator" w:id="1">
    <w:p w:rsidR="00B449F3" w:rsidRDefault="00B449F3" w:rsidP="00106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0DA" w:rsidRDefault="00F901BD">
    <w:pPr>
      <w:pStyle w:val="Corpodeltesto"/>
      <w:spacing w:line="14" w:lineRule="auto"/>
    </w:pPr>
    <w:r w:rsidRPr="00F901BD">
      <w:rPr>
        <w:noProof/>
        <w:color w:val="000000"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5541818</wp:posOffset>
          </wp:positionH>
          <wp:positionV relativeFrom="paragraph">
            <wp:posOffset>-41448</wp:posOffset>
          </wp:positionV>
          <wp:extent cx="602615" cy="645795"/>
          <wp:effectExtent l="0" t="0" r="6985" b="1905"/>
          <wp:wrapTight wrapText="bothSides">
            <wp:wrapPolygon edited="0">
              <wp:start x="0" y="0"/>
              <wp:lineTo x="0" y="21027"/>
              <wp:lineTo x="21168" y="21027"/>
              <wp:lineTo x="21168" y="0"/>
              <wp:lineTo x="0" y="0"/>
            </wp:wrapPolygon>
          </wp:wrapTight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636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55.65pt;margin-top:792.45pt;width:438.15pt;height:24.1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" filled="f" stroked="f">
          <v:textbox inset="0,0,0,0">
            <w:txbxContent>
              <w:p w:rsidR="00FB50DA" w:rsidRDefault="00FB50DA">
                <w:pPr>
                  <w:spacing w:before="14"/>
                  <w:ind w:left="874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color w:val="000009"/>
                    <w:sz w:val="16"/>
                  </w:rPr>
                  <w:t>AgenziaFormativaaccreditatapressolaRegioneToscanaecertificataISO9001:2008perlaformazionefinanziata</w:t>
                </w:r>
              </w:p>
              <w:p w:rsidR="00FB50DA" w:rsidRDefault="00FB50DA">
                <w:pPr>
                  <w:spacing w:before="80"/>
                  <w:ind w:left="20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color w:val="000009"/>
                    <w:sz w:val="16"/>
                  </w:rPr>
                  <w:t>Progettazioneederogazionediservizidiformazioneperl’obbligoformativo,formazionepost-obbligoesuperiore,formazionecontinua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9F3" w:rsidRDefault="00B449F3" w:rsidP="00106533">
      <w:r>
        <w:separator/>
      </w:r>
    </w:p>
  </w:footnote>
  <w:footnote w:type="continuationSeparator" w:id="1">
    <w:p w:rsidR="00B449F3" w:rsidRDefault="00B449F3" w:rsidP="00106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C80"/>
    <w:multiLevelType w:val="hybridMultilevel"/>
    <w:tmpl w:val="14F0781A"/>
    <w:lvl w:ilvl="0" w:tplc="B0FEB4D4">
      <w:numFmt w:val="bullet"/>
      <w:lvlText w:val=""/>
      <w:lvlJc w:val="left"/>
      <w:pPr>
        <w:ind w:left="58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10B92FD8"/>
    <w:multiLevelType w:val="hybridMultilevel"/>
    <w:tmpl w:val="408E1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930B1"/>
    <w:multiLevelType w:val="hybridMultilevel"/>
    <w:tmpl w:val="7B4812DA"/>
    <w:lvl w:ilvl="0" w:tplc="942E101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E7B65"/>
    <w:multiLevelType w:val="hybridMultilevel"/>
    <w:tmpl w:val="435EE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A2422"/>
    <w:multiLevelType w:val="hybridMultilevel"/>
    <w:tmpl w:val="DDB8741E"/>
    <w:lvl w:ilvl="0" w:tplc="DF9E4470">
      <w:numFmt w:val="bullet"/>
      <w:lvlText w:val="-"/>
      <w:lvlJc w:val="left"/>
      <w:pPr>
        <w:ind w:left="1080" w:hanging="360"/>
      </w:pPr>
      <w:rPr>
        <w:rFonts w:ascii="Times New Roman" w:eastAsia="Palatino Linotyp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723052"/>
    <w:multiLevelType w:val="hybridMultilevel"/>
    <w:tmpl w:val="C9B6F0A0"/>
    <w:lvl w:ilvl="0" w:tplc="942E101C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B36090"/>
    <w:multiLevelType w:val="multilevel"/>
    <w:tmpl w:val="A2423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10FB1"/>
    <w:multiLevelType w:val="multilevel"/>
    <w:tmpl w:val="42A2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7A76DD"/>
    <w:multiLevelType w:val="hybridMultilevel"/>
    <w:tmpl w:val="B50AF4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B45808"/>
    <w:multiLevelType w:val="hybridMultilevel"/>
    <w:tmpl w:val="30FED1F2"/>
    <w:lvl w:ilvl="0" w:tplc="A268E454">
      <w:start w:val="14"/>
      <w:numFmt w:val="bullet"/>
      <w:lvlText w:val="-"/>
      <w:lvlJc w:val="left"/>
      <w:pPr>
        <w:ind w:left="720" w:hanging="360"/>
      </w:pPr>
      <w:rPr>
        <w:rFonts w:ascii="Liberation Serif" w:eastAsia="WenQuanYi Micro He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74E3D"/>
    <w:multiLevelType w:val="hybridMultilevel"/>
    <w:tmpl w:val="B4801D84"/>
    <w:lvl w:ilvl="0" w:tplc="B0FEB4D4">
      <w:numFmt w:val="bullet"/>
      <w:lvlText w:val=""/>
      <w:lvlJc w:val="left"/>
      <w:pPr>
        <w:ind w:left="47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1">
    <w:nsid w:val="6D727CAC"/>
    <w:multiLevelType w:val="hybridMultilevel"/>
    <w:tmpl w:val="4964E24A"/>
    <w:lvl w:ilvl="0" w:tplc="942E101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1513A5"/>
    <w:multiLevelType w:val="hybridMultilevel"/>
    <w:tmpl w:val="352C4E2E"/>
    <w:lvl w:ilvl="0" w:tplc="D22221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76DAE"/>
    <w:multiLevelType w:val="hybridMultilevel"/>
    <w:tmpl w:val="1A520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13"/>
  </w:num>
  <w:num w:numId="8">
    <w:abstractNumId w:val="1"/>
  </w:num>
  <w:num w:numId="9">
    <w:abstractNumId w:val="11"/>
  </w:num>
  <w:num w:numId="10">
    <w:abstractNumId w:val="2"/>
  </w:num>
  <w:num w:numId="11">
    <w:abstractNumId w:val="5"/>
  </w:num>
  <w:num w:numId="12">
    <w:abstractNumId w:val="4"/>
  </w:num>
  <w:num w:numId="13">
    <w:abstractNumId w:val="7"/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8636E"/>
    <w:rsid w:val="000005DA"/>
    <w:rsid w:val="0001113D"/>
    <w:rsid w:val="00060E9B"/>
    <w:rsid w:val="000D2E21"/>
    <w:rsid w:val="000D7E9E"/>
    <w:rsid w:val="000F0AD0"/>
    <w:rsid w:val="00106533"/>
    <w:rsid w:val="00141B88"/>
    <w:rsid w:val="00192E65"/>
    <w:rsid w:val="001C5C69"/>
    <w:rsid w:val="001D462E"/>
    <w:rsid w:val="00291EF5"/>
    <w:rsid w:val="00292460"/>
    <w:rsid w:val="002B1C1D"/>
    <w:rsid w:val="002F7FFC"/>
    <w:rsid w:val="003047FE"/>
    <w:rsid w:val="003278FB"/>
    <w:rsid w:val="00350BF9"/>
    <w:rsid w:val="0038403F"/>
    <w:rsid w:val="003E1E54"/>
    <w:rsid w:val="003F69DE"/>
    <w:rsid w:val="00405006"/>
    <w:rsid w:val="0045636C"/>
    <w:rsid w:val="004740A8"/>
    <w:rsid w:val="004A208A"/>
    <w:rsid w:val="004A747E"/>
    <w:rsid w:val="00511114"/>
    <w:rsid w:val="005121C2"/>
    <w:rsid w:val="00533964"/>
    <w:rsid w:val="00570D7B"/>
    <w:rsid w:val="00582968"/>
    <w:rsid w:val="00647ABF"/>
    <w:rsid w:val="0068636E"/>
    <w:rsid w:val="00770BDE"/>
    <w:rsid w:val="00796D8D"/>
    <w:rsid w:val="007B5416"/>
    <w:rsid w:val="007D2C0B"/>
    <w:rsid w:val="0086123A"/>
    <w:rsid w:val="008E136D"/>
    <w:rsid w:val="00935EDB"/>
    <w:rsid w:val="00940101"/>
    <w:rsid w:val="00997400"/>
    <w:rsid w:val="009D26B0"/>
    <w:rsid w:val="00A418A4"/>
    <w:rsid w:val="00A53D27"/>
    <w:rsid w:val="00A92478"/>
    <w:rsid w:val="00AA2A5B"/>
    <w:rsid w:val="00B2576C"/>
    <w:rsid w:val="00B25BE5"/>
    <w:rsid w:val="00B449F3"/>
    <w:rsid w:val="00BA5DB0"/>
    <w:rsid w:val="00BE458D"/>
    <w:rsid w:val="00C06138"/>
    <w:rsid w:val="00C41DC8"/>
    <w:rsid w:val="00C70860"/>
    <w:rsid w:val="00C92B9B"/>
    <w:rsid w:val="00CE4525"/>
    <w:rsid w:val="00CF1B4D"/>
    <w:rsid w:val="00D363EB"/>
    <w:rsid w:val="00D5554F"/>
    <w:rsid w:val="00D9539D"/>
    <w:rsid w:val="00DB28FA"/>
    <w:rsid w:val="00DD515D"/>
    <w:rsid w:val="00DE37CF"/>
    <w:rsid w:val="00E0522F"/>
    <w:rsid w:val="00E11CB9"/>
    <w:rsid w:val="00E5032F"/>
    <w:rsid w:val="00E6003F"/>
    <w:rsid w:val="00E73E9E"/>
    <w:rsid w:val="00E81A3F"/>
    <w:rsid w:val="00E86F57"/>
    <w:rsid w:val="00ED5AE0"/>
    <w:rsid w:val="00F10666"/>
    <w:rsid w:val="00F2447E"/>
    <w:rsid w:val="00F901BD"/>
    <w:rsid w:val="00FB50DA"/>
    <w:rsid w:val="00FD7325"/>
    <w:rsid w:val="00FE6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06533"/>
    <w:rPr>
      <w:rFonts w:ascii="Palatino Linotype" w:eastAsia="Palatino Linotype" w:hAnsi="Palatino Linotype" w:cs="Palatino Linotype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C92B9B"/>
    <w:pPr>
      <w:keepNext/>
      <w:widowControl/>
      <w:autoSpaceDE/>
      <w:autoSpaceDN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92B9B"/>
    <w:pPr>
      <w:keepNext/>
      <w:widowControl/>
      <w:autoSpaceDE/>
      <w:autoSpaceDN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65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06533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106533"/>
    <w:pPr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106533"/>
    <w:pPr>
      <w:spacing w:before="90"/>
      <w:ind w:left="113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uiPriority w:val="1"/>
    <w:qFormat/>
    <w:rsid w:val="00106533"/>
    <w:pPr>
      <w:ind w:left="1490" w:right="2209"/>
      <w:jc w:val="center"/>
    </w:pPr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Paragrafoelenco">
    <w:name w:val="List Paragraph"/>
    <w:basedOn w:val="Normale"/>
    <w:uiPriority w:val="34"/>
    <w:qFormat/>
    <w:rsid w:val="00106533"/>
  </w:style>
  <w:style w:type="paragraph" w:customStyle="1" w:styleId="TableParagraph">
    <w:name w:val="Table Paragraph"/>
    <w:basedOn w:val="Normale"/>
    <w:uiPriority w:val="1"/>
    <w:qFormat/>
    <w:rsid w:val="001065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4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416"/>
    <w:rPr>
      <w:rFonts w:ascii="Tahoma" w:eastAsia="Palatino Linotype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D7E9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1A3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363EB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D555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54F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555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54F"/>
    <w:rPr>
      <w:rFonts w:ascii="Palatino Linotype" w:eastAsia="Palatino Linotype" w:hAnsi="Palatino Linotype" w:cs="Palatino Linotype"/>
      <w:lang w:val="it-IT"/>
    </w:rPr>
  </w:style>
  <w:style w:type="paragraph" w:styleId="NormaleWeb">
    <w:name w:val="Normal (Web)"/>
    <w:basedOn w:val="Normale"/>
    <w:uiPriority w:val="99"/>
    <w:unhideWhenUsed/>
    <w:rsid w:val="00940101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70BDE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C92B9B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C92B9B"/>
    <w:rPr>
      <w:rFonts w:ascii="Times New Roman" w:eastAsia="Times New Roman" w:hAnsi="Times New Roman" w:cs="Times New Roman"/>
      <w:b/>
      <w:bCs/>
      <w:sz w:val="28"/>
      <w:szCs w:val="28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Documento_di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c:%20luis001008@pec.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uis001008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n-kcjap66af9l\CONDIVISA\Condivisa\ORGANI%20COLLEGIALI\CONSIGLIO%20DI%20ISTITUTO\ANNI%20PASSATI\ELEZIONI%20STUDENTI%20CONSIGLIO%20DI%20ISTITUTO%2023-24\PRESENTAZIONE%20LISTA%20CONSIGLIO%20DI%20ISTITUTO%20STUDEN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PRESENTAZIONE LISTA CONSIGLIO DI ISTITUTO STUDENTI</Template>
  <TotalTime>3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Del Mugniaio</dc:creator>
  <cp:lastModifiedBy>Sonia Del Mugniaio</cp:lastModifiedBy>
  <cp:revision>2</cp:revision>
  <dcterms:created xsi:type="dcterms:W3CDTF">2025-10-20T05:38:00Z</dcterms:created>
  <dcterms:modified xsi:type="dcterms:W3CDTF">2025-10-20T05:41:00Z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2022-04-02T00:00:00Z</vt:filetime>
  </property>
</Properties>
</file>