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64B8" w14:textId="77777777" w:rsidR="00943265" w:rsidRPr="003D4FF3" w:rsidRDefault="00000000" w:rsidP="00E3215C">
      <w:pPr>
        <w:pStyle w:val="Intestazione"/>
        <w:tabs>
          <w:tab w:val="clear" w:pos="4819"/>
          <w:tab w:val="clear" w:pos="9638"/>
        </w:tabs>
        <w:rPr>
          <w:rFonts w:ascii="Comic Sans MS" w:hAnsi="Comic Sans MS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 w14:anchorId="7DCB40DE">
          <v:group id="_x0000_s1431" style="position:absolute;margin-left:27.9pt;margin-top:7.7pt;width:459.45pt;height:94.9pt;z-index:251657728" coordorigin="1989,13615" coordsize="9189,1898">
            <v:group id="_x0000_s1432" style="position:absolute;left:1989;top:13615;width:1770;height:1898" coordorigin="6549,4837" coordsize="1770,1898">
              <v:oval id="_x0000_s1433" style="position:absolute;left:7304;top:5190;width:1015;height:1038" fillcolor="#9fc" strokecolor="#c00" strokeweight="2.25pt">
                <v:fill color2="fill darken(169)" focusposition=",1" focussize="" method="linear sigma" focus="100%" type="gradientRadial">
                  <o:fill v:ext="view" type="gradientCenter"/>
                </v:fill>
                <v:shadow color="#868686"/>
                <o:lock v:ext="edit" aspectratio="t"/>
              </v:oval>
              <v:group id="_x0000_s1434" style="position:absolute;left:6549;top:4837;width:1670;height:1898" coordorigin="6549,4837" coordsize="1670,1898">
                <v:group id="_x0000_s1435" style="position:absolute;left:7317;top:5197;width:902;height:1017" coordorigin="7317,5197" coordsize="902,1017">
                  <v:group id="_x0000_s1436" style="position:absolute;left:7317;top:5494;width:484;height:720" coordorigin="7317,5494" coordsize="484,720">
                    <v:group id="_x0000_s1437" style="position:absolute;left:7326;top:5494;width:475;height:720" coordorigin="7326,5494" coordsize="475,720">
                      <v:group id="_x0000_s1438" style="position:absolute;left:7326;top:5494;width:153;height:175" coordorigin="7326,5494" coordsize="153,175">
                        <v:shape id="_x0000_s1439" style="position:absolute;left:7353;top:5532;width:102;height:126;rotation:96620fd;mso-wrap-distance-left:9pt;mso-wrap-distance-top:0;mso-wrap-distance-right:9pt;mso-wrap-distance-bottom:0;mso-position-horizontal:absolute;mso-position-horizontal-relative:text;mso-position-vertical:absolute;mso-position-vertical-relative:text;v-text-anchor:top" coordsize="506,631" path="m378,hdc321,6,341,,315,9,305,24,296,27,282,36v-24,36,-47,77,-78,108c199,159,187,164,174,168v-18,18,-35,37,-60,45c92,235,78,233,63,267v,,-8,23,-9,27c53,297,51,303,51,303v-3,19,-3,49,-12,66c34,380,23,385,18,396v-14,32,2,7,-12,27c7,445,,537,24,561v10,30,44,22,69,24c95,592,92,604,99,606v35,13,98,6,138,12c252,623,308,631,279,612v-7,-37,-9,-24,-12,-81c272,490,272,497,315,501v23,8,48,7,72,9c435,542,403,447,423,417v3,-35,-6,-39,21,-48c458,327,448,329,498,324v4,-22,8,-37,,-60c493,221,470,188,456,147,449,127,444,99,426,87,420,70,407,58,402,42v-2,-6,-1,-14,-6,-18c390,20,378,12,378,12,375,2,373,5,378,xe" fillcolor="#969696" strokecolor="#969696">
                          <v:path arrowok="t"/>
                          <o:lock v:ext="edit" aspectratio="t"/>
                        </v:shape>
                        <v:shape id="_x0000_s1440" style="position:absolute;left:7407;top:5632;width:3;height:23;rotation:-902557fd;mso-wrap-distance-left:9pt;mso-wrap-distance-top:0;mso-wrap-distance-right:9pt;mso-wrap-distance-bottom:0;mso-position-horizontal:absolute;mso-position-horizontal-relative:text;mso-position-vertical:absolute;mso-position-vertical-relative:text;v-text-anchor:top" coordsize="24,186" path="m9,186hdc7,180,5,174,3,168,2,165,,159,,159,1,138,1,117,3,96,4,87,12,69,12,69,14,49,14,39,18,21,20,14,24,,24,e" fillcolor="#969696" strokeweight=".5pt">
                          <v:path arrowok="t"/>
                          <o:lock v:ext="edit" aspectratio="t"/>
                        </v:shape>
                        <v:group id="_x0000_s1441" style="position:absolute;left:7326;top:5494;width:153;height:175" coordorigin="7326,5494" coordsize="153,175">
                          <v:shape id="_x0000_s1442" style="position:absolute;left:7404;top:5624;width:29;height:16;rotation:-902557fd;mso-wrap-distance-left:9pt;mso-wrap-distance-top:0;mso-wrap-distance-right:9pt;mso-wrap-distance-bottom:0;mso-position-horizontal:absolute;mso-position-horizontal-relative:text;mso-position-vertical:absolute;mso-position-vertical-relative:text;v-text-anchor:top" coordsize="225,129" path="m225,129hdc202,121,184,112,162,102v-9,-4,-18,-6,-27,-9c129,91,117,87,117,87,106,71,83,66,66,57,66,57,44,42,39,39,36,37,30,33,30,33,23,22,,16,,e" fillcolor="#5f5f5f">
                            <v:path arrowok="t"/>
                            <o:lock v:ext="edit" aspectratio="t"/>
                          </v:shape>
                          <v:shape id="_x0000_s1443" style="position:absolute;left:7326;top:5494;width:153;height:65;rotation:-902557fd;mso-wrap-distance-left:9pt;mso-wrap-distance-top:0;mso-wrap-distance-right:9pt;mso-wrap-distance-bottom:0;mso-position-horizontal:absolute;mso-position-horizontal-relative:text;mso-position-vertical:absolute;mso-position-vertical-relative:text;v-text-anchor:top" coordsize="1197,513" path="m1197,l741,171,684,114,627,57,513,,399,,228,57r-57,57l57,228,,342r,57l,513,57,456,171,399,285,342,456,285,627,228r114,l1197,57r,-57xe" fillcolor="maroon" strokecolor="maroon">
                            <v:path arrowok="t"/>
                            <o:lock v:ext="edit" aspectratio="t"/>
                          </v:shape>
                          <v:group id="_x0000_s1444" style="position:absolute;left:7426;top:5529;width:30;height:68" coordorigin="7426,5529" coordsize="30,68">
                            <v:shape id="_x0000_s1445" style="position:absolute;left:7439;top:5529;width:17;height:68;rotation:-902557fd;mso-wrap-distance-left:9pt;mso-wrap-distance-top:0;mso-wrap-distance-right:9pt;mso-wrap-distance-bottom:0;mso-position-horizontal:absolute;mso-position-horizontal-relative:text;mso-position-vertical:absolute;mso-position-vertical-relative:text;v-text-anchor:top" coordsize="135,528" path="m60,528hdc72,524,84,520,96,516v6,-2,18,-6,18,-6c122,498,127,486,135,474v-4,-20,-15,-25,-24,-42c105,419,102,407,90,399,82,376,73,355,63,333v-4,-9,-9,-27,-9,-27c57,236,72,147,30,84,27,73,26,61,21,51,15,39,,14,,e" fillcolor="#969696">
                              <v:path arrowok="t"/>
                              <o:lock v:ext="edit" aspectratio="t"/>
                            </v:shape>
                            <v:group id="_x0000_s1446" style="position:absolute;left:7426;top:5567;width:15;height:11" coordorigin="2931,3657" coordsize="59,43">
                              <o:lock v:ext="edit" aspectratio="t"/>
                              <v:shape id="_x0000_s1447" style="position:absolute;left:2931;top:3680;width:59;height:20;rotation:-902557fd;mso-wrap-distance-left:9pt;mso-wrap-distance-top:0;mso-wrap-distance-right:9pt;mso-wrap-distance-bottom:0;mso-position-horizontal:absolute;mso-position-horizontal-relative:text;mso-position-vertical:absolute;mso-position-vertical-relative:text;v-text-anchor:top" coordsize="114,38" path="m,hdc11,3,30,15,30,15,43,34,66,31,87,33v15,5,6,3,27,3e" filled="f">
                                <v:path arrowok="t"/>
                                <o:lock v:ext="edit" aspectratio="t"/>
                              </v:shape>
                              <v:shape id="_x0000_s1448" style="position:absolute;left:2973;top:3657;width:17;height:36;mso-wrap-distance-left:9pt;mso-wrap-distance-top:0;mso-wrap-distance-right:9pt;mso-wrap-distance-bottom:0;mso-position-horizontal:absolute;mso-position-horizontal-relative:text;mso-position-vertical:absolute;mso-position-vertical-relative:text;v-text-anchor:top" coordsize="17,36" path="m12,36hdc17,20,11,11,,e" filled="f">
                                <v:path arrowok="t"/>
                                <o:lock v:ext="edit" aspectratio="t"/>
                              </v:shape>
                            </v:group>
                          </v:group>
                          <v:shape id="_x0000_s1449" style="position:absolute;left:7434;top:5588;width:28;height:49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92" path="m,192hdc36,188,20,192,48,183v6,-2,18,-6,18,-6c75,163,70,143,72,126,68,109,58,110,42,99,39,97,33,93,33,93,54,90,67,82,87,78,86,71,87,64,84,57,81,50,72,39,72,39,83,32,94,31,105,24v3,-20,,-13,6,-24e" fillcolor="#969696">
                            <v:path arrowok="t"/>
                            <o:lock v:ext="edit" aspectratio="t"/>
                          </v:shape>
                          <v:shape id="_x0000_s1450" style="position:absolute;left:7353;top:5638;width:57;height:31;rotation:-902557fd;mso-wrap-distance-left:9pt;mso-wrap-distance-top:0;mso-wrap-distance-right:9pt;mso-wrap-distance-bottom:0;mso-position-horizontal:absolute;mso-position-horizontal-relative:text;mso-position-vertical:absolute;mso-position-vertical-relative:text;v-text-anchor:top" coordsize="443,248" path="m443,201hdc427,248,442,213,320,207v-19,-1,-47,-28,-63,-39c239,156,201,161,179,159v-16,-5,-30,-13,-45,-18c124,131,111,124,98,120,87,109,75,103,62,96,56,92,44,84,44,84,34,69,41,77,20,63,17,61,11,57,11,57,,41,10,35,26,30,26,29,38,2,38,e" fillcolor="#969696">
                            <v:path arrowok="t"/>
                            <o:lock v:ext="edit" aspectratio="t"/>
                          </v:shape>
                          <v:group id="_x0000_s1451" style="position:absolute;left:7326;top:5528;width:115;height:106" coordorigin="7326,5528" coordsize="115,106">
                            <v:group id="_x0000_s1452" style="position:absolute;left:7326;top:5528;width:115;height:106;rotation:-902557fd" coordorigin="1659,9276" coordsize="904,834">
                              <o:lock v:ext="edit" aspectratio="t"/>
                              <v:shape id="_x0000_s1453" style="position:absolute;left:1659;top:9276;width:904;height:834;mso-wrap-distance-left:9pt;mso-wrap-distance-top:0;mso-wrap-distance-right:9pt;mso-wrap-distance-bottom:0;mso-position-horizontal:absolute;mso-position-horizontal-relative:text;mso-position-vertical:absolute;mso-position-vertical-relative:text;v-text-anchor:top" coordsize="904,834" path="m879,hdc897,4,892,11,897,27v-4,86,7,45,-33,72c853,115,840,129,825,141v-6,4,-18,12,-18,12c795,170,779,182,759,189v-7,11,-19,23,-30,30c719,234,720,256,702,264v,,-22,7,-27,9c672,274,666,276,666,276v-8,13,-22,17,-27,33c631,334,637,322,621,345v-2,3,-7,33,-12,36c604,384,589,394,582,399v-6,4,-18,12,-18,12c561,416,551,431,546,438v-4,6,-12,18,-12,18c531,509,542,512,504,525v-14,-21,-6,-14,-21,-24c481,495,482,487,477,483v-6,-4,-18,-12,-18,-12c446,451,416,428,393,420v-22,6,-37,23,-57,30c341,464,332,459,324,471v6,17,6,,12,-9c334,476,329,485,333,498v1,31,-9,105,9,132c341,641,344,653,339,663v-8,17,-53,23,-69,27c255,705,249,738,231,750v-10,7,-27,24,-27,24c192,809,151,816,123,834v-8,-1,-16,-1,-24,-3c93,830,81,825,81,825,76,818,73,804,66,798v-5,-4,-12,-5,-18,-9c46,786,45,783,42,780v-3,-3,-7,-3,-9,-6c19,758,17,742,12,723v,,-7,-22,-9,-27c2,693,,687,,687,2,664,2,641,6,618v2,-12,9,-36,9,-36c17,566,20,550,24,534,28,483,30,411,69,372v6,-22,,-37,24,-45c101,315,101,317,105,300v1,-4,3,-12,3,-12e" fillcolor="black">
                                <v:path arrowok="t"/>
                                <o:lock v:ext="edit" aspectratio="t"/>
                              </v:shape>
                              <v:shape id="_x0000_s1454" style="position:absolute;left:1776;top:9278;width:742;height:280;mso-wrap-distance-left:9pt;mso-wrap-distance-top:0;mso-wrap-distance-right:9pt;mso-wrap-distance-bottom:0;mso-position-horizontal:absolute;mso-position-horizontal-relative:text;mso-position-vertical:absolute;mso-position-vertical-relative:text;v-text-anchor:top" coordsize="742,280" path="m6,280hdc9,278,13,277,15,274v2,-2,,-7,3,-9c23,261,36,259,36,259v8,-25,12,-27,36,-30c90,223,99,214,117,208v6,-2,12,-4,18,-6c138,201,144,199,144,199v7,-11,13,-11,24,-18c181,162,229,160,252,145v20,-30,36,-29,72,-33c354,105,383,96,408,79v15,-10,35,-7,51,-15c476,55,493,43,513,40v28,-5,56,-15,84,-21c607,17,624,4,624,4,742,8,680,,729,16v-31,10,-12,6,-60,9c666,26,660,31,660,28v,-4,5,-6,9,-6c676,21,683,24,690,25v24,8,-10,7,-18,12c651,51,640,47,609,49v7,2,19,-1,21,6c631,58,624,60,621,61v-12,3,-24,3,-36,6c556,75,526,85,498,94v-43,14,-86,25,-129,39c353,138,329,142,315,151v-9,6,-17,15,-27,18c272,174,257,178,243,187v-17,26,-59,24,-87,33c147,223,138,226,129,229v-3,1,-9,3,-9,3c135,233,150,232,165,235v7,1,-14,5,-21,6c132,243,120,243,108,244v-7,21,1,5,-39,12c32,262,58,267,,271v6,-4,11,-13,18,-12c34,262,38,262,30,262e" fillcolor="black">
                                <v:path arrowok="t"/>
                                <o:lock v:ext="edit" aspectratio="t"/>
                              </v:shape>
                              <v:shape id="_x0000_s1455" style="position:absolute;left:2050;top:9405;width:153;height:63;mso-wrap-distance-left:9pt;mso-wrap-distance-top:0;mso-wrap-distance-right:9pt;mso-wrap-distance-bottom:0;mso-position-horizontal:absolute;mso-position-horizontal-relative:text;mso-position-vertical:absolute;mso-position-vertical-relative:text;v-text-anchor:top" coordsize="153,63" path="m140,hdc117,1,94,1,71,3,53,5,42,19,26,24,,63,30,53,56,51,69,42,86,40,101,36v10,-3,30,-9,30,-9c134,23,153,,140,xe" fillcolor="black">
                                <v:path arrowok="t"/>
                                <o:lock v:ext="edit" aspectratio="t"/>
                              </v:shape>
                            </v:group>
                            <v:shape id="_x0000_s1456" style="position:absolute;left:7374;top:5593;width:1;height:5;rotation:96620fd;mso-wrap-distance-left:9pt;mso-wrap-distance-top:0;mso-wrap-distance-right:9pt;mso-wrap-distance-bottom:0;mso-position-horizontal:absolute;mso-position-horizontal-relative:text;mso-position-vertical:absolute;mso-position-vertical-relative:text;v-text-anchor:top" coordsize="9,27" path="m,hdc2,9,2,20,9,27e" fillcolor="black">
                              <v:path arrowok="t"/>
                              <o:lock v:ext="edit" aspectratio="t"/>
                            </v:shape>
                          </v:group>
                        </v:group>
                        <v:shape id="_x0000_s1457" style="position:absolute;left:7392;top:5594;width:8;height:15;rotation:96620fd;mso-wrap-distance-left:9pt;mso-wrap-distance-top:0;mso-wrap-distance-right:9pt;mso-wrap-distance-bottom:0;mso-position-horizontal:absolute;mso-position-horizontal-relative:text;mso-position-vertical:absolute;mso-position-vertical-relative:text;v-text-anchor:top" coordsize="37,75" path="m6,hdc37,10,19,46,18,75,3,70,5,56,,42,3,6,,19,6,xe" fillcolor="#969696" strokecolor="#969696" strokeweight="1pt">
                          <v:path arrowok="t"/>
                          <o:lock v:ext="edit" aspectratio="t"/>
                        </v:shape>
                      </v:group>
                      <v:shape id="_x0000_s1458" style="position:absolute;left:7362;top:5835;width:439;height:379;rotation:96620fd;mso-position-horizontal:absolute;mso-position-vertical:absolute" coordsize="438,378" path="m,108hdc1,105,,100,3,99v8,-4,12,10,15,12c31,122,33,122,45,126v15,15,34,16,54,21c106,146,113,145,120,144v3,-1,9,-3,9,-3hal177,123,228,99,264,60r30,3l318,54,387,18,402,6,426,r9,18l438,39r-3,30l423,93r-21,36l390,168r-27,30l357,231r6,51l378,357r,21l267,345,201,315,129,267,51,189,21,150,,108hdxe" fillcolor="#930">
                        <v:fill color2="fill darken(118)" focusposition="1" focussize="" method="linear sigma" focus="100%" type="gradientRadial">
                          <o:fill v:ext="view" type="gradientCenter"/>
                        </v:fill>
                        <v:path arrowok="t"/>
                        <o:lock v:ext="edit" aspectratio="t"/>
                      </v:shape>
                      <v:shape id="_x0000_s1459" style="position:absolute;left:7642;top:5818;width:118;height:87;rotation:96620fd;mso-position-horizontal:absolute;mso-position-vertical:absolute" coordsize="117,87" path="m,42hdc2,60,2,69,9,84hal27,87,51,69,81,54,102,39,117,9,99,,63,9,30,33,,42hdxe" fillcolor="#c00">
                        <v:fill color2="fill darken(118)" focusposition=".5,.5" focussize="" method="linear sigma" focus="100%" type="gradientRadial"/>
                        <v:path arrowok="t"/>
                        <o:lock v:ext="edit" aspectratio="t"/>
                      </v:shape>
                      <v:shape id="_x0000_s1460" style="position:absolute;left:7514;top:5692;width:165;height:143;rotation:96620fd;mso-wrap-distance-left:9pt;mso-wrap-distance-top:0;mso-wrap-distance-right:9pt;mso-wrap-distance-bottom:0;mso-position-horizontal:absolute;mso-position-horizontal-relative:text;mso-position-vertical:absolute;mso-position-vertical-relative:text;v-text-anchor:top" coordsize="826,712" path="m826,541c826,456,702,284,655,199,608,114,588,56,541,28,494,,408,19,370,28v-38,9,-19,10,-57,57c275,132,190,247,142,313,94,379,,418,28,484v28,66,219,228,285,228c379,712,399,512,427,484v28,-28,19,19,57,57c522,579,598,712,655,712v57,,171,-86,171,-171xe" fillcolor="#969696">
                        <v:path arrowok="t"/>
                        <o:lock v:ext="edit" aspectratio="t"/>
                      </v:shape>
                      <v:shape id="_x0000_s1461" style="position:absolute;left:7632;top:5796;width:66;height:63;rotation:96620fd;mso-position-horizontal:absolute;mso-position-vertical:absolute" coordsize="66,63" path="m,33hdc7,28,24,15,27,9hal48,,66,42,18,63,,33hdxe" fillcolor="#f90">
                        <v:fill color2="fill darken(118)" focusposition=".5,.5" focussize="" method="linear sigma" focus="100%" type="gradientRadial"/>
                        <v:path arrowok="t"/>
                        <o:lock v:ext="edit" aspectratio="t"/>
                      </v:shape>
                      <v:shape id="_x0000_s1462" style="position:absolute;left:7369;top:5774;width:227;height:194;rotation:96620fd;mso-wrap-distance-left:9pt;mso-wrap-distance-top:0;mso-wrap-distance-right:9pt;mso-wrap-distance-bottom:0;mso-position-horizontal:absolute;mso-position-horizontal-relative:text;mso-position-vertical:absolute;mso-position-vertical-relative:text;v-text-anchor:top" coordsize="1140,969" path="m741,l570,171,456,228r,114l342,513,171,684,,798,114,912r171,57l456,969,627,912,741,798,969,570,1140,342,1083,228,741,xe" fillcolor="#c00">
                        <v:fill color2="fill darken(118)" focusposition=".5,.5" focussize="" method="linear sigma" focus="100%" type="gradientRadial"/>
                        <v:path arrowok="t"/>
                        <o:lock v:ext="edit" aspectratio="t"/>
                      </v:shape>
                      <v:group id="_x0000_s1463" style="position:absolute;left:7352;top:5681;width:198;height:129" coordorigin="2635,4109" coordsize="787,514">
                        <o:lock v:ext="edit" aspectratio="t"/>
                        <v:group id="_x0000_s1464" style="position:absolute;left:2635;top:4109;width:787;height:514" coordorigin="2635,4109" coordsize="787,514">
                          <o:lock v:ext="edit" aspectratio="t"/>
                          <v:shape id="_x0000_s1465" style="position:absolute;left:2679;top:4109;width:743;height:514;rotation:96620fd;mso-position-horizontal:absolute;mso-position-vertical:absolute" coordsize="186,129" path="m51,96hdc60,93,64,84,69,84hal93,72r18,-3l132,54,150,36,174,r12,39l153,66,114,84,81,108,24,129,,84,33,69,51,96hdxe" fillcolor="#969696">
                            <v:path arrowok="t"/>
                            <o:lock v:ext="edit" aspectratio="t"/>
                          </v:shape>
                          <v:shape id="_x0000_s1466" style="position:absolute;left:2635;top:4161;width:37;height:263;mso-position-horizontal:absolute;mso-position-vertical:absolute" coordsize="9,66" path="m,hdc2,22,9,45,9,66e" filled="f">
                            <v:path arrowok="t"/>
                            <o:lock v:ext="edit" aspectratio="t"/>
                          </v:shape>
                        </v:group>
                        <v:shape id="_x0000_s1467" style="position:absolute;left:3132;top:4302;width:30;height:57;mso-wrap-distance-left:9pt;mso-wrap-distance-top:0;mso-wrap-distance-right:9pt;mso-wrap-distance-bottom:0;mso-position-horizontal:absolute;mso-position-horizontal-relative:text;mso-position-vertical:absolute;mso-position-vertical-relative:text;v-text-anchor:top" coordsize="30,57" path="m30,57hdc26,44,24,29,15,18,10,12,,,,e" filled="f">
                          <v:path arrowok="t"/>
                          <o:lock v:ext="edit" aspectratio="t"/>
                        </v:shape>
                      </v:group>
                      <v:shape id="_x0000_s1468" style="position:absolute;left:7549;top:5575;width:36;height:154;rotation:96620fd;mso-position-horizontal:absolute;mso-position-vertical:absolute" coordsize="36,153" path="m9,9hdc12,18,30,30,30,30hal36,,30,120,,153,,111,9,9hdxe" fillcolor="#fc0">
                        <v:path arrowok="t"/>
                        <o:lock v:ext="edit" aspectratio="t"/>
                      </v:shape>
                    </v:group>
                    <v:shape id="_x0000_s1469" style="position:absolute;left:7317;top:5646;width:159;height:286;rotation:96620fd;mso-position-horizontal:absolute;mso-position-vertical:absolute" coordsize="159,285" path="m45,123hdc47,120,48,115,51,114v6,-3,21,-3,21,-3hal78,84,63,48,75,81r12,27l96,132r27,-18l114,87r3,-21l117,96r6,24l135,99,159,78,144,48,126,27,114,12,90,,75,12r-27,l30,12,15,33,6,78,,120r12,57l24,228r12,27l48,285,78,267r30,-24l135,216r15,-21l138,168,126,141,96,153r-24,9l60,138,45,123hdxe" fillcolor="#f90">
                      <v:fill color2="fill darken(118)" focusposition=".5,.5" focussize="" method="linear sigma" focus="100%" type="gradientRadial"/>
                      <v:path arrowok="t"/>
                      <o:lock v:ext="edit" aspectratio="t"/>
                    </v:shape>
                  </v:group>
                  <v:group id="_x0000_s1470" style="position:absolute;left:7521;top:5197;width:698;height:1016" coordorigin="3314,675" coordsize="5553,8073">
                    <o:lock v:ext="edit" aspectratio="t"/>
                    <v:shape id="_x0000_s1471" style="position:absolute;left:3314;top:977;width:5553;height:6671;mso-wrap-distance-left:9pt;mso-wrap-distance-top:0;mso-wrap-distance-right:9pt;mso-wrap-distance-bottom:0;mso-position-horizontal:absolute;mso-position-horizontal-relative:text;mso-position-vertical:absolute;mso-position-vertical-relative:text;v-text-anchor:top" coordsize="755,904" path="m26,58hdc20,86,17,64,8,85,5,91,2,103,2,103v3,37,-2,41,33,36c53,127,74,130,92,142v4,6,8,12,12,18c106,163,110,169,110,169v5,19,13,32,24,48c139,225,143,244,143,244v2,32,5,51,18,78c164,329,162,338,167,343v7,8,27,18,27,18c197,365,214,390,206,367v3,-11,1,-23,21,-9c233,362,230,374,236,379v5,5,18,12,18,12c256,394,257,397,260,400v3,3,7,3,9,6c271,408,270,413,272,415v8,7,30,9,30,9c330,415,351,428,377,433v10,7,23,21,33,24c424,478,416,471,431,481v4,6,8,12,12,18c445,502,437,500,434,502v-6,4,-18,12,-18,12c413,522,409,529,416,538v4,6,18,12,18,12c436,581,430,589,452,604v6,9,24,21,24,21c481,633,488,652,488,652v-3,29,-4,62,-12,90c473,751,475,763,467,769v-18,13,-22,28,-33,45c436,846,429,884,458,904v20,-5,11,-14,6,-30c468,855,477,850,494,844v13,-10,25,-15,39,-24c539,816,551,808,551,808v7,-11,13,-11,24,-18c579,778,585,779,596,772v7,-11,15,-9,21,-21c621,743,616,730,623,724v6,-5,16,-2,24,-3c659,705,663,684,674,670v10,-12,29,-24,42,-33c720,631,727,628,731,622v6,-10,5,-26,12,-36c748,578,755,559,755,559v-6,-28,-12,-15,-30,-30c715,521,711,512,701,505v-12,4,-15,10,-27,6c664,497,669,505,662,484v-2,-6,-24,-14,-30,-18c623,460,614,454,605,448v-3,-2,-9,-6,-9,-6c586,413,559,411,533,406v-49,3,-72,-1,-87,45c436,450,424,451,416,445v-11,-9,-9,-21,-27,-33c377,395,390,383,365,388v-14,10,-8,8,-33,3c326,390,314,385,314,385v-8,-12,-11,-34,,-45c322,332,340,337,350,331v6,-4,18,-12,18,-12c406,325,375,327,395,340v5,3,18,6,18,6c431,340,425,309,431,292v-5,-27,-17,-43,12,-63c449,219,459,216,464,205v8,-17,3,-23,18,-33c489,161,496,162,503,151v-5,-1,-10,-3,-15,-3c482,149,470,154,470,154v-7,-1,-15,,-21,-3c437,145,452,121,443,112v-7,-7,-20,-2,-30,-3c406,98,403,92,389,97v-6,-2,-12,-4,-18,-6c368,90,362,88,362,88v-49,5,-14,-7,-30,45c331,136,326,132,323,130v-9,-5,-27,-18,-27,-18c300,91,297,102,305,79v2,-6,6,-18,6,-18c310,54,312,46,308,40v-2,-3,-2,9,-6,9c302,49,293,31,284,28v-21,7,-14,1,-24,15c254,39,248,35,242,31,229,22,238,7,221,1,209,2,196,,185,4v-3,1,6,3,9,6c201,17,206,37,206,37v-1,6,3,15,-3,18c194,59,183,53,173,52,148,49,122,45,98,37,91,16,71,26,50,28v-1,3,,7,-3,9c42,41,29,43,29,43,26,70,26,75,26,58xe" fillcolor="olive">
                      <v:fill color2="fill darken(118)" focusposition=".5,.5" focussize="" method="linear sigma" focus="100%" type="gradientRadial"/>
                      <v:path arrowok="t"/>
                      <o:lock v:ext="edit" aspectratio="t"/>
                    </v:shape>
                    <v:shape id="_x0000_s1472" style="position:absolute;left:5675;top:8142;width:1546;height:606;rotation:-775869fd;mso-wrap-distance-left:9pt;mso-wrap-distance-top:0;mso-wrap-distance-right:9pt;mso-wrap-distance-bottom:0;mso-position-horizontal:absolute;mso-position-horizontal-relative:text;mso-position-vertical:absolute;mso-position-vertical-relative:text;v-text-anchor:top" coordsize="223,79" path="m,46hdc8,41,27,34,27,34v6,1,13,,18,3c48,39,48,44,51,46v8,5,27,9,27,9c85,44,84,38,96,34v30,4,16,,42,9c144,45,156,49,156,49v5,14,10,12,24,9c184,25,180,33,204,25,221,,220,19,222,46v-1,5,1,11,-3,15c216,64,169,72,165,73,134,72,52,79,6,64,4,58,2,52,,46xe" fillcolor="olive">
                      <v:fill color2="fill darken(118)" focusposition=".5,.5" focussize="" method="linear sigma" focus="100%" type="gradientRadial"/>
                      <v:path arrowok="t"/>
                      <o:lock v:ext="edit" aspectratio="t"/>
                    </v:shape>
                    <v:shape id="_x0000_s1473" style="position:absolute;left:6329;top:699;width:792;height:972;mso-wrap-distance-left:9pt;mso-wrap-distance-top:0;mso-wrap-distance-right:9pt;mso-wrap-distance-bottom:0;mso-position-horizontal:absolute;mso-position-horizontal-relative:text;mso-position-vertical:absolute;mso-position-vertical-relative:text;v-text-anchor:top" coordsize="124,157" path="m5,hdc7,20,,41,20,48v6,10,15,13,18,24c44,97,42,138,65,153v8,-1,20,4,24,-3c102,125,65,76,113,60v3,-4,11,-12,3,-18c108,36,98,36,89,33,82,31,77,25,71,21,53,9,27,,5,xe" fillcolor="olive">
                      <v:fill color2="fill darken(118)" focusposition=".5,.5" focussize="" method="linear sigma" focus="100%" type="gradientRadial"/>
                      <v:path arrowok="t"/>
                      <o:lock v:ext="edit" aspectratio="t"/>
                    </v:shape>
                    <v:shape id="_x0000_s1474" style="position:absolute;left:5530;top:675;width:813;height:758;mso-wrap-distance-left:9pt;mso-wrap-distance-top:0;mso-wrap-distance-right:9pt;mso-wrap-distance-bottom:0;mso-position-horizontal:absolute;mso-position-horizontal-relative:text;mso-position-vertical:absolute;mso-position-vertical-relative:text;v-text-anchor:top" coordsize="129,121" path="m,6hcl30,33hdc30,33,39,60,39,60v2,6,6,18,6,18c50,121,55,108,105,111v12,8,19,9,24,-6c125,93,117,93,108,84,103,70,94,39,81,30,63,18,44,12,27,,4,3,12,,,6hcxe" fillcolor="olive">
                      <v:fill color2="fill darken(118)" focusposition=".5,.5" focussize="" method="linear sigma" focus="100%" type="gradientRadial"/>
                      <v:path arrowok="t"/>
                      <o:lock v:ext="edit" aspectratio="t"/>
                    </v:shape>
                  </v:group>
                </v:group>
                <v:shape id="PubL" o:spid="_x0000_s1475" style="position:absolute;left:6467;top:4980;width:1834;height:1547;rotation:45" coordsize="21600,21600" o:spt="100" adj="7269,14264,5400" path="m,l,21600r21600,l21600@3@2@3@2,xe" fillcolor="yellow" strokecolor="#c00" strokeweight="3pt">
                  <v:fill color2="#c00" focusposition=".5,.5" focussize="" focus="100%" type="gradient"/>
                  <v:stroke joinstyle="miter"/>
                  <v:shadow offset="-6pt,-6pt"/>
                  <v:formulas>
                    <v:f eqn="val 0"/>
                    <v:f eqn="prod #0 1 2"/>
                    <v:f eqn="val #0"/>
                    <v:f eqn="val #1"/>
                    <v:f eqn="prod #1 1 2"/>
                    <v:f eqn="sum 10800 @4 0"/>
                  </v:formulas>
                  <v:path o:connecttype="custom" o:connectlocs="@1,0;0,10800;10800,21600;21600,@5" o:connectangles="270,180,90,0" textboxrect="0,@3,21600,21600;0,0,@2,21600"/>
                  <v:handles>
                    <v:h position="#0,topLeft" xrange="135,21600" yrange="@0,2147483647"/>
                    <v:h position="bottomRight,#1" xrange="@0,2147483647" yrange="0,21465"/>
                  </v:handles>
                  <o:lock v:ext="edit" verticies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476" type="#_x0000_t136" style="position:absolute;left:6549;top:4942;width:1087;height:449;rotation:-45" fillcolor="#c00" stroked="f" strokecolor="#c00">
                  <v:shadow color="#868686"/>
                  <v:textpath style="font-family:&quot;Arial Black&quot;;font-weight:bold;v-text-kern:t" trim="t" fitpath="t" string="il mondo di &#10;claudio &#10;marchini"/>
                </v:shape>
                <v:shape id="_x0000_s1477" type="#_x0000_t136" style="position:absolute;left:7354;top:6615;width:441;height:120;rotation:-45" fillcolor="yellow" stroked="f" strokecolor="#c00">
                  <v:shadow color="#868686"/>
                  <v:textpath style="font-family:&quot;Arial Black&quot;;font-weight:bold;v-text-kern:t" trim="t" fitpath="t" string="onlus"/>
                </v:shape>
              </v:group>
            </v:group>
            <v:group id="_x0000_s1478" style="position:absolute;left:3390;top:14058;width:7788;height:1215" coordorigin="3390,14058" coordsize="7788,1215">
              <v:line id="_x0000_s1479" style="position:absolute;flip:y" from="3390,14591" to="4051,15273" strokecolor="#c00" strokeweight="3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80" type="#_x0000_t202" style="position:absolute;left:4083;top:14058;width:7095;height:600" stroked="f">
                <v:textbox style="mso-next-textbox:#_x0000_s1480">
                  <w:txbxContent>
                    <w:p w14:paraId="71FE6022" w14:textId="77777777" w:rsidR="00943265" w:rsidRDefault="00C603DF">
                      <w:pPr>
                        <w:rPr>
                          <w:rFonts w:ascii="Arial Black" w:hAnsi="Arial Black"/>
                          <w:b/>
                          <w:color w:val="CC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C000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CC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CC0000"/>
                        </w:rPr>
                        <w:t>I L  M O N D O  D I  C L A U D I O  M A R C H I N I</w:t>
                      </w:r>
                    </w:p>
                    <w:p w14:paraId="46BAF269" w14:textId="77777777" w:rsidR="00943265" w:rsidRDefault="00C603DF">
                      <w:pPr>
                        <w:rPr>
                          <w:rFonts w:ascii="French Script MT" w:hAnsi="French Script MT"/>
                          <w:bCs/>
                          <w:i/>
                          <w:i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</w:txbxContent>
                </v:textbox>
              </v:shape>
              <v:shape id="_x0000_s1481" type="#_x0000_t202" style="position:absolute;left:8688;top:14343;width:2175;height:435" filled="f" stroked="f">
                <v:textbox style="mso-next-textbox:#_x0000_s1481">
                  <w:txbxContent>
                    <w:p w14:paraId="4D897F34" w14:textId="77777777" w:rsidR="00943265" w:rsidRDefault="00C603DF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CC0000"/>
                          <w:sz w:val="28"/>
                        </w:rPr>
                        <w:t>o n l u s</w:t>
                      </w:r>
                    </w:p>
                  </w:txbxContent>
                </v:textbox>
              </v:shape>
              <v:line id="_x0000_s1482" style="position:absolute;flip:y" from="4041,14584" to="9197,14588" strokecolor="#c00" strokeweight="3pt"/>
              <v:line id="_x0000_s1483" style="position:absolute;flip:y" from="10356,14584" to="10952,14588" strokecolor="#c00" strokeweight="3pt"/>
            </v:group>
          </v:group>
        </w:pict>
      </w:r>
    </w:p>
    <w:p w14:paraId="4553B1C6" w14:textId="77777777" w:rsidR="00943265" w:rsidRPr="003D4FF3" w:rsidRDefault="00943265">
      <w:pPr>
        <w:rPr>
          <w:rFonts w:ascii="Comic Sans MS" w:hAnsi="Comic Sans MS"/>
          <w:szCs w:val="20"/>
        </w:rPr>
      </w:pPr>
    </w:p>
    <w:p w14:paraId="36D7C4FC" w14:textId="77777777" w:rsidR="00943265" w:rsidRPr="003D4FF3" w:rsidRDefault="00943265">
      <w:pPr>
        <w:rPr>
          <w:rFonts w:ascii="Comic Sans MS" w:hAnsi="Comic Sans MS"/>
          <w:szCs w:val="20"/>
        </w:rPr>
      </w:pPr>
    </w:p>
    <w:p w14:paraId="0EACB90A" w14:textId="77777777" w:rsidR="00352A9D" w:rsidRPr="00043BD7" w:rsidRDefault="00352A9D" w:rsidP="00352A9D">
      <w:pPr>
        <w:tabs>
          <w:tab w:val="left" w:pos="4820"/>
        </w:tabs>
        <w:rPr>
          <w:rFonts w:ascii="Comic Sans MS" w:hAnsi="Comic Sans MS"/>
          <w:sz w:val="20"/>
          <w:szCs w:val="20"/>
        </w:rPr>
      </w:pPr>
    </w:p>
    <w:p w14:paraId="13435EAC" w14:textId="77777777" w:rsidR="00216CD3" w:rsidRDefault="008E7BFC" w:rsidP="001F45D4">
      <w:pPr>
        <w:tabs>
          <w:tab w:val="left" w:pos="4536"/>
        </w:tabs>
        <w:spacing w:before="120"/>
        <w:rPr>
          <w:rFonts w:ascii="Comic Sans MS" w:hAnsi="Comic Sans MS"/>
          <w:sz w:val="20"/>
          <w:szCs w:val="20"/>
        </w:rPr>
      </w:pPr>
      <w:r w:rsidRPr="00043BD7">
        <w:rPr>
          <w:rFonts w:ascii="Comic Sans MS" w:hAnsi="Comic Sans MS"/>
          <w:sz w:val="20"/>
          <w:szCs w:val="20"/>
        </w:rPr>
        <w:tab/>
      </w:r>
    </w:p>
    <w:p w14:paraId="1A939C24" w14:textId="77777777" w:rsidR="001F45D4" w:rsidRDefault="001F45D4" w:rsidP="001F45D4">
      <w:pPr>
        <w:tabs>
          <w:tab w:val="left" w:pos="4536"/>
        </w:tabs>
        <w:spacing w:before="120"/>
        <w:rPr>
          <w:rFonts w:ascii="Comic Sans MS" w:hAnsi="Comic Sans MS"/>
          <w:sz w:val="20"/>
          <w:szCs w:val="20"/>
        </w:rPr>
      </w:pPr>
    </w:p>
    <w:p w14:paraId="2BD9D8A3" w14:textId="77777777" w:rsidR="001F45D4" w:rsidRPr="00043BD7" w:rsidRDefault="001F45D4" w:rsidP="001F45D4">
      <w:pPr>
        <w:tabs>
          <w:tab w:val="left" w:pos="4536"/>
        </w:tabs>
        <w:spacing w:before="120"/>
        <w:rPr>
          <w:rFonts w:ascii="Comic Sans MS" w:hAnsi="Comic Sans MS"/>
          <w:sz w:val="20"/>
          <w:szCs w:val="20"/>
        </w:rPr>
      </w:pPr>
    </w:p>
    <w:p w14:paraId="5F58AA99" w14:textId="77777777" w:rsidR="00DE51ED" w:rsidRPr="00C217E0" w:rsidRDefault="00216CD3" w:rsidP="00DE51ED">
      <w:pPr>
        <w:tabs>
          <w:tab w:val="left" w:pos="4536"/>
        </w:tabs>
        <w:spacing w:before="120"/>
        <w:rPr>
          <w:rFonts w:ascii="Comic Sans MS" w:hAnsi="Comic Sans MS"/>
          <w:b/>
          <w:sz w:val="20"/>
          <w:szCs w:val="20"/>
        </w:rPr>
      </w:pPr>
      <w:r w:rsidRPr="00C217E0">
        <w:rPr>
          <w:rFonts w:ascii="Comic Sans MS" w:hAnsi="Comic Sans MS"/>
          <w:b/>
          <w:sz w:val="20"/>
          <w:szCs w:val="20"/>
        </w:rPr>
        <w:tab/>
        <w:t>All</w:t>
      </w:r>
      <w:r w:rsidR="001F45D4" w:rsidRPr="00C217E0">
        <w:rPr>
          <w:rFonts w:ascii="Comic Sans MS" w:hAnsi="Comic Sans MS"/>
          <w:b/>
          <w:sz w:val="20"/>
          <w:szCs w:val="20"/>
        </w:rPr>
        <w:t xml:space="preserve">e Scuole di I° e II° della </w:t>
      </w:r>
      <w:r w:rsidR="007D3019">
        <w:rPr>
          <w:rFonts w:ascii="Comic Sans MS" w:hAnsi="Comic Sans MS"/>
          <w:b/>
          <w:sz w:val="20"/>
          <w:szCs w:val="20"/>
        </w:rPr>
        <w:t>Provincia di Lucca</w:t>
      </w:r>
    </w:p>
    <w:p w14:paraId="67959110" w14:textId="77777777" w:rsidR="000E00B0" w:rsidRPr="00043BD7" w:rsidRDefault="000E00B0" w:rsidP="000E00B0">
      <w:pPr>
        <w:tabs>
          <w:tab w:val="left" w:pos="4536"/>
        </w:tabs>
        <w:spacing w:before="120"/>
        <w:rPr>
          <w:rFonts w:ascii="Comic Sans MS" w:hAnsi="Comic Sans MS"/>
          <w:sz w:val="16"/>
          <w:szCs w:val="16"/>
        </w:rPr>
      </w:pPr>
      <w:r w:rsidRPr="00043BD7">
        <w:rPr>
          <w:rFonts w:ascii="Comic Sans MS" w:hAnsi="Comic Sans MS"/>
          <w:sz w:val="16"/>
          <w:szCs w:val="16"/>
        </w:rPr>
        <w:tab/>
      </w:r>
      <w:r w:rsidR="001F45D4" w:rsidRPr="00043BD7">
        <w:rPr>
          <w:rFonts w:ascii="Comic Sans MS" w:hAnsi="Comic Sans MS"/>
          <w:sz w:val="16"/>
          <w:szCs w:val="16"/>
        </w:rPr>
        <w:t>LORO INDIRIZZI</w:t>
      </w:r>
      <w:r w:rsidR="001F45D4">
        <w:rPr>
          <w:rFonts w:ascii="Comic Sans MS" w:hAnsi="Comic Sans MS"/>
          <w:sz w:val="16"/>
          <w:szCs w:val="16"/>
        </w:rPr>
        <w:t xml:space="preserve"> MAIL</w:t>
      </w:r>
    </w:p>
    <w:p w14:paraId="6FEAF8B6" w14:textId="77777777" w:rsidR="00943265" w:rsidRPr="003D4FF3" w:rsidRDefault="00943265">
      <w:pPr>
        <w:rPr>
          <w:rFonts w:ascii="Comic Sans MS" w:hAnsi="Comic Sans MS"/>
          <w:szCs w:val="20"/>
        </w:rPr>
      </w:pPr>
    </w:p>
    <w:p w14:paraId="24545F85" w14:textId="1A141DC2" w:rsidR="00943265" w:rsidRPr="00531C82" w:rsidRDefault="00C603DF" w:rsidP="00531C82">
      <w:pPr>
        <w:ind w:left="1191" w:hanging="1191"/>
        <w:jc w:val="both"/>
        <w:rPr>
          <w:rFonts w:ascii="Comic Sans MS" w:hAnsi="Comic Sans MS"/>
          <w:b/>
        </w:rPr>
      </w:pPr>
      <w:r w:rsidRPr="00531C82">
        <w:rPr>
          <w:rFonts w:ascii="Comic Sans MS" w:hAnsi="Comic Sans MS"/>
          <w:b/>
        </w:rPr>
        <w:t xml:space="preserve">Oggetto: </w:t>
      </w:r>
      <w:r w:rsidR="00746FBA">
        <w:rPr>
          <w:rFonts w:ascii="Comic Sans MS" w:hAnsi="Comic Sans MS"/>
          <w:b/>
        </w:rPr>
        <w:t xml:space="preserve">presentazione progetto </w:t>
      </w:r>
      <w:r w:rsidR="00746FBA" w:rsidRPr="00531C82">
        <w:rPr>
          <w:rFonts w:ascii="Comic Sans MS" w:hAnsi="Comic Sans MS"/>
          <w:b/>
        </w:rPr>
        <w:t>“Scegli la vita”</w:t>
      </w:r>
      <w:r w:rsidR="007D3019">
        <w:rPr>
          <w:rFonts w:ascii="Comic Sans MS" w:hAnsi="Comic Sans MS"/>
          <w:b/>
        </w:rPr>
        <w:t>,</w:t>
      </w:r>
      <w:r w:rsidR="00746FBA" w:rsidRPr="00531C82">
        <w:rPr>
          <w:rFonts w:ascii="Comic Sans MS" w:hAnsi="Comic Sans MS"/>
          <w:b/>
        </w:rPr>
        <w:t xml:space="preserve"> </w:t>
      </w:r>
      <w:r w:rsidR="007D3019">
        <w:rPr>
          <w:rFonts w:ascii="Comic Sans MS" w:hAnsi="Comic Sans MS"/>
          <w:b/>
        </w:rPr>
        <w:t xml:space="preserve">giunto alla </w:t>
      </w:r>
      <w:r w:rsidR="00B62452">
        <w:rPr>
          <w:rFonts w:ascii="Comic Sans MS" w:hAnsi="Comic Sans MS"/>
          <w:b/>
        </w:rPr>
        <w:t>X</w:t>
      </w:r>
      <w:r w:rsidR="004806BD">
        <w:rPr>
          <w:rFonts w:ascii="Comic Sans MS" w:hAnsi="Comic Sans MS"/>
          <w:b/>
        </w:rPr>
        <w:t>V</w:t>
      </w:r>
      <w:r w:rsidR="00F1752F">
        <w:rPr>
          <w:rFonts w:ascii="Comic Sans MS" w:hAnsi="Comic Sans MS"/>
          <w:b/>
        </w:rPr>
        <w:t>I</w:t>
      </w:r>
      <w:r w:rsidR="00B649D3">
        <w:rPr>
          <w:rFonts w:ascii="Comic Sans MS" w:hAnsi="Comic Sans MS"/>
          <w:b/>
        </w:rPr>
        <w:t>I</w:t>
      </w:r>
      <w:r w:rsidR="007D3019">
        <w:rPr>
          <w:rFonts w:ascii="Comic Sans MS" w:hAnsi="Comic Sans MS"/>
          <w:b/>
        </w:rPr>
        <w:t xml:space="preserve">° edizione </w:t>
      </w:r>
      <w:r w:rsidR="00746FBA">
        <w:rPr>
          <w:rFonts w:ascii="Comic Sans MS" w:hAnsi="Comic Sans MS"/>
          <w:b/>
        </w:rPr>
        <w:t>–</w:t>
      </w:r>
      <w:r w:rsidR="00063FCA">
        <w:rPr>
          <w:rFonts w:ascii="Comic Sans MS" w:hAnsi="Comic Sans MS"/>
          <w:b/>
        </w:rPr>
        <w:t xml:space="preserve"> incontri</w:t>
      </w:r>
      <w:r w:rsidR="001F45D4">
        <w:rPr>
          <w:rFonts w:ascii="Comic Sans MS" w:hAnsi="Comic Sans MS"/>
          <w:b/>
        </w:rPr>
        <w:t xml:space="preserve"> </w:t>
      </w:r>
      <w:r w:rsidR="00E96EAE" w:rsidRPr="00531C82">
        <w:rPr>
          <w:rFonts w:ascii="Comic Sans MS" w:hAnsi="Comic Sans MS"/>
          <w:b/>
        </w:rPr>
        <w:t xml:space="preserve">sulla sicurezza stradale </w:t>
      </w:r>
      <w:r w:rsidR="00746FBA">
        <w:rPr>
          <w:rFonts w:ascii="Comic Sans MS" w:hAnsi="Comic Sans MS"/>
          <w:b/>
        </w:rPr>
        <w:t>– adesione delle scuole interessate.</w:t>
      </w:r>
    </w:p>
    <w:p w14:paraId="53E13F77" w14:textId="77777777" w:rsidR="00943265" w:rsidRPr="003D4FF3" w:rsidRDefault="00943265">
      <w:pPr>
        <w:tabs>
          <w:tab w:val="left" w:pos="5670"/>
        </w:tabs>
        <w:jc w:val="both"/>
        <w:rPr>
          <w:rFonts w:ascii="Comic Sans MS" w:hAnsi="Comic Sans MS"/>
          <w:szCs w:val="20"/>
        </w:rPr>
      </w:pPr>
    </w:p>
    <w:p w14:paraId="034CA362" w14:textId="0717FA1E" w:rsidR="007D3019" w:rsidRDefault="00C603DF" w:rsidP="00746FBA">
      <w:pPr>
        <w:jc w:val="both"/>
        <w:rPr>
          <w:rFonts w:ascii="Comic Sans MS" w:hAnsi="Comic Sans MS"/>
        </w:rPr>
      </w:pPr>
      <w:r w:rsidRPr="003D4FF3">
        <w:rPr>
          <w:rFonts w:ascii="Comic Sans MS" w:hAnsi="Comic Sans MS"/>
        </w:rPr>
        <w:tab/>
      </w:r>
      <w:r w:rsidR="00746FBA">
        <w:rPr>
          <w:rFonts w:ascii="Comic Sans MS" w:hAnsi="Comic Sans MS"/>
        </w:rPr>
        <w:t xml:space="preserve">Anche </w:t>
      </w:r>
      <w:r w:rsidR="007D3019">
        <w:rPr>
          <w:rFonts w:ascii="Comic Sans MS" w:hAnsi="Comic Sans MS"/>
        </w:rPr>
        <w:t xml:space="preserve">nel corrente </w:t>
      </w:r>
      <w:r w:rsidR="00746FBA">
        <w:rPr>
          <w:rFonts w:ascii="Comic Sans MS" w:hAnsi="Comic Sans MS"/>
        </w:rPr>
        <w:t xml:space="preserve">anno </w:t>
      </w:r>
      <w:r w:rsidR="007D3019">
        <w:rPr>
          <w:rFonts w:ascii="Comic Sans MS" w:hAnsi="Comic Sans MS"/>
        </w:rPr>
        <w:t>scolastico 20</w:t>
      </w:r>
      <w:r w:rsidR="00D627B0">
        <w:rPr>
          <w:rFonts w:ascii="Comic Sans MS" w:hAnsi="Comic Sans MS"/>
        </w:rPr>
        <w:t>2</w:t>
      </w:r>
      <w:r w:rsidR="00B649D3">
        <w:rPr>
          <w:rFonts w:ascii="Comic Sans MS" w:hAnsi="Comic Sans MS"/>
        </w:rPr>
        <w:t>3</w:t>
      </w:r>
      <w:r w:rsidR="007D3019">
        <w:rPr>
          <w:rFonts w:ascii="Comic Sans MS" w:hAnsi="Comic Sans MS"/>
        </w:rPr>
        <w:t>-</w:t>
      </w:r>
      <w:r w:rsidR="0060513F">
        <w:rPr>
          <w:rFonts w:ascii="Comic Sans MS" w:hAnsi="Comic Sans MS"/>
        </w:rPr>
        <w:t>2</w:t>
      </w:r>
      <w:r w:rsidR="00B649D3">
        <w:rPr>
          <w:rFonts w:ascii="Comic Sans MS" w:hAnsi="Comic Sans MS"/>
        </w:rPr>
        <w:t>4</w:t>
      </w:r>
      <w:r w:rsidR="007D3019">
        <w:rPr>
          <w:rFonts w:ascii="Comic Sans MS" w:hAnsi="Comic Sans MS"/>
        </w:rPr>
        <w:t xml:space="preserve"> </w:t>
      </w:r>
      <w:r w:rsidR="00746FBA">
        <w:rPr>
          <w:rFonts w:ascii="Comic Sans MS" w:hAnsi="Comic Sans MS"/>
        </w:rPr>
        <w:t>l’Associazione</w:t>
      </w:r>
      <w:r w:rsidR="00F66D22">
        <w:rPr>
          <w:rFonts w:ascii="Comic Sans MS" w:hAnsi="Comic Sans MS"/>
        </w:rPr>
        <w:t>, senza alcun onere finanziario per le scuole,</w:t>
      </w:r>
      <w:r w:rsidR="00D627B0">
        <w:rPr>
          <w:rFonts w:ascii="Comic Sans MS" w:hAnsi="Comic Sans MS"/>
        </w:rPr>
        <w:t xml:space="preserve"> </w:t>
      </w:r>
      <w:r w:rsidR="00746FBA">
        <w:rPr>
          <w:rFonts w:ascii="Comic Sans MS" w:hAnsi="Comic Sans MS"/>
        </w:rPr>
        <w:t>intende portare avanti, nelle scuole di I° e II° Grado, il tema della sicurezza stradale</w:t>
      </w:r>
      <w:r w:rsidR="00063FCA">
        <w:rPr>
          <w:rFonts w:ascii="Comic Sans MS" w:hAnsi="Comic Sans MS"/>
        </w:rPr>
        <w:t xml:space="preserve"> in collaborazione con </w:t>
      </w:r>
      <w:r w:rsidR="004C4C73">
        <w:rPr>
          <w:rFonts w:ascii="Comic Sans MS" w:hAnsi="Comic Sans MS"/>
        </w:rPr>
        <w:t>il Gen. dei Carabinieri in congedo Giuseppe Deledda e</w:t>
      </w:r>
      <w:r w:rsidR="00063FCA">
        <w:rPr>
          <w:rFonts w:ascii="Comic Sans MS" w:hAnsi="Comic Sans MS"/>
        </w:rPr>
        <w:t xml:space="preserve"> della Croce Verde P.A. Lucca</w:t>
      </w:r>
      <w:r w:rsidR="00746FBA">
        <w:rPr>
          <w:rFonts w:ascii="Comic Sans MS" w:hAnsi="Comic Sans MS"/>
        </w:rPr>
        <w:t xml:space="preserve">. </w:t>
      </w:r>
      <w:r w:rsidR="007D3019">
        <w:rPr>
          <w:rFonts w:ascii="Comic Sans MS" w:hAnsi="Comic Sans MS"/>
        </w:rPr>
        <w:t>I</w:t>
      </w:r>
      <w:r w:rsidR="00746FBA">
        <w:rPr>
          <w:rFonts w:ascii="Comic Sans MS" w:hAnsi="Comic Sans MS"/>
        </w:rPr>
        <w:t xml:space="preserve">l progetto è imperniato </w:t>
      </w:r>
      <w:r w:rsidR="007D3019">
        <w:rPr>
          <w:rFonts w:ascii="Comic Sans MS" w:hAnsi="Comic Sans MS"/>
        </w:rPr>
        <w:t xml:space="preserve">su una conferenza della durata di due/tre ore (si consiglia il target di tre ore che permette </w:t>
      </w:r>
      <w:r w:rsidR="00B649D3">
        <w:rPr>
          <w:rFonts w:ascii="Comic Sans MS" w:hAnsi="Comic Sans MS"/>
        </w:rPr>
        <w:t xml:space="preserve">l’intervento della Croce Verde e </w:t>
      </w:r>
      <w:r w:rsidR="007D3019">
        <w:rPr>
          <w:rFonts w:ascii="Comic Sans MS" w:hAnsi="Comic Sans MS"/>
        </w:rPr>
        <w:t>di interagire con i ragazzi) impostata come segue</w:t>
      </w:r>
      <w:r w:rsidR="00746FBA">
        <w:rPr>
          <w:rFonts w:ascii="Comic Sans MS" w:hAnsi="Comic Sans MS"/>
        </w:rPr>
        <w:t xml:space="preserve">: </w:t>
      </w:r>
      <w:r w:rsidR="00746FBA" w:rsidRPr="00746FBA">
        <w:rPr>
          <w:rFonts w:ascii="Comic Sans MS" w:hAnsi="Comic Sans MS"/>
        </w:rPr>
        <w:t>testimonianza diretta di una persona coinvolta in una tragedia che ha visto una vittima della strada (</w:t>
      </w:r>
      <w:r w:rsidR="004C4C73">
        <w:rPr>
          <w:rFonts w:ascii="Comic Sans MS" w:hAnsi="Comic Sans MS"/>
        </w:rPr>
        <w:t>60 minuti</w:t>
      </w:r>
      <w:r w:rsidR="00746FBA" w:rsidRPr="00746FBA">
        <w:rPr>
          <w:rFonts w:ascii="Comic Sans MS" w:hAnsi="Comic Sans MS"/>
        </w:rPr>
        <w:t>);</w:t>
      </w:r>
      <w:r w:rsidR="00746FBA">
        <w:rPr>
          <w:rFonts w:ascii="Comic Sans MS" w:hAnsi="Comic Sans MS"/>
        </w:rPr>
        <w:t xml:space="preserve"> </w:t>
      </w:r>
      <w:r w:rsidR="00746FBA" w:rsidRPr="00746FBA">
        <w:rPr>
          <w:rFonts w:ascii="Comic Sans MS" w:hAnsi="Comic Sans MS"/>
        </w:rPr>
        <w:t>intervento di un rappresentante qualificato dell</w:t>
      </w:r>
      <w:r w:rsidR="00063FCA">
        <w:rPr>
          <w:rFonts w:ascii="Comic Sans MS" w:hAnsi="Comic Sans MS"/>
        </w:rPr>
        <w:t>e forze dell’ordine (</w:t>
      </w:r>
      <w:r w:rsidR="00063FCA" w:rsidRPr="00746FBA">
        <w:rPr>
          <w:rFonts w:ascii="Comic Sans MS" w:hAnsi="Comic Sans MS"/>
        </w:rPr>
        <w:t>Carabinieri</w:t>
      </w:r>
      <w:r w:rsidR="00063FCA">
        <w:rPr>
          <w:rFonts w:ascii="Comic Sans MS" w:hAnsi="Comic Sans MS"/>
        </w:rPr>
        <w:t>)</w:t>
      </w:r>
      <w:r w:rsidR="004C4C73">
        <w:rPr>
          <w:rFonts w:ascii="Comic Sans MS" w:hAnsi="Comic Sans MS"/>
        </w:rPr>
        <w:t xml:space="preserve"> (90 minuti)</w:t>
      </w:r>
      <w:r w:rsidR="00746FBA" w:rsidRPr="00746FBA">
        <w:rPr>
          <w:rFonts w:ascii="Comic Sans MS" w:hAnsi="Comic Sans MS"/>
        </w:rPr>
        <w:t>;</w:t>
      </w:r>
      <w:r w:rsidR="00746FBA">
        <w:rPr>
          <w:rFonts w:ascii="Comic Sans MS" w:hAnsi="Comic Sans MS"/>
        </w:rPr>
        <w:t xml:space="preserve"> </w:t>
      </w:r>
      <w:r w:rsidR="00746FBA" w:rsidRPr="00746FBA">
        <w:rPr>
          <w:rFonts w:ascii="Comic Sans MS" w:hAnsi="Comic Sans MS"/>
        </w:rPr>
        <w:t xml:space="preserve">intervento di esperti in soccorso stradale </w:t>
      </w:r>
      <w:r w:rsidR="00746FBA">
        <w:rPr>
          <w:rFonts w:ascii="Comic Sans MS" w:hAnsi="Comic Sans MS"/>
        </w:rPr>
        <w:t xml:space="preserve">– volontari della Croce Verde Lucca </w:t>
      </w:r>
      <w:r w:rsidR="00746FBA" w:rsidRPr="00746FBA">
        <w:rPr>
          <w:rFonts w:ascii="Comic Sans MS" w:hAnsi="Comic Sans MS"/>
        </w:rPr>
        <w:t>(</w:t>
      </w:r>
      <w:r w:rsidR="004C4C73">
        <w:rPr>
          <w:rFonts w:ascii="Comic Sans MS" w:hAnsi="Comic Sans MS"/>
        </w:rPr>
        <w:t>30 minuti</w:t>
      </w:r>
      <w:r w:rsidR="00746FBA" w:rsidRPr="00746FBA">
        <w:rPr>
          <w:rFonts w:ascii="Comic Sans MS" w:hAnsi="Comic Sans MS"/>
        </w:rPr>
        <w:t>)</w:t>
      </w:r>
      <w:r w:rsidR="007D3019">
        <w:rPr>
          <w:rFonts w:ascii="Comic Sans MS" w:hAnsi="Comic Sans MS"/>
        </w:rPr>
        <w:t>.</w:t>
      </w:r>
    </w:p>
    <w:p w14:paraId="2E249057" w14:textId="77777777" w:rsidR="00746FBA" w:rsidRDefault="00746FBA" w:rsidP="009518B2">
      <w:pPr>
        <w:spacing w:before="1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Naturalmente </w:t>
      </w:r>
      <w:r w:rsidRPr="009518B2">
        <w:rPr>
          <w:rFonts w:ascii="Comic Sans MS" w:hAnsi="Comic Sans MS"/>
          <w:szCs w:val="20"/>
        </w:rPr>
        <w:t>il</w:t>
      </w:r>
      <w:r>
        <w:rPr>
          <w:rFonts w:ascii="Comic Sans MS" w:hAnsi="Comic Sans MS"/>
        </w:rPr>
        <w:t xml:space="preserve"> progetto e adattabile per ogni scuola con accorpamenti o meno dei temi trattati.</w:t>
      </w:r>
    </w:p>
    <w:p w14:paraId="4BC213C0" w14:textId="77777777" w:rsidR="001F45D4" w:rsidRDefault="00E96EAE" w:rsidP="009518B2">
      <w:pPr>
        <w:spacing w:before="120"/>
        <w:jc w:val="both"/>
        <w:rPr>
          <w:rFonts w:ascii="Comic Sans MS" w:hAnsi="Comic Sans MS"/>
          <w:szCs w:val="20"/>
        </w:rPr>
      </w:pPr>
      <w:r>
        <w:rPr>
          <w:rFonts w:ascii="Comic Sans MS" w:hAnsi="Comic Sans MS"/>
        </w:rPr>
        <w:t>Con la presente</w:t>
      </w:r>
      <w:r w:rsidR="001F45D4">
        <w:rPr>
          <w:rFonts w:ascii="Comic Sans MS" w:hAnsi="Comic Sans MS"/>
        </w:rPr>
        <w:t>, ai fini organizzativi chiediamo di inviarci</w:t>
      </w:r>
      <w:r w:rsidR="00C217E0">
        <w:rPr>
          <w:rFonts w:ascii="Comic Sans MS" w:hAnsi="Comic Sans MS"/>
        </w:rPr>
        <w:t xml:space="preserve"> tramite mail</w:t>
      </w:r>
      <w:r w:rsidR="001F45D4">
        <w:rPr>
          <w:rFonts w:ascii="Comic Sans MS" w:hAnsi="Comic Sans MS"/>
        </w:rPr>
        <w:t>, qualora interessati, l’adesione al</w:t>
      </w:r>
      <w:r w:rsidR="00B57084">
        <w:rPr>
          <w:rFonts w:ascii="Comic Sans MS" w:hAnsi="Comic Sans MS"/>
        </w:rPr>
        <w:t>le</w:t>
      </w:r>
      <w:r w:rsidR="001F45D4">
        <w:rPr>
          <w:rFonts w:ascii="Comic Sans MS" w:hAnsi="Comic Sans MS"/>
        </w:rPr>
        <w:t xml:space="preserve"> con</w:t>
      </w:r>
      <w:r w:rsidR="00B57084">
        <w:rPr>
          <w:rFonts w:ascii="Comic Sans MS" w:hAnsi="Comic Sans MS"/>
        </w:rPr>
        <w:t xml:space="preserve">ferenze destinate agli alunni delle 3° medie e delle 2° superiori, da tenersi nelle scuole, </w:t>
      </w:r>
      <w:r w:rsidR="001F45D4">
        <w:rPr>
          <w:rFonts w:ascii="Comic Sans MS" w:hAnsi="Comic Sans MS"/>
          <w:szCs w:val="20"/>
        </w:rPr>
        <w:t xml:space="preserve">sul tema della sicurezza stradale, al fine di sapere quante scuole </w:t>
      </w:r>
      <w:r w:rsidR="00B57084">
        <w:rPr>
          <w:rFonts w:ascii="Comic Sans MS" w:hAnsi="Comic Sans MS"/>
          <w:szCs w:val="20"/>
        </w:rPr>
        <w:t>sono interessate, con lo scopo di concordare le date e le modalità</w:t>
      </w:r>
      <w:r w:rsidR="001F45D4">
        <w:rPr>
          <w:rFonts w:ascii="Comic Sans MS" w:hAnsi="Comic Sans MS"/>
          <w:szCs w:val="20"/>
        </w:rPr>
        <w:t>.</w:t>
      </w:r>
    </w:p>
    <w:p w14:paraId="6F7C9BCB" w14:textId="4809559C" w:rsidR="0098423D" w:rsidRPr="00FE2C87" w:rsidRDefault="0098423D" w:rsidP="009518B2">
      <w:pPr>
        <w:spacing w:before="120"/>
        <w:jc w:val="both"/>
        <w:rPr>
          <w:rFonts w:ascii="Comic Sans MS" w:hAnsi="Comic Sans MS"/>
          <w:b/>
          <w:bCs/>
          <w:szCs w:val="20"/>
        </w:rPr>
      </w:pPr>
      <w:r w:rsidRPr="00FE2C87">
        <w:rPr>
          <w:rFonts w:ascii="Comic Sans MS" w:hAnsi="Comic Sans MS"/>
          <w:b/>
          <w:bCs/>
          <w:szCs w:val="20"/>
        </w:rPr>
        <w:t xml:space="preserve">Termine ultimo per aderire: </w:t>
      </w:r>
      <w:r w:rsidR="00F1752F">
        <w:rPr>
          <w:rFonts w:ascii="Comic Sans MS" w:hAnsi="Comic Sans MS"/>
          <w:b/>
          <w:bCs/>
          <w:szCs w:val="20"/>
        </w:rPr>
        <w:t>30</w:t>
      </w:r>
      <w:r w:rsidRPr="00FE2C87">
        <w:rPr>
          <w:rFonts w:ascii="Comic Sans MS" w:hAnsi="Comic Sans MS"/>
          <w:b/>
          <w:bCs/>
          <w:szCs w:val="20"/>
        </w:rPr>
        <w:t>/</w:t>
      </w:r>
      <w:r w:rsidR="00D1620F" w:rsidRPr="00FE2C87">
        <w:rPr>
          <w:rFonts w:ascii="Comic Sans MS" w:hAnsi="Comic Sans MS"/>
          <w:b/>
          <w:bCs/>
          <w:szCs w:val="20"/>
        </w:rPr>
        <w:t>1</w:t>
      </w:r>
      <w:r w:rsidR="00524406" w:rsidRPr="00FE2C87">
        <w:rPr>
          <w:rFonts w:ascii="Comic Sans MS" w:hAnsi="Comic Sans MS"/>
          <w:b/>
          <w:bCs/>
          <w:szCs w:val="20"/>
        </w:rPr>
        <w:t>1</w:t>
      </w:r>
      <w:r w:rsidRPr="00FE2C87">
        <w:rPr>
          <w:rFonts w:ascii="Comic Sans MS" w:hAnsi="Comic Sans MS"/>
          <w:b/>
          <w:bCs/>
          <w:szCs w:val="20"/>
        </w:rPr>
        <w:t>/20</w:t>
      </w:r>
      <w:r w:rsidR="00D627B0" w:rsidRPr="00FE2C87">
        <w:rPr>
          <w:rFonts w:ascii="Comic Sans MS" w:hAnsi="Comic Sans MS"/>
          <w:b/>
          <w:bCs/>
          <w:szCs w:val="20"/>
        </w:rPr>
        <w:t>2</w:t>
      </w:r>
      <w:r w:rsidR="00B649D3">
        <w:rPr>
          <w:rFonts w:ascii="Comic Sans MS" w:hAnsi="Comic Sans MS"/>
          <w:b/>
          <w:bCs/>
          <w:szCs w:val="20"/>
        </w:rPr>
        <w:t>3</w:t>
      </w:r>
      <w:r w:rsidRPr="00FE2C87">
        <w:rPr>
          <w:rFonts w:ascii="Comic Sans MS" w:hAnsi="Comic Sans MS"/>
          <w:b/>
          <w:bCs/>
          <w:szCs w:val="20"/>
        </w:rPr>
        <w:t>.</w:t>
      </w:r>
    </w:p>
    <w:p w14:paraId="1A719BEE" w14:textId="77777777" w:rsidR="001F45D4" w:rsidRDefault="001F45D4" w:rsidP="009518B2">
      <w:pPr>
        <w:spacing w:before="120"/>
        <w:jc w:val="both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Si allega alla presente il testo del</w:t>
      </w:r>
      <w:r w:rsidR="00B57084">
        <w:rPr>
          <w:rFonts w:ascii="Comic Sans MS" w:hAnsi="Comic Sans MS"/>
          <w:szCs w:val="20"/>
        </w:rPr>
        <w:t>la relazione sul</w:t>
      </w:r>
      <w:r w:rsidR="00746FBA">
        <w:rPr>
          <w:rFonts w:ascii="Comic Sans MS" w:hAnsi="Comic Sans MS"/>
          <w:szCs w:val="20"/>
        </w:rPr>
        <w:t xml:space="preserve"> progetto</w:t>
      </w:r>
      <w:r>
        <w:rPr>
          <w:rFonts w:ascii="Comic Sans MS" w:hAnsi="Comic Sans MS"/>
          <w:szCs w:val="20"/>
        </w:rPr>
        <w:t>.</w:t>
      </w:r>
    </w:p>
    <w:p w14:paraId="1377C391" w14:textId="2C22F7A2" w:rsidR="00943265" w:rsidRPr="003D4FF3" w:rsidRDefault="00C603DF" w:rsidP="00555982">
      <w:pPr>
        <w:tabs>
          <w:tab w:val="left" w:pos="5670"/>
        </w:tabs>
        <w:spacing w:before="120"/>
        <w:rPr>
          <w:rFonts w:ascii="Comic Sans MS" w:hAnsi="Comic Sans MS"/>
          <w:szCs w:val="20"/>
        </w:rPr>
      </w:pPr>
      <w:r w:rsidRPr="003D4FF3">
        <w:rPr>
          <w:rFonts w:ascii="Comic Sans MS" w:hAnsi="Comic Sans MS"/>
        </w:rPr>
        <w:t xml:space="preserve">Lucca, </w:t>
      </w:r>
      <w:r w:rsidR="00B649D3">
        <w:rPr>
          <w:rFonts w:ascii="Comic Sans MS" w:hAnsi="Comic Sans MS"/>
        </w:rPr>
        <w:t>22</w:t>
      </w:r>
      <w:r w:rsidR="00D1620F">
        <w:rPr>
          <w:rFonts w:ascii="Comic Sans MS" w:hAnsi="Comic Sans MS"/>
        </w:rPr>
        <w:t xml:space="preserve"> </w:t>
      </w:r>
      <w:r w:rsidR="00B649D3">
        <w:rPr>
          <w:rFonts w:ascii="Comic Sans MS" w:hAnsi="Comic Sans MS"/>
        </w:rPr>
        <w:t>settem</w:t>
      </w:r>
      <w:r w:rsidR="00D1620F">
        <w:rPr>
          <w:rFonts w:ascii="Comic Sans MS" w:hAnsi="Comic Sans MS"/>
        </w:rPr>
        <w:t>bre</w:t>
      </w:r>
      <w:r w:rsidR="00555982">
        <w:rPr>
          <w:rFonts w:ascii="Comic Sans MS" w:hAnsi="Comic Sans MS"/>
        </w:rPr>
        <w:t xml:space="preserve"> 20</w:t>
      </w:r>
      <w:r w:rsidR="00D627B0">
        <w:rPr>
          <w:rFonts w:ascii="Comic Sans MS" w:hAnsi="Comic Sans MS"/>
        </w:rPr>
        <w:t>2</w:t>
      </w:r>
      <w:r w:rsidR="00B649D3">
        <w:rPr>
          <w:rFonts w:ascii="Comic Sans MS" w:hAnsi="Comic Sans MS"/>
        </w:rPr>
        <w:t>3</w:t>
      </w:r>
    </w:p>
    <w:p w14:paraId="74965DCD" w14:textId="77777777" w:rsidR="00943265" w:rsidRPr="003D4FF3" w:rsidRDefault="00C603DF" w:rsidP="00701B79">
      <w:pPr>
        <w:tabs>
          <w:tab w:val="left" w:pos="5529"/>
        </w:tabs>
        <w:rPr>
          <w:rFonts w:ascii="Comic Sans MS" w:hAnsi="Comic Sans MS"/>
          <w:szCs w:val="20"/>
        </w:rPr>
      </w:pPr>
      <w:r w:rsidRPr="003D4FF3">
        <w:rPr>
          <w:rFonts w:ascii="Comic Sans MS" w:hAnsi="Comic Sans MS"/>
        </w:rPr>
        <w:tab/>
        <w:t>Distinti saluti.</w:t>
      </w:r>
    </w:p>
    <w:p w14:paraId="4799704B" w14:textId="77777777" w:rsidR="00943265" w:rsidRPr="003D4FF3" w:rsidRDefault="00C603DF">
      <w:pPr>
        <w:tabs>
          <w:tab w:val="left" w:pos="5760"/>
        </w:tabs>
        <w:rPr>
          <w:rFonts w:ascii="Comic Sans MS" w:hAnsi="Comic Sans MS"/>
          <w:sz w:val="12"/>
        </w:rPr>
      </w:pPr>
      <w:r>
        <w:rPr>
          <w:rFonts w:ascii="Arial" w:hAnsi="Arial"/>
          <w:sz w:val="16"/>
        </w:rPr>
        <w:tab/>
      </w:r>
      <w:r w:rsidRPr="003D4FF3">
        <w:rPr>
          <w:rFonts w:ascii="Comic Sans MS" w:hAnsi="Comic Sans MS"/>
          <w:sz w:val="12"/>
        </w:rPr>
        <w:t>IL PRESIDENTE</w:t>
      </w:r>
    </w:p>
    <w:p w14:paraId="6475B999" w14:textId="77777777" w:rsidR="00943265" w:rsidRPr="003D4FF3" w:rsidRDefault="00C603DF" w:rsidP="00746FBA">
      <w:pPr>
        <w:tabs>
          <w:tab w:val="left" w:pos="5387"/>
        </w:tabs>
        <w:rPr>
          <w:rFonts w:ascii="Comic Sans MS" w:hAnsi="Comic Sans MS"/>
          <w:sz w:val="16"/>
        </w:rPr>
      </w:pPr>
      <w:r w:rsidRPr="003D4FF3">
        <w:rPr>
          <w:rFonts w:ascii="Comic Sans MS" w:hAnsi="Comic Sans MS"/>
          <w:sz w:val="16"/>
        </w:rPr>
        <w:tab/>
      </w:r>
      <w:r w:rsidR="00746FBA">
        <w:rPr>
          <w:rFonts w:ascii="Comic Sans MS" w:hAnsi="Comic Sans MS"/>
          <w:sz w:val="16"/>
        </w:rPr>
        <w:t xml:space="preserve">f.to </w:t>
      </w:r>
      <w:r w:rsidRPr="003D4FF3">
        <w:rPr>
          <w:rFonts w:ascii="Comic Sans MS" w:hAnsi="Comic Sans MS"/>
          <w:sz w:val="16"/>
        </w:rPr>
        <w:t>Celestino Marchini</w:t>
      </w:r>
    </w:p>
    <w:p w14:paraId="135DFFF2" w14:textId="77777777" w:rsidR="00E90BC8" w:rsidRDefault="00E90BC8">
      <w:pPr>
        <w:rPr>
          <w:rFonts w:ascii="Comic Sans MS" w:hAnsi="Comic Sans MS"/>
          <w:szCs w:val="20"/>
        </w:rPr>
      </w:pPr>
    </w:p>
    <w:p w14:paraId="1830A6D5" w14:textId="77777777" w:rsidR="00867AED" w:rsidRDefault="00867AED">
      <w:pPr>
        <w:rPr>
          <w:rFonts w:ascii="Comic Sans MS" w:hAnsi="Comic Sans MS"/>
          <w:szCs w:val="20"/>
        </w:rPr>
      </w:pPr>
    </w:p>
    <w:p w14:paraId="1D7CEA89" w14:textId="77777777" w:rsidR="001F45D4" w:rsidRDefault="001F45D4">
      <w:pPr>
        <w:rPr>
          <w:rFonts w:ascii="Comic Sans MS" w:hAnsi="Comic Sans MS"/>
          <w:szCs w:val="20"/>
        </w:rPr>
      </w:pPr>
    </w:p>
    <w:p w14:paraId="5C3E433D" w14:textId="77777777" w:rsidR="00AE7AA3" w:rsidRDefault="00AE7AA3">
      <w:pPr>
        <w:rPr>
          <w:rFonts w:ascii="Comic Sans MS" w:hAnsi="Comic Sans MS"/>
          <w:szCs w:val="20"/>
        </w:rPr>
      </w:pPr>
    </w:p>
    <w:p w14:paraId="5BA66136" w14:textId="77777777" w:rsidR="00AE7AA3" w:rsidRDefault="00AE7AA3">
      <w:pPr>
        <w:rPr>
          <w:rFonts w:ascii="Comic Sans MS" w:hAnsi="Comic Sans MS"/>
          <w:szCs w:val="20"/>
        </w:rPr>
      </w:pPr>
    </w:p>
    <w:p w14:paraId="18EC3D98" w14:textId="77777777" w:rsidR="003565FE" w:rsidRDefault="003565FE">
      <w:pPr>
        <w:rPr>
          <w:rFonts w:ascii="Comic Sans MS" w:hAnsi="Comic Sans MS"/>
          <w:szCs w:val="20"/>
        </w:rPr>
      </w:pPr>
    </w:p>
    <w:p w14:paraId="3A03B60D" w14:textId="77777777" w:rsidR="00AE7AA3" w:rsidRDefault="00AE7AA3">
      <w:pPr>
        <w:rPr>
          <w:rFonts w:ascii="Comic Sans MS" w:hAnsi="Comic Sans MS"/>
          <w:szCs w:val="20"/>
        </w:rPr>
      </w:pPr>
    </w:p>
    <w:p w14:paraId="3B6BF5A7" w14:textId="77777777" w:rsidR="007D3019" w:rsidRDefault="007D3019">
      <w:pPr>
        <w:rPr>
          <w:rFonts w:ascii="Comic Sans MS" w:hAnsi="Comic Sans MS"/>
          <w:szCs w:val="20"/>
        </w:rPr>
      </w:pPr>
    </w:p>
    <w:p w14:paraId="37BBD4D8" w14:textId="77777777" w:rsidR="001F45D4" w:rsidRPr="009B6D98" w:rsidRDefault="009B6D98" w:rsidP="009B6D98">
      <w:pPr>
        <w:spacing w:line="360" w:lineRule="auto"/>
        <w:jc w:val="center"/>
        <w:rPr>
          <w:rFonts w:ascii="Comic Sans MS" w:hAnsi="Comic Sans MS"/>
          <w:b/>
          <w:szCs w:val="20"/>
          <w:u w:val="single"/>
        </w:rPr>
      </w:pPr>
      <w:r w:rsidRPr="009B6D98">
        <w:rPr>
          <w:rFonts w:ascii="Comic Sans MS" w:hAnsi="Comic Sans MS"/>
          <w:b/>
          <w:szCs w:val="20"/>
          <w:u w:val="single"/>
        </w:rPr>
        <w:t>ADESIONE</w:t>
      </w:r>
    </w:p>
    <w:p w14:paraId="3BE13FC1" w14:textId="13AA9E9A" w:rsidR="001F45D4" w:rsidRPr="00AE7AA3" w:rsidRDefault="001F45D4" w:rsidP="009B6D98">
      <w:pPr>
        <w:spacing w:line="360" w:lineRule="auto"/>
        <w:jc w:val="both"/>
        <w:rPr>
          <w:rFonts w:ascii="Comic Sans MS" w:hAnsi="Comic Sans MS"/>
          <w:b/>
          <w:szCs w:val="20"/>
        </w:rPr>
      </w:pPr>
      <w:r w:rsidRPr="00AE7AA3">
        <w:rPr>
          <w:rFonts w:ascii="Comic Sans MS" w:hAnsi="Comic Sans MS"/>
          <w:b/>
          <w:szCs w:val="20"/>
        </w:rPr>
        <w:t>La Scuola ………………………………………………………………………</w:t>
      </w:r>
      <w:r w:rsidR="00AE7AA3" w:rsidRPr="00AE7AA3">
        <w:rPr>
          <w:rFonts w:ascii="Comic Sans MS" w:hAnsi="Comic Sans MS"/>
          <w:b/>
          <w:szCs w:val="20"/>
        </w:rPr>
        <w:t>………………</w:t>
      </w:r>
      <w:r w:rsidR="009B6D98">
        <w:rPr>
          <w:rFonts w:ascii="Comic Sans MS" w:hAnsi="Comic Sans MS"/>
          <w:b/>
          <w:szCs w:val="20"/>
        </w:rPr>
        <w:t>………………………………………………</w:t>
      </w:r>
      <w:r w:rsidR="00AE7AA3">
        <w:rPr>
          <w:rFonts w:ascii="Comic Sans MS" w:hAnsi="Comic Sans MS"/>
          <w:b/>
          <w:szCs w:val="20"/>
        </w:rPr>
        <w:t>, con sede a ………………………………………………………</w:t>
      </w:r>
      <w:r w:rsidR="009B6D98">
        <w:rPr>
          <w:rFonts w:ascii="Comic Sans MS" w:hAnsi="Comic Sans MS"/>
          <w:b/>
          <w:szCs w:val="20"/>
        </w:rPr>
        <w:t>………………………………………………………………………………</w:t>
      </w:r>
      <w:r w:rsidRPr="00AE7AA3">
        <w:rPr>
          <w:rFonts w:ascii="Comic Sans MS" w:hAnsi="Comic Sans MS"/>
          <w:b/>
          <w:szCs w:val="20"/>
        </w:rPr>
        <w:t xml:space="preserve"> aderisce al </w:t>
      </w:r>
      <w:r w:rsidR="00B57084">
        <w:rPr>
          <w:rFonts w:ascii="Comic Sans MS" w:hAnsi="Comic Sans MS"/>
          <w:b/>
          <w:szCs w:val="20"/>
        </w:rPr>
        <w:t>progetto</w:t>
      </w:r>
      <w:r w:rsidRPr="00AE7AA3">
        <w:rPr>
          <w:rFonts w:ascii="Comic Sans MS" w:hAnsi="Comic Sans MS"/>
          <w:b/>
          <w:szCs w:val="20"/>
        </w:rPr>
        <w:t xml:space="preserve"> </w:t>
      </w:r>
      <w:r w:rsidR="00AE7AA3" w:rsidRPr="00AE7AA3">
        <w:rPr>
          <w:rFonts w:ascii="Comic Sans MS" w:hAnsi="Comic Sans MS"/>
          <w:b/>
          <w:szCs w:val="20"/>
        </w:rPr>
        <w:t>“Scegli la Vita”</w:t>
      </w:r>
      <w:r w:rsidR="00B57084">
        <w:rPr>
          <w:rFonts w:ascii="Comic Sans MS" w:hAnsi="Comic Sans MS"/>
          <w:b/>
          <w:szCs w:val="20"/>
        </w:rPr>
        <w:t xml:space="preserve"> </w:t>
      </w:r>
      <w:r w:rsidR="00B62452">
        <w:rPr>
          <w:rFonts w:ascii="Comic Sans MS" w:hAnsi="Comic Sans MS"/>
          <w:b/>
          <w:szCs w:val="20"/>
        </w:rPr>
        <w:t>20</w:t>
      </w:r>
      <w:r w:rsidR="00D627B0">
        <w:rPr>
          <w:rFonts w:ascii="Comic Sans MS" w:hAnsi="Comic Sans MS"/>
          <w:b/>
          <w:szCs w:val="20"/>
        </w:rPr>
        <w:t>2</w:t>
      </w:r>
      <w:r w:rsidR="00B649D3">
        <w:rPr>
          <w:rFonts w:ascii="Comic Sans MS" w:hAnsi="Comic Sans MS"/>
          <w:b/>
          <w:szCs w:val="20"/>
        </w:rPr>
        <w:t>3</w:t>
      </w:r>
      <w:r w:rsidR="00B62452">
        <w:rPr>
          <w:rFonts w:ascii="Comic Sans MS" w:hAnsi="Comic Sans MS"/>
          <w:b/>
          <w:szCs w:val="20"/>
        </w:rPr>
        <w:t>-</w:t>
      </w:r>
      <w:r w:rsidR="0060513F">
        <w:rPr>
          <w:rFonts w:ascii="Comic Sans MS" w:hAnsi="Comic Sans MS"/>
          <w:b/>
          <w:szCs w:val="20"/>
        </w:rPr>
        <w:t>2</w:t>
      </w:r>
      <w:r w:rsidR="00B649D3">
        <w:rPr>
          <w:rFonts w:ascii="Comic Sans MS" w:hAnsi="Comic Sans MS"/>
          <w:b/>
          <w:szCs w:val="20"/>
        </w:rPr>
        <w:t>4</w:t>
      </w:r>
      <w:r w:rsidR="00CC0F93">
        <w:rPr>
          <w:rFonts w:ascii="Comic Sans MS" w:hAnsi="Comic Sans MS"/>
          <w:b/>
          <w:szCs w:val="20"/>
        </w:rPr>
        <w:t xml:space="preserve"> dell’Associazione “Il Mondo di Claudio Marchini – E.T.S.”</w:t>
      </w:r>
      <w:r w:rsidR="00B62452">
        <w:rPr>
          <w:rFonts w:ascii="Comic Sans MS" w:hAnsi="Comic Sans MS"/>
          <w:b/>
          <w:szCs w:val="20"/>
        </w:rPr>
        <w:t xml:space="preserve">. </w:t>
      </w:r>
      <w:r w:rsidR="00B57084">
        <w:rPr>
          <w:rFonts w:ascii="Comic Sans MS" w:hAnsi="Comic Sans MS"/>
          <w:b/>
          <w:szCs w:val="20"/>
        </w:rPr>
        <w:t>Conferenze</w:t>
      </w:r>
      <w:r w:rsidR="00CC0F93">
        <w:rPr>
          <w:rFonts w:ascii="Comic Sans MS" w:hAnsi="Comic Sans MS"/>
          <w:b/>
          <w:szCs w:val="20"/>
        </w:rPr>
        <w:t>/incontri</w:t>
      </w:r>
      <w:r w:rsidR="00B57084">
        <w:rPr>
          <w:rFonts w:ascii="Comic Sans MS" w:hAnsi="Comic Sans MS"/>
          <w:b/>
          <w:szCs w:val="20"/>
        </w:rPr>
        <w:t xml:space="preserve"> sulla sicurezza stradale).</w:t>
      </w:r>
    </w:p>
    <w:p w14:paraId="4B57AE6C" w14:textId="77777777" w:rsidR="00AE7AA3" w:rsidRPr="00AE7AA3" w:rsidRDefault="00AE7AA3" w:rsidP="009B6D98">
      <w:pPr>
        <w:spacing w:line="360" w:lineRule="auto"/>
        <w:jc w:val="both"/>
        <w:rPr>
          <w:rFonts w:ascii="Comic Sans MS" w:hAnsi="Comic Sans MS"/>
          <w:b/>
          <w:szCs w:val="20"/>
        </w:rPr>
      </w:pPr>
      <w:r w:rsidRPr="00AE7AA3">
        <w:rPr>
          <w:rFonts w:ascii="Comic Sans MS" w:hAnsi="Comic Sans MS"/>
          <w:b/>
          <w:szCs w:val="20"/>
        </w:rPr>
        <w:t xml:space="preserve">Per eventuali comunicazioni telefoniche </w:t>
      </w:r>
      <w:r w:rsidR="009518B2">
        <w:rPr>
          <w:rFonts w:ascii="Comic Sans MS" w:hAnsi="Comic Sans MS"/>
          <w:b/>
          <w:szCs w:val="20"/>
        </w:rPr>
        <w:t xml:space="preserve">e per concordare le date e le opzioni, </w:t>
      </w:r>
      <w:r w:rsidRPr="00AE7AA3">
        <w:rPr>
          <w:rFonts w:ascii="Comic Sans MS" w:hAnsi="Comic Sans MS"/>
          <w:b/>
          <w:szCs w:val="20"/>
        </w:rPr>
        <w:t>referente del progetto è il Prof. …………………………………………………</w:t>
      </w:r>
      <w:r w:rsidR="007B1FB1">
        <w:rPr>
          <w:rFonts w:ascii="Comic Sans MS" w:hAnsi="Comic Sans MS"/>
          <w:b/>
          <w:szCs w:val="20"/>
        </w:rPr>
        <w:t>……………</w:t>
      </w:r>
      <w:proofErr w:type="gramStart"/>
      <w:r w:rsidR="007B1FB1">
        <w:rPr>
          <w:rFonts w:ascii="Comic Sans MS" w:hAnsi="Comic Sans MS"/>
          <w:b/>
          <w:szCs w:val="20"/>
        </w:rPr>
        <w:t>…….</w:t>
      </w:r>
      <w:proofErr w:type="gramEnd"/>
      <w:r w:rsidRPr="00AE7AA3">
        <w:rPr>
          <w:rFonts w:ascii="Comic Sans MS" w:hAnsi="Comic Sans MS"/>
          <w:b/>
          <w:szCs w:val="20"/>
        </w:rPr>
        <w:t>.</w:t>
      </w:r>
      <w:r w:rsidR="007B1FB1">
        <w:rPr>
          <w:rFonts w:ascii="Comic Sans MS" w:hAnsi="Comic Sans MS"/>
          <w:b/>
          <w:szCs w:val="20"/>
        </w:rPr>
        <w:t>, numero di tel./</w:t>
      </w:r>
      <w:proofErr w:type="spellStart"/>
      <w:r w:rsidR="007B1FB1">
        <w:rPr>
          <w:rFonts w:ascii="Comic Sans MS" w:hAnsi="Comic Sans MS"/>
          <w:b/>
          <w:szCs w:val="20"/>
        </w:rPr>
        <w:t>cell</w:t>
      </w:r>
      <w:proofErr w:type="spellEnd"/>
      <w:r w:rsidR="007B1FB1">
        <w:rPr>
          <w:rFonts w:ascii="Comic Sans MS" w:hAnsi="Comic Sans MS"/>
          <w:b/>
          <w:szCs w:val="20"/>
        </w:rPr>
        <w:t>. (…………………</w:t>
      </w:r>
      <w:r w:rsidR="00052908">
        <w:rPr>
          <w:rFonts w:ascii="Comic Sans MS" w:hAnsi="Comic Sans MS"/>
          <w:b/>
          <w:szCs w:val="20"/>
        </w:rPr>
        <w:t>……………</w:t>
      </w:r>
      <w:proofErr w:type="gramStart"/>
      <w:r w:rsidR="00052908">
        <w:rPr>
          <w:rFonts w:ascii="Comic Sans MS" w:hAnsi="Comic Sans MS"/>
          <w:b/>
          <w:szCs w:val="20"/>
        </w:rPr>
        <w:t>……</w:t>
      </w:r>
      <w:r w:rsidRPr="00AE7AA3">
        <w:rPr>
          <w:rFonts w:ascii="Comic Sans MS" w:hAnsi="Comic Sans MS"/>
          <w:b/>
          <w:szCs w:val="20"/>
        </w:rPr>
        <w:t>.</w:t>
      </w:r>
      <w:proofErr w:type="gramEnd"/>
      <w:r w:rsidRPr="00AE7AA3">
        <w:rPr>
          <w:rFonts w:ascii="Comic Sans MS" w:hAnsi="Comic Sans MS"/>
          <w:b/>
          <w:szCs w:val="20"/>
        </w:rPr>
        <w:t>.)</w:t>
      </w:r>
      <w:r w:rsidR="007B1FB1">
        <w:rPr>
          <w:rFonts w:ascii="Comic Sans MS" w:hAnsi="Comic Sans MS"/>
          <w:b/>
          <w:szCs w:val="20"/>
        </w:rPr>
        <w:t>, mail (………</w:t>
      </w:r>
      <w:r w:rsidR="00052908">
        <w:rPr>
          <w:rFonts w:ascii="Comic Sans MS" w:hAnsi="Comic Sans MS"/>
          <w:b/>
          <w:szCs w:val="20"/>
        </w:rPr>
        <w:t>………</w:t>
      </w:r>
      <w:r w:rsidR="007B1FB1">
        <w:rPr>
          <w:rFonts w:ascii="Comic Sans MS" w:hAnsi="Comic Sans MS"/>
          <w:b/>
          <w:szCs w:val="20"/>
        </w:rPr>
        <w:t>……………………………………………………..)</w:t>
      </w:r>
      <w:r w:rsidRPr="00AE7AA3">
        <w:rPr>
          <w:rFonts w:ascii="Comic Sans MS" w:hAnsi="Comic Sans MS"/>
          <w:b/>
          <w:szCs w:val="20"/>
        </w:rPr>
        <w:t>.</w:t>
      </w:r>
    </w:p>
    <w:sectPr w:rsidR="00AE7AA3" w:rsidRPr="00AE7AA3" w:rsidSect="00B86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E615" w14:textId="77777777" w:rsidR="008A5B87" w:rsidRDefault="008A5B87" w:rsidP="00DF5A05">
      <w:r>
        <w:separator/>
      </w:r>
    </w:p>
  </w:endnote>
  <w:endnote w:type="continuationSeparator" w:id="0">
    <w:p w14:paraId="482A7C61" w14:textId="77777777" w:rsidR="008A5B87" w:rsidRDefault="008A5B87" w:rsidP="00DF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398B" w14:textId="77777777" w:rsidR="00B86D65" w:rsidRDefault="00B86D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C374" w14:textId="053935AD" w:rsidR="00210F81" w:rsidRPr="00B86D65" w:rsidRDefault="00210F81" w:rsidP="00B86D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EA2C" w14:textId="77777777" w:rsidR="00B86D65" w:rsidRDefault="00B86D65" w:rsidP="00B86D65">
    <w:pPr>
      <w:pStyle w:val="Pidipagina"/>
      <w:jc w:val="center"/>
      <w:rPr>
        <w:rFonts w:ascii="Arial" w:hAnsi="Arial" w:cs="Arial"/>
        <w:b/>
        <w:color w:val="CC0000"/>
        <w:sz w:val="14"/>
        <w:szCs w:val="14"/>
      </w:rPr>
    </w:pPr>
    <w:r w:rsidRPr="0080672D">
      <w:rPr>
        <w:rFonts w:ascii="Arial" w:hAnsi="Arial" w:cs="Arial"/>
        <w:b/>
        <w:color w:val="CC0000"/>
        <w:sz w:val="14"/>
        <w:szCs w:val="14"/>
      </w:rPr>
      <w:t xml:space="preserve">Il Mondo di Claudio Marchini Onlus: c/o Croce Verde P.A. Lucca - Viale C. Castracani 468/D - 55100  Lucca - C.F. 9203626046 </w:t>
    </w:r>
    <w:r>
      <w:rPr>
        <w:rFonts w:ascii="Arial" w:hAnsi="Arial" w:cs="Arial"/>
        <w:b/>
        <w:color w:val="CC0000"/>
        <w:sz w:val="14"/>
        <w:szCs w:val="14"/>
      </w:rPr>
      <w:t xml:space="preserve">– </w:t>
    </w:r>
    <w:proofErr w:type="spellStart"/>
    <w:r>
      <w:rPr>
        <w:rFonts w:ascii="Arial" w:hAnsi="Arial" w:cs="Arial"/>
        <w:b/>
        <w:color w:val="CC0000"/>
        <w:sz w:val="14"/>
        <w:szCs w:val="14"/>
      </w:rPr>
      <w:t>cell</w:t>
    </w:r>
    <w:proofErr w:type="spellEnd"/>
    <w:r>
      <w:rPr>
        <w:rFonts w:ascii="Arial" w:hAnsi="Arial" w:cs="Arial"/>
        <w:b/>
        <w:color w:val="CC0000"/>
        <w:sz w:val="14"/>
        <w:szCs w:val="14"/>
      </w:rPr>
      <w:t>. 335 5839327</w:t>
    </w:r>
  </w:p>
  <w:p w14:paraId="14A24DD6" w14:textId="77777777" w:rsidR="00B86D65" w:rsidRPr="00BB6CCE" w:rsidRDefault="00B86D65" w:rsidP="00B86D65">
    <w:pPr>
      <w:pStyle w:val="Pidipagina"/>
      <w:jc w:val="center"/>
      <w:rPr>
        <w:rFonts w:ascii="Arial" w:hAnsi="Arial" w:cs="Arial"/>
        <w:b/>
        <w:color w:val="CC0000"/>
        <w:sz w:val="14"/>
        <w:szCs w:val="14"/>
      </w:rPr>
    </w:pPr>
    <w:r w:rsidRPr="0080672D">
      <w:rPr>
        <w:rFonts w:ascii="Arial" w:hAnsi="Arial" w:cs="Arial"/>
        <w:b/>
        <w:color w:val="CC0000"/>
        <w:sz w:val="14"/>
        <w:szCs w:val="14"/>
      </w:rPr>
      <w:t xml:space="preserve">sito: www.claudiomarchinionlus.it - e-mail: </w:t>
    </w:r>
    <w:hyperlink r:id="rId1" w:history="1">
      <w:r w:rsidRPr="00B942BF">
        <w:rPr>
          <w:rFonts w:ascii="Arial" w:hAnsi="Arial" w:cs="Arial"/>
          <w:b/>
          <w:color w:val="CC0000"/>
          <w:sz w:val="14"/>
          <w:szCs w:val="14"/>
        </w:rPr>
        <w:t>claudiomarchinionlus@gmail.com</w:t>
      </w:r>
    </w:hyperlink>
    <w:r>
      <w:rPr>
        <w:rFonts w:ascii="Arial" w:hAnsi="Arial" w:cs="Arial"/>
        <w:b/>
        <w:color w:val="CC0000"/>
        <w:sz w:val="14"/>
        <w:szCs w:val="14"/>
      </w:rPr>
      <w:t xml:space="preserve"> - </w:t>
    </w:r>
    <w:r w:rsidRPr="0080672D">
      <w:rPr>
        <w:rFonts w:ascii="Arial" w:hAnsi="Arial" w:cs="Arial"/>
        <w:b/>
        <w:color w:val="CC0000"/>
        <w:sz w:val="14"/>
        <w:szCs w:val="14"/>
      </w:rPr>
      <w:t xml:space="preserve">fb: </w:t>
    </w:r>
    <w:r>
      <w:rPr>
        <w:rFonts w:ascii="Arial" w:hAnsi="Arial" w:cs="Arial"/>
        <w:b/>
        <w:color w:val="CC0000"/>
        <w:sz w:val="14"/>
        <w:szCs w:val="14"/>
      </w:rPr>
      <w:t xml:space="preserve">pagina </w:t>
    </w:r>
    <w:r w:rsidRPr="0080672D">
      <w:rPr>
        <w:rFonts w:ascii="Arial" w:hAnsi="Arial" w:cs="Arial"/>
        <w:b/>
        <w:color w:val="CC0000"/>
        <w:sz w:val="14"/>
        <w:szCs w:val="14"/>
      </w:rPr>
      <w:t>Il Mondo di Claudio Marchini Onlus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12FB" w14:textId="77777777" w:rsidR="008A5B87" w:rsidRDefault="008A5B87" w:rsidP="00DF5A05">
      <w:r>
        <w:separator/>
      </w:r>
    </w:p>
  </w:footnote>
  <w:footnote w:type="continuationSeparator" w:id="0">
    <w:p w14:paraId="14372EAA" w14:textId="77777777" w:rsidR="008A5B87" w:rsidRDefault="008A5B87" w:rsidP="00DF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8DFA" w14:textId="77777777" w:rsidR="00B86D65" w:rsidRDefault="00B86D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3AE1" w14:textId="77777777" w:rsidR="00B86D65" w:rsidRDefault="00B86D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88A1" w14:textId="77777777" w:rsidR="00B86D65" w:rsidRDefault="00B86D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D1B"/>
    <w:multiLevelType w:val="hybridMultilevel"/>
    <w:tmpl w:val="E6004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6F51"/>
    <w:multiLevelType w:val="hybridMultilevel"/>
    <w:tmpl w:val="E60042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0452D"/>
    <w:multiLevelType w:val="hybridMultilevel"/>
    <w:tmpl w:val="E6004264"/>
    <w:lvl w:ilvl="0" w:tplc="39A60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B21DC"/>
    <w:multiLevelType w:val="hybridMultilevel"/>
    <w:tmpl w:val="E6004264"/>
    <w:lvl w:ilvl="0" w:tplc="39A60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872322">
    <w:abstractNumId w:val="0"/>
  </w:num>
  <w:num w:numId="2" w16cid:durableId="1692295215">
    <w:abstractNumId w:val="3"/>
  </w:num>
  <w:num w:numId="3" w16cid:durableId="1685201590">
    <w:abstractNumId w:val="1"/>
  </w:num>
  <w:num w:numId="4" w16cid:durableId="1013918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37"/>
  <w:hyphenationZone w:val="283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AE"/>
    <w:rsid w:val="00000CB9"/>
    <w:rsid w:val="00023903"/>
    <w:rsid w:val="00043BD7"/>
    <w:rsid w:val="00052908"/>
    <w:rsid w:val="00055AF9"/>
    <w:rsid w:val="000576A8"/>
    <w:rsid w:val="00063FCA"/>
    <w:rsid w:val="00081E83"/>
    <w:rsid w:val="00082AC3"/>
    <w:rsid w:val="000E00B0"/>
    <w:rsid w:val="001000EE"/>
    <w:rsid w:val="00114124"/>
    <w:rsid w:val="00145267"/>
    <w:rsid w:val="00146385"/>
    <w:rsid w:val="00150393"/>
    <w:rsid w:val="001A3FD2"/>
    <w:rsid w:val="001B7B8A"/>
    <w:rsid w:val="001D7B60"/>
    <w:rsid w:val="001F45D4"/>
    <w:rsid w:val="001F7B6E"/>
    <w:rsid w:val="00202BDF"/>
    <w:rsid w:val="00210F81"/>
    <w:rsid w:val="00212590"/>
    <w:rsid w:val="00216CD3"/>
    <w:rsid w:val="0026039B"/>
    <w:rsid w:val="00262609"/>
    <w:rsid w:val="002764BF"/>
    <w:rsid w:val="00306E31"/>
    <w:rsid w:val="00311423"/>
    <w:rsid w:val="00311824"/>
    <w:rsid w:val="003173EE"/>
    <w:rsid w:val="00331828"/>
    <w:rsid w:val="00352A9D"/>
    <w:rsid w:val="003565FE"/>
    <w:rsid w:val="00373488"/>
    <w:rsid w:val="00395CC2"/>
    <w:rsid w:val="003968FC"/>
    <w:rsid w:val="003D4FF3"/>
    <w:rsid w:val="003E4AD7"/>
    <w:rsid w:val="003F02E1"/>
    <w:rsid w:val="003F5D4B"/>
    <w:rsid w:val="004055FE"/>
    <w:rsid w:val="0042150E"/>
    <w:rsid w:val="00436A5C"/>
    <w:rsid w:val="00443B72"/>
    <w:rsid w:val="004806BD"/>
    <w:rsid w:val="004966B2"/>
    <w:rsid w:val="004C4C73"/>
    <w:rsid w:val="004E2286"/>
    <w:rsid w:val="00516A78"/>
    <w:rsid w:val="00517141"/>
    <w:rsid w:val="0051792D"/>
    <w:rsid w:val="005205D7"/>
    <w:rsid w:val="00524406"/>
    <w:rsid w:val="00524880"/>
    <w:rsid w:val="00531C82"/>
    <w:rsid w:val="005426CA"/>
    <w:rsid w:val="00555982"/>
    <w:rsid w:val="005926C9"/>
    <w:rsid w:val="00593725"/>
    <w:rsid w:val="00594E8D"/>
    <w:rsid w:val="005B54D5"/>
    <w:rsid w:val="005B5C04"/>
    <w:rsid w:val="005D4C48"/>
    <w:rsid w:val="005D6E89"/>
    <w:rsid w:val="005E0EC3"/>
    <w:rsid w:val="0060513F"/>
    <w:rsid w:val="00607D29"/>
    <w:rsid w:val="006D7810"/>
    <w:rsid w:val="00701B79"/>
    <w:rsid w:val="007147AB"/>
    <w:rsid w:val="00723F50"/>
    <w:rsid w:val="00746FBA"/>
    <w:rsid w:val="00757F2A"/>
    <w:rsid w:val="0076715B"/>
    <w:rsid w:val="00770A58"/>
    <w:rsid w:val="0077428A"/>
    <w:rsid w:val="007B1FB1"/>
    <w:rsid w:val="007B37EE"/>
    <w:rsid w:val="007D2915"/>
    <w:rsid w:val="007D3019"/>
    <w:rsid w:val="00857DD6"/>
    <w:rsid w:val="00867AED"/>
    <w:rsid w:val="00880C49"/>
    <w:rsid w:val="0088231D"/>
    <w:rsid w:val="008A02DB"/>
    <w:rsid w:val="008A5B87"/>
    <w:rsid w:val="008D1981"/>
    <w:rsid w:val="008E7BFC"/>
    <w:rsid w:val="00901945"/>
    <w:rsid w:val="00906094"/>
    <w:rsid w:val="00943265"/>
    <w:rsid w:val="009510D9"/>
    <w:rsid w:val="009518B2"/>
    <w:rsid w:val="009542C2"/>
    <w:rsid w:val="009571BB"/>
    <w:rsid w:val="0098423D"/>
    <w:rsid w:val="009B6D98"/>
    <w:rsid w:val="009D6D82"/>
    <w:rsid w:val="009D7184"/>
    <w:rsid w:val="00A76B61"/>
    <w:rsid w:val="00AC3919"/>
    <w:rsid w:val="00AD1DCE"/>
    <w:rsid w:val="00AE04D5"/>
    <w:rsid w:val="00AE7AA3"/>
    <w:rsid w:val="00B5300F"/>
    <w:rsid w:val="00B57084"/>
    <w:rsid w:val="00B62452"/>
    <w:rsid w:val="00B649D3"/>
    <w:rsid w:val="00B86D65"/>
    <w:rsid w:val="00BA6706"/>
    <w:rsid w:val="00BA7F24"/>
    <w:rsid w:val="00BB6CCE"/>
    <w:rsid w:val="00C034C1"/>
    <w:rsid w:val="00C20F29"/>
    <w:rsid w:val="00C217E0"/>
    <w:rsid w:val="00C3522F"/>
    <w:rsid w:val="00C603DF"/>
    <w:rsid w:val="00C76938"/>
    <w:rsid w:val="00CB3F2B"/>
    <w:rsid w:val="00CC0F93"/>
    <w:rsid w:val="00CF26F2"/>
    <w:rsid w:val="00D1620F"/>
    <w:rsid w:val="00D51953"/>
    <w:rsid w:val="00D627B0"/>
    <w:rsid w:val="00D630BB"/>
    <w:rsid w:val="00D668F0"/>
    <w:rsid w:val="00D67266"/>
    <w:rsid w:val="00D8038D"/>
    <w:rsid w:val="00D8051A"/>
    <w:rsid w:val="00D95AE2"/>
    <w:rsid w:val="00D96B97"/>
    <w:rsid w:val="00DA1736"/>
    <w:rsid w:val="00DA56CE"/>
    <w:rsid w:val="00DA5B53"/>
    <w:rsid w:val="00DD2FDB"/>
    <w:rsid w:val="00DE51ED"/>
    <w:rsid w:val="00DE55B4"/>
    <w:rsid w:val="00DE6D22"/>
    <w:rsid w:val="00DF5A05"/>
    <w:rsid w:val="00E10E65"/>
    <w:rsid w:val="00E3026E"/>
    <w:rsid w:val="00E3215C"/>
    <w:rsid w:val="00E3713A"/>
    <w:rsid w:val="00E51900"/>
    <w:rsid w:val="00E55FC0"/>
    <w:rsid w:val="00E90BC8"/>
    <w:rsid w:val="00E96EAE"/>
    <w:rsid w:val="00EA3E6C"/>
    <w:rsid w:val="00EB3AEF"/>
    <w:rsid w:val="00EC202D"/>
    <w:rsid w:val="00EE59D9"/>
    <w:rsid w:val="00F1752F"/>
    <w:rsid w:val="00F25A07"/>
    <w:rsid w:val="00F33527"/>
    <w:rsid w:val="00F66D22"/>
    <w:rsid w:val="00F7490C"/>
    <w:rsid w:val="00F81D81"/>
    <w:rsid w:val="00F958E3"/>
    <w:rsid w:val="00FB4AB9"/>
    <w:rsid w:val="00FE2C87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">
      <o:colormru v:ext="edit" colors="#c00,#ff5050"/>
    </o:shapedefaults>
    <o:shapelayout v:ext="edit">
      <o:idmap v:ext="edit" data="1"/>
    </o:shapelayout>
  </w:shapeDefaults>
  <w:decimalSymbol w:val=","/>
  <w:listSeparator w:val=";"/>
  <w14:docId w14:val="238F645B"/>
  <w15:docId w15:val="{3811D5B7-242D-4920-A2F1-4681237E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265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4326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943265"/>
    <w:pPr>
      <w:tabs>
        <w:tab w:val="left" w:pos="5670"/>
      </w:tabs>
      <w:jc w:val="both"/>
    </w:pPr>
    <w:rPr>
      <w:rFonts w:ascii="Arial" w:hAnsi="Arial"/>
      <w:szCs w:val="20"/>
    </w:rPr>
  </w:style>
  <w:style w:type="paragraph" w:styleId="Pidipagina">
    <w:name w:val="footer"/>
    <w:basedOn w:val="Normale"/>
    <w:link w:val="PidipaginaCarattere"/>
    <w:rsid w:val="0094326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943265"/>
    <w:pPr>
      <w:tabs>
        <w:tab w:val="left" w:pos="426"/>
        <w:tab w:val="left" w:pos="8222"/>
        <w:tab w:val="left" w:pos="9072"/>
      </w:tabs>
      <w:ind w:right="-213" w:firstLine="426"/>
    </w:pPr>
    <w:rPr>
      <w:rFonts w:ascii="Arial" w:hAnsi="Arial"/>
      <w:szCs w:val="20"/>
    </w:rPr>
  </w:style>
  <w:style w:type="paragraph" w:styleId="Testodelblocco">
    <w:name w:val="Block Text"/>
    <w:basedOn w:val="Normale"/>
    <w:semiHidden/>
    <w:rsid w:val="00943265"/>
    <w:pPr>
      <w:tabs>
        <w:tab w:val="left" w:pos="284"/>
        <w:tab w:val="left" w:pos="8222"/>
        <w:tab w:val="left" w:pos="9072"/>
      </w:tabs>
      <w:ind w:left="142" w:right="-213"/>
    </w:pPr>
    <w:rPr>
      <w:rFonts w:ascii="Arial" w:hAnsi="Arial"/>
      <w:color w:val="CC0000"/>
      <w:szCs w:val="20"/>
    </w:rPr>
  </w:style>
  <w:style w:type="paragraph" w:styleId="Corpotesto">
    <w:name w:val="Body Text"/>
    <w:basedOn w:val="Normale"/>
    <w:semiHidden/>
    <w:rsid w:val="00943265"/>
    <w:pPr>
      <w:tabs>
        <w:tab w:val="left" w:pos="5670"/>
      </w:tabs>
    </w:pPr>
    <w:rPr>
      <w:rFonts w:ascii="Arial" w:hAnsi="Arial"/>
      <w:b/>
      <w:szCs w:val="20"/>
    </w:rPr>
  </w:style>
  <w:style w:type="character" w:styleId="Collegamentoipertestuale">
    <w:name w:val="Hyperlink"/>
    <w:basedOn w:val="Carpredefinitoparagrafo"/>
    <w:semiHidden/>
    <w:rsid w:val="00943265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E51ED"/>
    <w:rPr>
      <w:rFonts w:ascii="Consolas" w:eastAsia="PMingLiU" w:hAnsi="Consolas"/>
      <w:sz w:val="21"/>
      <w:szCs w:val="21"/>
      <w:lang w:eastAsia="zh-T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E51ED"/>
    <w:rPr>
      <w:rFonts w:ascii="Consolas" w:eastAsia="PMingLiU" w:hAnsi="Consolas" w:cs="Times New Roman"/>
      <w:sz w:val="21"/>
      <w:szCs w:val="21"/>
      <w:lang w:eastAsia="zh-TW"/>
    </w:rPr>
  </w:style>
  <w:style w:type="character" w:customStyle="1" w:styleId="PidipaginaCarattere">
    <w:name w:val="Piè di pagina Carattere"/>
    <w:basedOn w:val="Carpredefinitoparagrafo"/>
    <w:link w:val="Pidipagina"/>
    <w:rsid w:val="00210F81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omarchinionlu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%20MONDO\Documents\a-CMO-IL%20MONDO\ACM%20MODELLI\SEGRETERIA\CARTA%20INTESTATA%20%20mod%200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 mod 002</Template>
  <TotalTime>17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mod 002</vt:lpstr>
    </vt:vector>
  </TitlesOfParts>
  <Company>cele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mod 002</dc:title>
  <dc:creator>IL MONDO</dc:creator>
  <cp:lastModifiedBy>Celestino Marchini</cp:lastModifiedBy>
  <cp:revision>25</cp:revision>
  <cp:lastPrinted>2023-09-22T17:44:00Z</cp:lastPrinted>
  <dcterms:created xsi:type="dcterms:W3CDTF">2013-10-13T17:46:00Z</dcterms:created>
  <dcterms:modified xsi:type="dcterms:W3CDTF">2023-09-22T17:48:00Z</dcterms:modified>
</cp:coreProperties>
</file>