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E5" w:rsidRDefault="006E56E5" w:rsidP="00AF509E">
      <w:pPr>
        <w:jc w:val="center"/>
        <w:rPr>
          <w:b/>
          <w:bCs/>
          <w:sz w:val="52"/>
          <w:szCs w:val="52"/>
        </w:rPr>
      </w:pPr>
    </w:p>
    <w:p w:rsidR="006E56E5" w:rsidRDefault="006E56E5" w:rsidP="00AF509E">
      <w:pPr>
        <w:jc w:val="center"/>
        <w:rPr>
          <w:b/>
          <w:bCs/>
          <w:sz w:val="52"/>
          <w:szCs w:val="52"/>
        </w:rPr>
      </w:pPr>
    </w:p>
    <w:p w:rsidR="006E56E5" w:rsidRDefault="006E56E5" w:rsidP="00AF509E">
      <w:pPr>
        <w:jc w:val="center"/>
        <w:rPr>
          <w:b/>
          <w:bCs/>
          <w:sz w:val="52"/>
          <w:szCs w:val="52"/>
        </w:rPr>
      </w:pPr>
    </w:p>
    <w:p w:rsidR="006E56E5" w:rsidRDefault="006E56E5" w:rsidP="00AF509E">
      <w:pPr>
        <w:jc w:val="center"/>
        <w:rPr>
          <w:b/>
          <w:bCs/>
          <w:sz w:val="52"/>
          <w:szCs w:val="52"/>
        </w:rPr>
      </w:pPr>
    </w:p>
    <w:p w:rsidR="006E56E5" w:rsidRDefault="006E56E5" w:rsidP="00AF509E">
      <w:pPr>
        <w:jc w:val="center"/>
        <w:rPr>
          <w:b/>
          <w:bCs/>
          <w:sz w:val="52"/>
          <w:szCs w:val="52"/>
        </w:rPr>
      </w:pPr>
      <w:r w:rsidRPr="00AF509E">
        <w:rPr>
          <w:b/>
          <w:bCs/>
          <w:sz w:val="52"/>
          <w:szCs w:val="52"/>
          <w:u w:val="single"/>
        </w:rPr>
        <w:t>GRIGLIA PROGETTI PCTO</w:t>
      </w:r>
      <w:r>
        <w:rPr>
          <w:b/>
          <w:bCs/>
          <w:sz w:val="52"/>
          <w:szCs w:val="52"/>
          <w:u w:val="single"/>
        </w:rPr>
        <w:t xml:space="preserve"> - </w:t>
      </w:r>
      <w:r w:rsidRPr="00AF509E">
        <w:rPr>
          <w:b/>
          <w:bCs/>
          <w:sz w:val="52"/>
          <w:szCs w:val="52"/>
          <w:u w:val="single"/>
        </w:rPr>
        <w:t>A.S. 2023-24</w:t>
      </w:r>
    </w:p>
    <w:p w:rsidR="006E56E5" w:rsidRDefault="006E56E5" w:rsidP="00AF509E">
      <w:pPr>
        <w:jc w:val="center"/>
        <w:rPr>
          <w:b/>
          <w:bCs/>
          <w:sz w:val="40"/>
          <w:szCs w:val="40"/>
        </w:rPr>
      </w:pPr>
    </w:p>
    <w:p w:rsidR="006E56E5" w:rsidRDefault="006E56E5" w:rsidP="00AF509E">
      <w:pPr>
        <w:jc w:val="center"/>
        <w:rPr>
          <w:b/>
          <w:bCs/>
          <w:sz w:val="40"/>
          <w:szCs w:val="40"/>
        </w:rPr>
      </w:pPr>
      <w:r w:rsidRPr="00AF509E">
        <w:rPr>
          <w:b/>
          <w:bCs/>
          <w:sz w:val="40"/>
          <w:szCs w:val="40"/>
        </w:rPr>
        <w:t>LICEO CLASSICO</w:t>
      </w:r>
    </w:p>
    <w:p w:rsidR="006E56E5" w:rsidRDefault="006E56E5" w:rsidP="00AF509E">
      <w:pPr>
        <w:jc w:val="center"/>
        <w:rPr>
          <w:b/>
          <w:bCs/>
          <w:sz w:val="40"/>
          <w:szCs w:val="40"/>
        </w:rPr>
      </w:pPr>
    </w:p>
    <w:p w:rsidR="006E56E5" w:rsidRDefault="006E56E5" w:rsidP="00AF509E">
      <w:pPr>
        <w:jc w:val="center"/>
        <w:rPr>
          <w:b/>
          <w:bCs/>
          <w:sz w:val="40"/>
          <w:szCs w:val="40"/>
        </w:rPr>
      </w:pPr>
      <w:r w:rsidRPr="00AF509E">
        <w:rPr>
          <w:b/>
          <w:bCs/>
          <w:sz w:val="40"/>
          <w:szCs w:val="40"/>
        </w:rPr>
        <w:t xml:space="preserve">LICEO </w:t>
      </w:r>
      <w:r>
        <w:rPr>
          <w:b/>
          <w:bCs/>
          <w:sz w:val="40"/>
          <w:szCs w:val="40"/>
        </w:rPr>
        <w:t xml:space="preserve">DELLE </w:t>
      </w:r>
      <w:r w:rsidRPr="00AF509E">
        <w:rPr>
          <w:b/>
          <w:bCs/>
          <w:sz w:val="40"/>
          <w:szCs w:val="40"/>
        </w:rPr>
        <w:t>SCIENZE UMANE</w:t>
      </w:r>
      <w:r>
        <w:rPr>
          <w:b/>
          <w:bCs/>
          <w:sz w:val="40"/>
          <w:szCs w:val="40"/>
        </w:rPr>
        <w:t xml:space="preserve"> E </w:t>
      </w:r>
      <w:r w:rsidRPr="00AF509E">
        <w:rPr>
          <w:b/>
          <w:bCs/>
          <w:sz w:val="40"/>
          <w:szCs w:val="40"/>
        </w:rPr>
        <w:t>LICEO</w:t>
      </w:r>
      <w:r>
        <w:rPr>
          <w:b/>
          <w:bCs/>
          <w:sz w:val="40"/>
          <w:szCs w:val="40"/>
        </w:rPr>
        <w:t xml:space="preserve"> DELLE SCIENZE UMANE OPZIONE ECONOMICO-SOCIALE</w:t>
      </w:r>
      <w:r w:rsidRPr="00AF509E">
        <w:rPr>
          <w:b/>
          <w:bCs/>
          <w:sz w:val="40"/>
          <w:szCs w:val="40"/>
        </w:rPr>
        <w:t xml:space="preserve"> </w:t>
      </w:r>
    </w:p>
    <w:p w:rsidR="006E56E5" w:rsidRDefault="006E56E5" w:rsidP="00AF509E">
      <w:pPr>
        <w:jc w:val="center"/>
        <w:rPr>
          <w:b/>
          <w:bCs/>
          <w:sz w:val="40"/>
          <w:szCs w:val="40"/>
        </w:rPr>
      </w:pPr>
    </w:p>
    <w:p w:rsidR="006E56E5" w:rsidRDefault="006E56E5" w:rsidP="00AF509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ISTITUTO </w:t>
      </w:r>
      <w:r w:rsidRPr="00AF509E">
        <w:rPr>
          <w:b/>
          <w:bCs/>
          <w:sz w:val="40"/>
          <w:szCs w:val="40"/>
        </w:rPr>
        <w:t xml:space="preserve">PROFESSIONALE CIVITALI </w:t>
      </w:r>
    </w:p>
    <w:p w:rsidR="006E56E5" w:rsidRDefault="006E56E5" w:rsidP="0063587B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INDIRIZZO </w:t>
      </w:r>
      <w:r w:rsidRPr="00AF509E">
        <w:rPr>
          <w:b/>
          <w:bCs/>
          <w:sz w:val="40"/>
          <w:szCs w:val="40"/>
        </w:rPr>
        <w:t xml:space="preserve">SERVIZI PER LA SANITA’ </w:t>
      </w:r>
    </w:p>
    <w:p w:rsidR="006E56E5" w:rsidRPr="00AF509E" w:rsidRDefault="006E56E5" w:rsidP="0063587B">
      <w:pPr>
        <w:spacing w:after="0"/>
        <w:jc w:val="center"/>
        <w:rPr>
          <w:b/>
          <w:bCs/>
          <w:sz w:val="52"/>
          <w:szCs w:val="52"/>
        </w:rPr>
      </w:pPr>
      <w:r w:rsidRPr="00AF509E">
        <w:rPr>
          <w:b/>
          <w:bCs/>
          <w:sz w:val="40"/>
          <w:szCs w:val="40"/>
        </w:rPr>
        <w:t>E L’ASSISTENZA SOCIALE</w:t>
      </w:r>
    </w:p>
    <w:p w:rsidR="006E56E5" w:rsidRDefault="006E56E5" w:rsidP="0063587B">
      <w:pPr>
        <w:spacing w:after="0"/>
        <w:jc w:val="center"/>
        <w:rPr>
          <w:b/>
          <w:bCs/>
          <w:sz w:val="40"/>
          <w:szCs w:val="40"/>
        </w:rPr>
      </w:pPr>
      <w:r w:rsidRPr="00AF509E">
        <w:rPr>
          <w:b/>
          <w:bCs/>
          <w:sz w:val="40"/>
          <w:szCs w:val="40"/>
        </w:rPr>
        <w:t xml:space="preserve">INDIRIZZO INDUSTRIA </w:t>
      </w:r>
      <w:r>
        <w:rPr>
          <w:b/>
          <w:bCs/>
          <w:sz w:val="40"/>
          <w:szCs w:val="40"/>
        </w:rPr>
        <w:t xml:space="preserve">E </w:t>
      </w:r>
      <w:r w:rsidRPr="00AF509E">
        <w:rPr>
          <w:b/>
          <w:bCs/>
          <w:sz w:val="40"/>
          <w:szCs w:val="40"/>
        </w:rPr>
        <w:t xml:space="preserve">ARTIGIANATO </w:t>
      </w:r>
      <w:r>
        <w:rPr>
          <w:b/>
          <w:bCs/>
          <w:sz w:val="40"/>
          <w:szCs w:val="40"/>
        </w:rPr>
        <w:t>PER IL</w:t>
      </w:r>
      <w:r w:rsidRPr="00AF509E">
        <w:rPr>
          <w:b/>
          <w:bCs/>
          <w:sz w:val="40"/>
          <w:szCs w:val="40"/>
        </w:rPr>
        <w:t xml:space="preserve"> MADE IN ITALY</w:t>
      </w:r>
      <w:r>
        <w:rPr>
          <w:b/>
          <w:bCs/>
          <w:sz w:val="40"/>
          <w:szCs w:val="40"/>
        </w:rPr>
        <w:t xml:space="preserve"> (ABBIGLIAMENTO E MODA)</w:t>
      </w:r>
    </w:p>
    <w:p w:rsidR="006E56E5" w:rsidRDefault="006E56E5" w:rsidP="00587FFC">
      <w:pPr>
        <w:jc w:val="both"/>
        <w:rPr>
          <w:b/>
          <w:bCs/>
        </w:rPr>
      </w:pPr>
    </w:p>
    <w:p w:rsidR="006E56E5" w:rsidRDefault="006E56E5" w:rsidP="00587FFC">
      <w:pPr>
        <w:jc w:val="both"/>
        <w:rPr>
          <w:b/>
          <w:bCs/>
        </w:rPr>
      </w:pPr>
    </w:p>
    <w:p w:rsidR="006E56E5" w:rsidRDefault="006E56E5" w:rsidP="00587FFC">
      <w:pPr>
        <w:jc w:val="both"/>
        <w:rPr>
          <w:b/>
          <w:bCs/>
        </w:rPr>
      </w:pPr>
    </w:p>
    <w:p w:rsidR="006E56E5" w:rsidRDefault="006E56E5" w:rsidP="00587FFC">
      <w:pPr>
        <w:jc w:val="both"/>
        <w:rPr>
          <w:b/>
          <w:bCs/>
        </w:rPr>
      </w:pPr>
    </w:p>
    <w:tbl>
      <w:tblPr>
        <w:tblpPr w:leftFromText="141" w:rightFromText="141" w:vertAnchor="text" w:horzAnchor="margin" w:tblpY="24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7229"/>
      </w:tblGrid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Titolo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Scuole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□Liceo Classico (LC)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□Liceo Scienze Umane (LSU)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 xml:space="preserve">□Liceo </w:t>
            </w:r>
            <w:r>
              <w:rPr>
                <w:sz w:val="16"/>
                <w:szCs w:val="16"/>
              </w:rPr>
              <w:t xml:space="preserve">Scienze umane </w:t>
            </w:r>
            <w:r w:rsidRPr="005A0A83">
              <w:rPr>
                <w:sz w:val="16"/>
                <w:szCs w:val="16"/>
              </w:rPr>
              <w:t>Economico</w:t>
            </w:r>
            <w:r>
              <w:rPr>
                <w:sz w:val="16"/>
                <w:szCs w:val="16"/>
              </w:rPr>
              <w:t>-</w:t>
            </w:r>
            <w:r w:rsidRPr="005A0A83">
              <w:rPr>
                <w:sz w:val="16"/>
                <w:szCs w:val="16"/>
              </w:rPr>
              <w:t>Sociale (LES)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Istituto </w:t>
            </w:r>
            <w:r w:rsidRPr="005A0A83">
              <w:rPr>
                <w:sz w:val="16"/>
                <w:szCs w:val="16"/>
              </w:rPr>
              <w:t xml:space="preserve">Professionale Servizi per la </w:t>
            </w:r>
            <w:r>
              <w:rPr>
                <w:sz w:val="16"/>
                <w:szCs w:val="16"/>
              </w:rPr>
              <w:t>S</w:t>
            </w:r>
            <w:r w:rsidRPr="005A0A83">
              <w:rPr>
                <w:sz w:val="16"/>
                <w:szCs w:val="16"/>
              </w:rPr>
              <w:t>anità e l’</w:t>
            </w:r>
            <w:r>
              <w:rPr>
                <w:sz w:val="16"/>
                <w:szCs w:val="16"/>
              </w:rPr>
              <w:t>A</w:t>
            </w:r>
            <w:r w:rsidRPr="005A0A83">
              <w:rPr>
                <w:sz w:val="16"/>
                <w:szCs w:val="16"/>
              </w:rPr>
              <w:t>ssistenza sociale (SSA)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Istituto </w:t>
            </w:r>
            <w:r w:rsidRPr="005A0A83">
              <w:rPr>
                <w:sz w:val="16"/>
                <w:szCs w:val="16"/>
              </w:rPr>
              <w:t xml:space="preserve">Professionale Industria </w:t>
            </w:r>
            <w:r>
              <w:rPr>
                <w:sz w:val="16"/>
                <w:szCs w:val="16"/>
              </w:rPr>
              <w:t xml:space="preserve">e </w:t>
            </w:r>
            <w:r w:rsidRPr="005A0A83">
              <w:rPr>
                <w:sz w:val="16"/>
                <w:szCs w:val="16"/>
              </w:rPr>
              <w:t xml:space="preserve">Artigianato </w:t>
            </w:r>
            <w:r>
              <w:rPr>
                <w:sz w:val="16"/>
                <w:szCs w:val="16"/>
              </w:rPr>
              <w:t xml:space="preserve">per il Made in Italy (Abbigliamento e Moda) </w:t>
            </w:r>
            <w:r w:rsidRPr="005A0A83">
              <w:rPr>
                <w:sz w:val="16"/>
                <w:szCs w:val="16"/>
              </w:rPr>
              <w:t>(IAM)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Classi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□Terze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□Quarte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□Quinte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□Intero triennio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Descrizione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Area di interesse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□Valorizzazione e promozione beni artistici e/o culturali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□Professionalizzante: educazione e formazione, beni culturali e ambientali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□Mediazione culturale, cooperazione e volontariato, service learning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□Orientamento alle professioni, all’associazionismo e dell’orientamento universitario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□Formazione all’auto- imprenditorialità/impresa simulata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□Area tecnico scientifica e di sostenibilità ambientale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□competenze di base in materia di “Sicurezza sui luoghi di lavoro, di privacy e primo soccorso”</w:t>
            </w:r>
          </w:p>
        </w:tc>
      </w:tr>
      <w:tr w:rsidR="006E56E5" w:rsidRPr="0063587B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Tipologia di progetto</w:t>
            </w:r>
          </w:p>
        </w:tc>
        <w:tc>
          <w:tcPr>
            <w:tcW w:w="7229" w:type="dxa"/>
          </w:tcPr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□Project  work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□Work shop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□Tirocinio formativo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In collaborazione con Soggetti esterni (indicare)/Reti di scuole (indicare)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Figure di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 Tutor di progetto……………………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●Collaboratore/i………………………..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●Esperto        □Sì    □No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Periodo di svolgimento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Numero di ore previste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Note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E56E5" w:rsidRDefault="006E56E5" w:rsidP="00B77577"/>
    <w:p w:rsidR="006E56E5" w:rsidRDefault="006E56E5" w:rsidP="00B77577"/>
    <w:p w:rsidR="006E56E5" w:rsidRDefault="006E56E5" w:rsidP="00B77577"/>
    <w:p w:rsidR="006E56E5" w:rsidRDefault="006E56E5" w:rsidP="00B77577"/>
    <w:p w:rsidR="006E56E5" w:rsidRDefault="006E56E5" w:rsidP="00B77577"/>
    <w:tbl>
      <w:tblPr>
        <w:tblpPr w:leftFromText="141" w:rightFromText="141" w:vertAnchor="text" w:horzAnchor="margin" w:tblpY="24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7229"/>
      </w:tblGrid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Titolo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Scuole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□LC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□LSU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□LES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□SSA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□IAM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Classi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□Terze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□Quarte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□Quinte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□Intero triennio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Descrizione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Area di interesse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□Valorizzazione e promozione beni artistici e/o culturali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□Professionalizzante: educazione e formazione, beni culturali e ambientali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□Mediazione culturale, cooperazione e volontariato, service learning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□Orientamento alle professioni, all’associazionismo e dell’orientamento universitario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□Formazione all’auto- imprenditorialità/impresa simulata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□Area tecnico scientifica e di sostenibilità ambientale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□competenze di base in materia di “Sicurezza sui luoghi di lavoro, di privacy e primo soccorso”</w:t>
            </w:r>
          </w:p>
        </w:tc>
      </w:tr>
      <w:tr w:rsidR="006E56E5" w:rsidRPr="0063587B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Tipologia di progetto</w:t>
            </w:r>
          </w:p>
        </w:tc>
        <w:tc>
          <w:tcPr>
            <w:tcW w:w="7229" w:type="dxa"/>
          </w:tcPr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□Project Work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□Workshop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□Tirocinio formativo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In collaborazione con Soggetti esterni (indicare)/Reti di scuole (indicare)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Figure di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 Tutor di progetto……………………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●Collaboratore/i………………………..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●Esperto        □Sì    □No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Periodo di svolgimento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Numero di ore previste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Note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E56E5" w:rsidRDefault="006E56E5" w:rsidP="00AF509E"/>
    <w:p w:rsidR="006E56E5" w:rsidRDefault="006E56E5" w:rsidP="00B77577"/>
    <w:p w:rsidR="006E56E5" w:rsidRDefault="006E56E5" w:rsidP="00B77577"/>
    <w:p w:rsidR="006E56E5" w:rsidRDefault="006E56E5" w:rsidP="00B77577"/>
    <w:p w:rsidR="006E56E5" w:rsidRDefault="006E56E5" w:rsidP="00B77577"/>
    <w:tbl>
      <w:tblPr>
        <w:tblpPr w:leftFromText="141" w:rightFromText="141" w:vertAnchor="text" w:horzAnchor="margin" w:tblpY="24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7229"/>
      </w:tblGrid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Titolo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Scuole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□LC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□LSU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□LES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□SSA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□IAM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Classi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□Terze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□Quarte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□Quinte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□Intero triennio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Descrizione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Area di interesse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□Valorizzazione e promozione beni artistici e/o culturali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□Professionalizzante: educazione e formazione, beni culturali e ambientali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□Mediazione culturale, cooperazione e volontariato, service learning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□Orientamento alle professioni, all’associazionismo e dell’orientamento universitario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□Formazione all’auto- imprenditorialità/impresa simulata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□Area tecnico scientifica e di sostenibilità ambientale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□competenze di base in materia di “Sicurezza sui luoghi di lavoro, di privacy e primo soccorso”</w:t>
            </w:r>
          </w:p>
        </w:tc>
      </w:tr>
      <w:tr w:rsidR="006E56E5" w:rsidRPr="0063587B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Tipologia di progetto</w:t>
            </w:r>
          </w:p>
        </w:tc>
        <w:tc>
          <w:tcPr>
            <w:tcW w:w="7229" w:type="dxa"/>
          </w:tcPr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□Project Work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□Workshop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□Tirocinio formativo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In collaborazione con Soggetti esterni (indicare)/Reti di scuole (indicare)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Figure di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 Tutor di progetto……………………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●Collaboratore/i………………………..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●Esperto        □Sì    □No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Periodo di svolgimento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Numero di ore previste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Note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E56E5" w:rsidRDefault="006E56E5" w:rsidP="00AF509E"/>
    <w:p w:rsidR="006E56E5" w:rsidRDefault="006E56E5" w:rsidP="00B77577"/>
    <w:p w:rsidR="006E56E5" w:rsidRDefault="006E56E5" w:rsidP="00B77577"/>
    <w:p w:rsidR="006E56E5" w:rsidRDefault="006E56E5" w:rsidP="00B77577"/>
    <w:p w:rsidR="006E56E5" w:rsidRDefault="006E56E5" w:rsidP="00B77577"/>
    <w:tbl>
      <w:tblPr>
        <w:tblpPr w:leftFromText="141" w:rightFromText="141" w:vertAnchor="text" w:horzAnchor="margin" w:tblpY="24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7229"/>
      </w:tblGrid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Titolo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Scuole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□LC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□LSU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□LES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□SSA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□IAM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Classi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□Terze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□Quarte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□Quinte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□Intero triennio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Descrizione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Area di interesse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□Valorizzazione e promozione beni artistici e/o culturali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□Professionalizzante: educazione e formazione, beni culturali e ambientali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□Mediazione culturale, cooperazione e volontariato, service learning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□Orientamento alle professioni, all’associazionismo e dell’orientamento universitario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□Formazione all’auto- imprenditorialità/impresa simulata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□Area tecnico scientifica e di sostenibilità ambientale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□competenze di base in materia di “Sicurezza sui luoghi di lavoro, di privacy e primo soccorso”</w:t>
            </w:r>
          </w:p>
        </w:tc>
      </w:tr>
      <w:tr w:rsidR="006E56E5" w:rsidRPr="0063587B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Tipologia di progetto</w:t>
            </w:r>
          </w:p>
        </w:tc>
        <w:tc>
          <w:tcPr>
            <w:tcW w:w="7229" w:type="dxa"/>
          </w:tcPr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□Project Work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□Workshop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□Tirocinio formativo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In collaborazione con Soggetti esterni (indicare)/Reti di scuole (indicare)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Figure di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 Tutor di progetto……………………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●Collaboratore/i………………………..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●Esperto        □Sì    □No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Periodo di svolgimento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Numero di ore previste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Note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E56E5" w:rsidRDefault="006E56E5" w:rsidP="00AF509E"/>
    <w:p w:rsidR="006E56E5" w:rsidRDefault="006E56E5" w:rsidP="00B77577"/>
    <w:p w:rsidR="006E56E5" w:rsidRDefault="006E56E5" w:rsidP="00B77577"/>
    <w:p w:rsidR="006E56E5" w:rsidRDefault="006E56E5" w:rsidP="00B77577"/>
    <w:p w:rsidR="006E56E5" w:rsidRDefault="006E56E5" w:rsidP="00B77577"/>
    <w:tbl>
      <w:tblPr>
        <w:tblpPr w:leftFromText="141" w:rightFromText="141" w:vertAnchor="text" w:horzAnchor="margin" w:tblpY="24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7229"/>
      </w:tblGrid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Titolo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Scuole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□LC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□LSU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□LES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□SSA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□IAM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Classi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□Terze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□Quarte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□Quinte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□Intero triennio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Descrizione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Area di interesse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□Valorizzazione e promozione beni artistici e/o culturali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□Professionalizzante: educazione e formazione, beni culturali e ambientali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□Mediazione culturale, cooperazione e volontariato, service learning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□Orientamento alle professioni, all’associazionismo e dell’orientamento universitario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□Formazione all’auto- imprenditorialità/impresa simulata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□Area tecnico scientifica e di sostenibilità ambientale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□competenze di base in materia di “Sicurezza sui luoghi di lavoro, di privacy e primo soccorso”</w:t>
            </w:r>
          </w:p>
        </w:tc>
      </w:tr>
      <w:tr w:rsidR="006E56E5" w:rsidRPr="0063587B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Tipologia di progetto</w:t>
            </w:r>
          </w:p>
        </w:tc>
        <w:tc>
          <w:tcPr>
            <w:tcW w:w="7229" w:type="dxa"/>
          </w:tcPr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□Project Work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□Workshop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□Tirocinio formativo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In collaborazione con Soggetti esterni (indicare)/Reti di scuole (indicare)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Figure di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 Tutor di progetto……………………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●Collaboratore/i………………………..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●Esperto        □Sì    □No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Periodo di svolgimento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Numero di ore previste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Note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E56E5" w:rsidRDefault="006E56E5" w:rsidP="00AF509E"/>
    <w:p w:rsidR="006E56E5" w:rsidRDefault="006E56E5" w:rsidP="00B77577"/>
    <w:p w:rsidR="006E56E5" w:rsidRDefault="006E56E5" w:rsidP="00B77577"/>
    <w:p w:rsidR="006E56E5" w:rsidRDefault="006E56E5" w:rsidP="00B77577"/>
    <w:p w:rsidR="006E56E5" w:rsidRDefault="006E56E5" w:rsidP="00B77577"/>
    <w:tbl>
      <w:tblPr>
        <w:tblpPr w:leftFromText="141" w:rightFromText="141" w:vertAnchor="text" w:horzAnchor="margin" w:tblpY="24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7229"/>
      </w:tblGrid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Titolo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Scuole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□LC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□LSU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□LES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□SSA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□IAM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Classi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□Terze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□Quarte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□Quinte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□Intero triennio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Descrizione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Area di interesse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□Valorizzazione e promozione beni artistici e/o culturali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□Professionalizzante: educazione e formazione, beni culturali e ambientali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□Mediazione culturale, cooperazione e volontariato, service learning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□Orientamento alle professioni, all’associazionismo e dell’orientamento universitario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□Formazione all’auto- imprenditorialità/impresa simulata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□Area tecnico scientifica e di sostenibilità ambientale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□competenze di base in materia di “Sicurezza sui luoghi di lavoro, di privacy e primo soccorso”</w:t>
            </w:r>
          </w:p>
        </w:tc>
      </w:tr>
      <w:tr w:rsidR="006E56E5" w:rsidRPr="0063587B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Tipologia di progetto</w:t>
            </w:r>
          </w:p>
        </w:tc>
        <w:tc>
          <w:tcPr>
            <w:tcW w:w="7229" w:type="dxa"/>
          </w:tcPr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□Project Work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□Workshop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□Tirocinio formativo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In collaborazione con Soggetti esterni (indicare)/Reti di scuole (indicare)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Figure di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 Tutor di progetto……………………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●Collaboratore/i………………………..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●Esperto        □Sì    □No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Periodo di svolgimento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Numero di ore previste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Note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E56E5" w:rsidRDefault="006E56E5" w:rsidP="00AF509E"/>
    <w:p w:rsidR="006E56E5" w:rsidRDefault="006E56E5" w:rsidP="00B77577"/>
    <w:p w:rsidR="006E56E5" w:rsidRDefault="006E56E5" w:rsidP="00B77577"/>
    <w:p w:rsidR="006E56E5" w:rsidRDefault="006E56E5" w:rsidP="00B77577"/>
    <w:p w:rsidR="006E56E5" w:rsidRDefault="006E56E5" w:rsidP="00B77577"/>
    <w:tbl>
      <w:tblPr>
        <w:tblpPr w:leftFromText="141" w:rightFromText="141" w:vertAnchor="text" w:horzAnchor="margin" w:tblpY="24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7229"/>
      </w:tblGrid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Titolo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Scuole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□LC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□LSU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□LES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□SSA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□IAM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Classi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□Terze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□Quarte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□Quinte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□Intero triennio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Descrizione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Area di interesse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□Valorizzazione e promozione beni artistici e/o culturali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□Professionalizzante: educazione e formazione, beni culturali e ambientali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□Mediazione culturale, cooperazione e volontariato, service learning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□Orientamento alle professioni, all’associazionismo e dell’orientamento universitario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□Formazione all’auto- imprenditorialità/impresa simulata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□Area tecnico scientifica e di sostenibilità ambientale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□competenze di base in materia di “Sicurezza sui luoghi di lavoro, di privacy e primo soccorso”</w:t>
            </w:r>
          </w:p>
        </w:tc>
      </w:tr>
      <w:tr w:rsidR="006E56E5" w:rsidRPr="0063587B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Tipologia di progetto</w:t>
            </w:r>
          </w:p>
        </w:tc>
        <w:tc>
          <w:tcPr>
            <w:tcW w:w="7229" w:type="dxa"/>
          </w:tcPr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□Project Work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□Workshop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□Tirocinio formativo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In collaborazione con Soggetti esterni (indicare)/Reti di scuole (indicare)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Figure di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 Tutor di progetto……………………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●Collaboratore/i………………………..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●Esperto        □Sì    □No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Periodo di svolgimento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Numero di ore previste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Note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E56E5" w:rsidRDefault="006E56E5" w:rsidP="00AF509E"/>
    <w:p w:rsidR="006E56E5" w:rsidRDefault="006E56E5" w:rsidP="00B77577"/>
    <w:p w:rsidR="006E56E5" w:rsidRDefault="006E56E5" w:rsidP="00B77577"/>
    <w:p w:rsidR="006E56E5" w:rsidRDefault="006E56E5" w:rsidP="00B77577"/>
    <w:p w:rsidR="006E56E5" w:rsidRDefault="006E56E5" w:rsidP="00B77577"/>
    <w:tbl>
      <w:tblPr>
        <w:tblpPr w:leftFromText="141" w:rightFromText="141" w:vertAnchor="text" w:horzAnchor="margin" w:tblpY="24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7229"/>
      </w:tblGrid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Titolo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Scuole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□LC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□LSU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□LES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□SSA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□IAM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Classi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□Terze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□Quarte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□Quinte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□Intero triennio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Descrizione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Area di interesse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□Valorizzazione e promozione beni artistici e/o culturali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□Professionalizzante: educazione e formazione, beni culturali e ambientali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□Mediazione culturale, cooperazione e volontariato, service learning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□Orientamento alle professioni, all’associazionismo e dell’orientamento universitario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□Formazione all’auto- imprenditorialità/impresa simulata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□Area tecnico scientifica e di sostenibilità ambientale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□competenze di base in materia di “Sicurezza sui luoghi di lavoro, di privacy e primo soccorso”</w:t>
            </w:r>
          </w:p>
        </w:tc>
      </w:tr>
      <w:tr w:rsidR="006E56E5" w:rsidRPr="0063587B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Tipologia di progetto</w:t>
            </w:r>
          </w:p>
        </w:tc>
        <w:tc>
          <w:tcPr>
            <w:tcW w:w="7229" w:type="dxa"/>
          </w:tcPr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□Project Work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□Workshop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□Tirocinio formativo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In collaborazione con Soggetti esterni (indicare)/Reti di scuole (indicare)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Figure di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 Tutor di progetto……………………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●Collaboratore/i………………………..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●Esperto        □Sì    □No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Periodo di svolgimento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Numero di ore previste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Note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E56E5" w:rsidRDefault="006E56E5" w:rsidP="00AF509E"/>
    <w:p w:rsidR="006E56E5" w:rsidRDefault="006E56E5" w:rsidP="00B77577"/>
    <w:p w:rsidR="006E56E5" w:rsidRDefault="006E56E5" w:rsidP="00B77577"/>
    <w:p w:rsidR="006E56E5" w:rsidRDefault="006E56E5" w:rsidP="00B77577"/>
    <w:p w:rsidR="006E56E5" w:rsidRDefault="006E56E5" w:rsidP="00B77577"/>
    <w:tbl>
      <w:tblPr>
        <w:tblpPr w:leftFromText="141" w:rightFromText="141" w:vertAnchor="text" w:horzAnchor="margin" w:tblpY="24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7229"/>
      </w:tblGrid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Titolo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Scuole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□LC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□LSU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□LES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□SSA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□IAM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Classi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□Terze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□Quarte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□Quinte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□Intero triennio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Descrizione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Area di interesse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□Valorizzazione e promozione beni artistici e/o culturali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□Professionalizzante: educazione e formazione, beni culturali e ambientali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□Mediazione culturale, cooperazione e volontariato, service learning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□Orientamento alle professioni, all’associazionismo e dell’orientamento universitario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□Formazione all’auto- imprenditorialità/impresa simulata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□Area tecnico scientifica e di sostenibilità ambientale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□competenze di base in materia di “Sicurezza sui luoghi di lavoro, di privacy e primo soccorso”</w:t>
            </w:r>
          </w:p>
        </w:tc>
      </w:tr>
      <w:tr w:rsidR="006E56E5" w:rsidRPr="0063587B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Tipologia di progetto</w:t>
            </w:r>
          </w:p>
        </w:tc>
        <w:tc>
          <w:tcPr>
            <w:tcW w:w="7229" w:type="dxa"/>
          </w:tcPr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□Project Work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□Workshop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□Tirocinio formativo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In collaborazione con Soggetti esterni (indicare)/Reti di scuole (indicare)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Figure di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 Tutor di progetto……………………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●Collaboratore/i………………………..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●Esperto        □Sì    □No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Periodo di svolgimento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Numero di ore previste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Note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E56E5" w:rsidRDefault="006E56E5" w:rsidP="00AF509E"/>
    <w:p w:rsidR="006E56E5" w:rsidRDefault="006E56E5" w:rsidP="00B77577"/>
    <w:p w:rsidR="006E56E5" w:rsidRDefault="006E56E5" w:rsidP="00B77577"/>
    <w:p w:rsidR="006E56E5" w:rsidRDefault="006E56E5" w:rsidP="00B77577"/>
    <w:p w:rsidR="006E56E5" w:rsidRDefault="006E56E5" w:rsidP="00B77577"/>
    <w:tbl>
      <w:tblPr>
        <w:tblpPr w:leftFromText="141" w:rightFromText="141" w:vertAnchor="text" w:horzAnchor="margin" w:tblpY="24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7229"/>
      </w:tblGrid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Titolo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Scuole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□LC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□LSU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□LES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□SSA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□IAM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Classi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□Terze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□Quarte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□Quinte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□Intero triennio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Descrizione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Area di interesse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□Valorizzazione e promozione beni artistici e/o culturali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□Professionalizzante: educazione e formazione, beni culturali e ambientali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□Mediazione culturale, cooperazione e volontariato, service learning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□Orientamento alle professioni, all’associazionismo e dell’orientamento universitario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□Formazione all’auto- imprenditorialità/impresa simulata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□Area tecnico scientifica e di sostenibilità ambientale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□competenze di base in materia di “Sicurezza sui luoghi di lavoro, di privacy e primo soccorso”</w:t>
            </w:r>
          </w:p>
        </w:tc>
      </w:tr>
      <w:tr w:rsidR="006E56E5" w:rsidRPr="0063587B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Tipologia di progetto</w:t>
            </w:r>
          </w:p>
        </w:tc>
        <w:tc>
          <w:tcPr>
            <w:tcW w:w="7229" w:type="dxa"/>
          </w:tcPr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□Project Work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□Workshop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□Tirocinio formativo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In collaborazione con Soggetti esterni (indicare)/Reti di scuole (indicare)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Figure di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 Tutor di progetto……………………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●Collaboratore/i………………………..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●Esperto        □Sì    □No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Periodo di svolgimento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Numero di ore previste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Note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E56E5" w:rsidRDefault="006E56E5" w:rsidP="00AF509E"/>
    <w:p w:rsidR="006E56E5" w:rsidRDefault="006E56E5" w:rsidP="00B77577"/>
    <w:p w:rsidR="006E56E5" w:rsidRDefault="006E56E5" w:rsidP="00B77577"/>
    <w:p w:rsidR="006E56E5" w:rsidRDefault="006E56E5" w:rsidP="00B77577"/>
    <w:p w:rsidR="006E56E5" w:rsidRDefault="006E56E5" w:rsidP="00B77577"/>
    <w:tbl>
      <w:tblPr>
        <w:tblpPr w:leftFromText="141" w:rightFromText="141" w:vertAnchor="text" w:horzAnchor="margin" w:tblpY="24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7229"/>
      </w:tblGrid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Titolo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Scuole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□LC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□LSU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□LES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□SSA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□IAM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Classi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□Terze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□Quarte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□Quinte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□Intero triennio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Descrizione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Area di interesse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□Valorizzazione e promozione beni artistici e/o culturali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□Professionalizzante: educazione e formazione, beni culturali e ambientali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□Mediazione culturale, cooperazione e volontariato, service learning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□Orientamento alle professioni, all’associazionismo e dell’orientamento universitario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□Formazione all’auto- imprenditorialità/impresa simulata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□Area tecnico scientifica e di sostenibilità ambientale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□competenze di base in materia di “Sicurezza sui luoghi di lavoro, di privacy e primo soccorso”</w:t>
            </w:r>
          </w:p>
        </w:tc>
      </w:tr>
      <w:tr w:rsidR="006E56E5" w:rsidRPr="0063587B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Tipologia di progetto</w:t>
            </w:r>
          </w:p>
        </w:tc>
        <w:tc>
          <w:tcPr>
            <w:tcW w:w="7229" w:type="dxa"/>
          </w:tcPr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□Project Work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□Workshop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□Tirocinio formativo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In collaborazione con Soggetti esterni (indicare)/Reti di scuole (indicare)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Figure di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 Tutor di progetto……………………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●Collaboratore/i………………………..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●Esperto        □Sì    □No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Periodo di svolgimento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Numero di ore previste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Note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E56E5" w:rsidRDefault="006E56E5" w:rsidP="00AF509E"/>
    <w:p w:rsidR="006E56E5" w:rsidRDefault="006E56E5" w:rsidP="00B77577"/>
    <w:p w:rsidR="006E56E5" w:rsidRDefault="006E56E5" w:rsidP="00B77577"/>
    <w:p w:rsidR="006E56E5" w:rsidRDefault="006E56E5" w:rsidP="00B77577"/>
    <w:p w:rsidR="006E56E5" w:rsidRDefault="006E56E5" w:rsidP="00B77577"/>
    <w:tbl>
      <w:tblPr>
        <w:tblpPr w:leftFromText="141" w:rightFromText="141" w:vertAnchor="text" w:horzAnchor="margin" w:tblpY="24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7229"/>
      </w:tblGrid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Titolo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Scuole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□LC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□LSU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□LES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□SSA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□IAM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Classi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□Terze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□Quarte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□Quinte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□Intero triennio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Descrizione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Area di interesse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□Valorizzazione e promozione beni artistici e/o culturali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□Professionalizzante: educazione e formazione, beni culturali e ambientali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□Mediazione culturale, cooperazione e volontariato, service learning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□Orientamento alle professioni, all’associazionismo e dell’orientamento universitario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□Formazione all’auto- imprenditorialità/impresa simulata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□Area tecnico scientifica e di sostenibilità ambientale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□competenze di base in materia di “Sicurezza sui luoghi di lavoro, di privacy e primo soccorso”</w:t>
            </w:r>
          </w:p>
        </w:tc>
      </w:tr>
      <w:tr w:rsidR="006E56E5" w:rsidRPr="0063587B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Tipologia di progetto</w:t>
            </w:r>
          </w:p>
        </w:tc>
        <w:tc>
          <w:tcPr>
            <w:tcW w:w="7229" w:type="dxa"/>
          </w:tcPr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□Project Work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□Workshop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□Tirocinio formativo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In collaborazione con Soggetti esterni (indicare)/Reti di scuole (indicare)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Figure di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 Tutor di progetto……………………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●Collaboratore/i………………………..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●Esperto        □Sì    □No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Periodo di svolgimento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Numero di ore previste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Note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E56E5" w:rsidRDefault="006E56E5" w:rsidP="00AF509E"/>
    <w:p w:rsidR="006E56E5" w:rsidRDefault="006E56E5" w:rsidP="00B77577"/>
    <w:p w:rsidR="006E56E5" w:rsidRDefault="006E56E5" w:rsidP="00B77577"/>
    <w:p w:rsidR="006E56E5" w:rsidRDefault="006E56E5" w:rsidP="00B77577"/>
    <w:p w:rsidR="006E56E5" w:rsidRDefault="006E56E5" w:rsidP="00B77577"/>
    <w:tbl>
      <w:tblPr>
        <w:tblpPr w:leftFromText="141" w:rightFromText="141" w:vertAnchor="text" w:horzAnchor="margin" w:tblpY="24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7229"/>
      </w:tblGrid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Titolo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Scuole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□LC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□LSU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□LES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□SSA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□IAM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Classi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□Terze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□Quarte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□Quinte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□Intero triennio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Descrizione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Area di interesse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□Valorizzazione e promozione beni artistici e/o culturali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□Professionalizzante: educazione e formazione, beni culturali e ambientali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□Mediazione culturale, cooperazione e volontariato, service learning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□Orientamento alle professioni, all’associazionismo e dell’orientamento universitario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□Formazione all’auto- imprenditorialità/impresa simulata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□Area tecnico scientifica e di sostenibilità ambientale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□competenze di base in materia di “Sicurezza sui luoghi di lavoro, di privacy e primo soccorso”</w:t>
            </w:r>
          </w:p>
        </w:tc>
      </w:tr>
      <w:tr w:rsidR="006E56E5" w:rsidRPr="0063587B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Tipologia di progetto</w:t>
            </w:r>
          </w:p>
        </w:tc>
        <w:tc>
          <w:tcPr>
            <w:tcW w:w="7229" w:type="dxa"/>
          </w:tcPr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□Project Work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□Workshop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□Tirocinio formativo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In collaborazione con Soggetti esterni (indicare)/Reti di scuole (indicare)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Figure di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 Tutor di progetto……………………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●Collaboratore/i………………………..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●Esperto        □Sì    □No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Periodo di svolgimento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Numero di ore previste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Note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E56E5" w:rsidRDefault="006E56E5" w:rsidP="00AF509E"/>
    <w:p w:rsidR="006E56E5" w:rsidRDefault="006E56E5" w:rsidP="00B77577"/>
    <w:p w:rsidR="006E56E5" w:rsidRDefault="006E56E5" w:rsidP="00B77577"/>
    <w:p w:rsidR="006E56E5" w:rsidRDefault="006E56E5" w:rsidP="00B77577"/>
    <w:p w:rsidR="006E56E5" w:rsidRDefault="006E56E5" w:rsidP="00B77577"/>
    <w:tbl>
      <w:tblPr>
        <w:tblpPr w:leftFromText="141" w:rightFromText="141" w:vertAnchor="text" w:horzAnchor="margin" w:tblpY="24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7229"/>
      </w:tblGrid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Titolo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Scuole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□LC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□LSU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□LES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□SSA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□IAM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Classi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□Terze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□Quarte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□Quinte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□Intero triennio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Descrizione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Area di interesse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□Valorizzazione e promozione beni artistici e/o culturali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□Professionalizzante: educazione e formazione, beni culturali e ambientali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□Mediazione culturale, cooperazione e volontariato, service learning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□Orientamento alle professioni, all’associazionismo e dell’orientamento universitario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□Formazione all’auto- imprenditorialità/impresa simulata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□Area tecnico scientifica e di sostenibilità ambientale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□competenze di base in materia di “Sicurezza sui luoghi di lavoro, di privacy e primo soccorso”</w:t>
            </w:r>
          </w:p>
        </w:tc>
      </w:tr>
      <w:tr w:rsidR="006E56E5" w:rsidRPr="0063587B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Tipologia di progetto</w:t>
            </w:r>
          </w:p>
        </w:tc>
        <w:tc>
          <w:tcPr>
            <w:tcW w:w="7229" w:type="dxa"/>
          </w:tcPr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□Project Work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□Workshop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□Tirocinio formativo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In collaborazione con Soggetti esterni (indicare)/Reti di scuole (indicare)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Figure di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 Tutor di progetto……………………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●Collaboratore/i………………………..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●Esperto        □Sì    □No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Periodo di svolgimento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Numero di ore previste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Note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E56E5" w:rsidRDefault="006E56E5" w:rsidP="00AF509E"/>
    <w:p w:rsidR="006E56E5" w:rsidRDefault="006E56E5" w:rsidP="00B77577"/>
    <w:p w:rsidR="006E56E5" w:rsidRDefault="006E56E5" w:rsidP="00B77577"/>
    <w:p w:rsidR="006E56E5" w:rsidRDefault="006E56E5" w:rsidP="00B77577"/>
    <w:p w:rsidR="006E56E5" w:rsidRDefault="006E56E5" w:rsidP="00B77577"/>
    <w:tbl>
      <w:tblPr>
        <w:tblpPr w:leftFromText="141" w:rightFromText="141" w:vertAnchor="text" w:horzAnchor="margin" w:tblpY="24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7229"/>
      </w:tblGrid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Titolo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Scuole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□LC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□LSU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□LES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□SSA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□IAM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Classi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□Terze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□Quarte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□Quinte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□Intero triennio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Descrizione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Area di interesse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□Valorizzazione e promozione beni artistici e/o culturali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□Professionalizzante: educazione e formazione, beni culturali e ambientali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□Mediazione culturale, cooperazione e volontariato, service learning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□Orientamento alle professioni, all’associazionismo e dell’orientamento universitario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□Formazione all’auto- imprenditorialità/impresa simulata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□Area tecnico scientifica e di sostenibilità ambientale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□competenze di base in materia di “Sicurezza sui luoghi di lavoro, di privacy e primo soccorso”</w:t>
            </w:r>
          </w:p>
        </w:tc>
      </w:tr>
      <w:tr w:rsidR="006E56E5" w:rsidRPr="0063587B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Tipologia di progetto</w:t>
            </w:r>
          </w:p>
        </w:tc>
        <w:tc>
          <w:tcPr>
            <w:tcW w:w="7229" w:type="dxa"/>
          </w:tcPr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□Project Work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□Workshop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□Tirocinio formativo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In collaborazione con Soggetti esterni (indicare)/Reti di scuole (indicare)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Figure di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 Tutor di progetto……………………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●Collaboratore/i………………………..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●Esperto        □Sì    □No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Periodo di svolgimento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Numero di ore previste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Note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E56E5" w:rsidRDefault="006E56E5" w:rsidP="00AF509E"/>
    <w:p w:rsidR="006E56E5" w:rsidRDefault="006E56E5" w:rsidP="00B77577"/>
    <w:p w:rsidR="006E56E5" w:rsidRDefault="006E56E5" w:rsidP="00B77577"/>
    <w:p w:rsidR="006E56E5" w:rsidRDefault="006E56E5" w:rsidP="00B77577"/>
    <w:p w:rsidR="006E56E5" w:rsidRDefault="006E56E5" w:rsidP="00B77577"/>
    <w:tbl>
      <w:tblPr>
        <w:tblpPr w:leftFromText="141" w:rightFromText="141" w:vertAnchor="text" w:horzAnchor="margin" w:tblpY="24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7229"/>
      </w:tblGrid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Titolo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Scuole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□LC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□LSU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□LES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□SSA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□IAM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Classi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□Terze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□Quarte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□Quinte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□Intero triennio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Descrizione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Area di interesse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□Valorizzazione e promozione beni artistici e/o culturali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□Professionalizzante: educazione e formazione, beni culturali e ambientali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□Mediazione culturale, cooperazione e volontariato, service learning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□Orientamento alle professioni, all’associazionismo e dell’orientamento universitario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□Formazione all’auto- imprenditorialità/impresa simulata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□Area tecnico scientifica e di sostenibilità ambientale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□competenze di base in materia di “Sicurezza sui luoghi di lavoro, di privacy e primo soccorso”</w:t>
            </w:r>
          </w:p>
        </w:tc>
      </w:tr>
      <w:tr w:rsidR="006E56E5" w:rsidRPr="0063587B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Tipologia di progetto</w:t>
            </w:r>
          </w:p>
        </w:tc>
        <w:tc>
          <w:tcPr>
            <w:tcW w:w="7229" w:type="dxa"/>
          </w:tcPr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□Project Work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□Workshop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□Tirocinio formativo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In collaborazione con Soggetti esterni (indicare)/Reti di scuole (indicare)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Figure di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 Tutor di progetto……………………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●Collaboratore/i………………………..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●Esperto        □Sì    □No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Periodo di svolgimento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Numero di ore previste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Note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E56E5" w:rsidRDefault="006E56E5" w:rsidP="00AF509E"/>
    <w:p w:rsidR="006E56E5" w:rsidRDefault="006E56E5" w:rsidP="00B77577"/>
    <w:p w:rsidR="006E56E5" w:rsidRDefault="006E56E5" w:rsidP="00B77577"/>
    <w:p w:rsidR="006E56E5" w:rsidRDefault="006E56E5" w:rsidP="00B77577"/>
    <w:p w:rsidR="006E56E5" w:rsidRDefault="006E56E5" w:rsidP="00B77577"/>
    <w:tbl>
      <w:tblPr>
        <w:tblpPr w:leftFromText="141" w:rightFromText="141" w:vertAnchor="text" w:horzAnchor="margin" w:tblpY="24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7229"/>
      </w:tblGrid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Titolo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Scuole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□LC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□LSU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□LES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□SSA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□IAM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Classi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□Terze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□Quarte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□Quinte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□Intero triennio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Descrizione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Area di interesse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□Valorizzazione e promozione beni artistici e/o culturali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□Professionalizzante: educazione e formazione, beni culturali e ambientali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□Mediazione culturale, cooperazione e volontariato, service learning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□Orientamento alle professioni, all’associazionismo e dell’orientamento universitario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□Formazione all’auto- imprenditorialità/impresa simulata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□Area tecnico scientifica e di sostenibilità ambientale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□competenze di base in materia di “Sicurezza sui luoghi di lavoro, di privacy e primo soccorso”</w:t>
            </w:r>
          </w:p>
        </w:tc>
      </w:tr>
      <w:tr w:rsidR="006E56E5" w:rsidRPr="0063587B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Tipologia di progetto</w:t>
            </w:r>
          </w:p>
        </w:tc>
        <w:tc>
          <w:tcPr>
            <w:tcW w:w="7229" w:type="dxa"/>
          </w:tcPr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□Project Work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□Workshop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□Tirocinio formativo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In collaborazione con Soggetti esterni (indicare)/Reti di scuole (indicare)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Figure di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 Tutor di progetto……………………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●Collaboratore/i………………………..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●Esperto        □Sì    □No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Periodo di svolgimento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Numero di ore previste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Note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E56E5" w:rsidRDefault="006E56E5" w:rsidP="00AF509E"/>
    <w:p w:rsidR="006E56E5" w:rsidRDefault="006E56E5" w:rsidP="00B77577"/>
    <w:p w:rsidR="006E56E5" w:rsidRDefault="006E56E5" w:rsidP="00B77577"/>
    <w:p w:rsidR="006E56E5" w:rsidRDefault="006E56E5" w:rsidP="00B77577"/>
    <w:p w:rsidR="006E56E5" w:rsidRDefault="006E56E5" w:rsidP="00B77577"/>
    <w:tbl>
      <w:tblPr>
        <w:tblpPr w:leftFromText="141" w:rightFromText="141" w:vertAnchor="text" w:horzAnchor="margin" w:tblpY="24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7229"/>
      </w:tblGrid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Titolo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Scuole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□LC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□LSU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□LES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□SSA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□IAM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Classi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□Terze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□Quarte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□Quinte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□Intero triennio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Descrizione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Area di interesse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□Valorizzazione e promozione beni artistici e/o culturali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□Professionalizzante: educazione e formazione, beni culturali e ambientali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□Mediazione culturale, cooperazione e volontariato, service learning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□Orientamento alle professioni, all’associazionismo e dell’orientamento universitario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□Formazione all’auto- imprenditorialità/impresa simulata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□Area tecnico scientifica e di sostenibilità ambientale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□competenze di base in materia di “Sicurezza sui luoghi di lavoro, di privacy e primo soccorso”</w:t>
            </w:r>
          </w:p>
        </w:tc>
      </w:tr>
      <w:tr w:rsidR="006E56E5" w:rsidRPr="0063587B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Tipologia di progetto</w:t>
            </w:r>
          </w:p>
        </w:tc>
        <w:tc>
          <w:tcPr>
            <w:tcW w:w="7229" w:type="dxa"/>
          </w:tcPr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□Project Work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□Workshop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□Tirocinio formativo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In collaborazione con Soggetti esterni (indicare)/Reti di scuole (indicare)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Figure di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 Tutor di progetto……………………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●Collaboratore/i………………………..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●Esperto        □Sì    □No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Periodo di svolgimento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Numero di ore previste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Note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E56E5" w:rsidRDefault="006E56E5" w:rsidP="00AF509E"/>
    <w:p w:rsidR="006E56E5" w:rsidRDefault="006E56E5" w:rsidP="00B77577"/>
    <w:p w:rsidR="006E56E5" w:rsidRDefault="006E56E5" w:rsidP="00B77577"/>
    <w:p w:rsidR="006E56E5" w:rsidRDefault="006E56E5" w:rsidP="00B77577"/>
    <w:p w:rsidR="006E56E5" w:rsidRDefault="006E56E5" w:rsidP="00B77577"/>
    <w:tbl>
      <w:tblPr>
        <w:tblpPr w:leftFromText="141" w:rightFromText="141" w:vertAnchor="text" w:horzAnchor="margin" w:tblpY="24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7229"/>
      </w:tblGrid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Titolo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Scuole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□LC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□LSU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□LES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□SSA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□IAM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Classi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□Terze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□Quarte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□Quinte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□Intero triennio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Descrizione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Area di interesse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□Valorizzazione e promozione beni artistici e/o culturali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□Professionalizzante: educazione e formazione, beni culturali e ambientali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□Mediazione culturale, cooperazione e volontariato, service learning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□Orientamento alle professioni, all’associazionismo e dell’orientamento universitario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□Formazione all’auto- imprenditorialità/impresa simulata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□Area tecnico scientifica e di sostenibilità ambientale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□competenze di base in materia di “Sicurezza sui luoghi di lavoro, di privacy e primo soccorso”</w:t>
            </w:r>
          </w:p>
        </w:tc>
      </w:tr>
      <w:tr w:rsidR="006E56E5" w:rsidRPr="0063587B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Tipologia di progetto</w:t>
            </w:r>
          </w:p>
        </w:tc>
        <w:tc>
          <w:tcPr>
            <w:tcW w:w="7229" w:type="dxa"/>
          </w:tcPr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□Project Work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□Workshop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□Tirocinio formativo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In collaborazione con Soggetti esterni (indicare)/Reti di scuole (indicare)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Figure di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 Tutor di progetto……………………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●Collaboratore/i………………………..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●Esperto        □Sì    □No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Periodo di svolgimento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Numero di ore previste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Note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E56E5" w:rsidRDefault="006E56E5" w:rsidP="00AF509E"/>
    <w:p w:rsidR="006E56E5" w:rsidRDefault="006E56E5" w:rsidP="00B77577"/>
    <w:p w:rsidR="006E56E5" w:rsidRDefault="006E56E5" w:rsidP="00B77577"/>
    <w:p w:rsidR="006E56E5" w:rsidRDefault="006E56E5" w:rsidP="00B77577"/>
    <w:p w:rsidR="006E56E5" w:rsidRDefault="006E56E5" w:rsidP="00B77577"/>
    <w:tbl>
      <w:tblPr>
        <w:tblpPr w:leftFromText="141" w:rightFromText="141" w:vertAnchor="text" w:horzAnchor="margin" w:tblpY="24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7229"/>
      </w:tblGrid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Titolo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Scuole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□LC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□LSU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□LES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□SSA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□IAM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Classi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□Terze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□Quarte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□Quinte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□Intero triennio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Descrizione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Area di interesse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□Valorizzazione e promozione beni artistici e/o culturali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□Professionalizzante: educazione e formazione, beni culturali e ambientali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□Mediazione culturale, cooperazione e volontariato, service learning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□Orientamento alle professioni, all’associazionismo e dell’orientamento universitario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□Formazione all’auto- imprenditorialità/impresa simulata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□Area tecnico scientifica e di sostenibilità ambientale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□competenze di base in materia di “Sicurezza sui luoghi di lavoro, di privacy e primo soccorso”</w:t>
            </w:r>
          </w:p>
        </w:tc>
      </w:tr>
      <w:tr w:rsidR="006E56E5" w:rsidRPr="0063587B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Tipologia di progetto</w:t>
            </w:r>
          </w:p>
        </w:tc>
        <w:tc>
          <w:tcPr>
            <w:tcW w:w="7229" w:type="dxa"/>
          </w:tcPr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□Project Work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□Workshop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□Tirocinio formativo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In collaborazione con Soggetti esterni (indicare)/Reti di scuole (indicare)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Figure di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 Tutor di progetto……………………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●Collaboratore/i………………………..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●Esperto        □Sì    □No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Periodo di svolgimento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Numero di ore previste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Note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E56E5" w:rsidRDefault="006E56E5" w:rsidP="00D522A7"/>
    <w:p w:rsidR="006E56E5" w:rsidRDefault="006E56E5" w:rsidP="00B77577"/>
    <w:p w:rsidR="006E56E5" w:rsidRDefault="006E56E5" w:rsidP="00B77577"/>
    <w:p w:rsidR="006E56E5" w:rsidRDefault="006E56E5" w:rsidP="00B77577"/>
    <w:p w:rsidR="006E56E5" w:rsidRDefault="006E56E5" w:rsidP="00B77577"/>
    <w:tbl>
      <w:tblPr>
        <w:tblpPr w:leftFromText="141" w:rightFromText="141" w:vertAnchor="text" w:horzAnchor="margin" w:tblpY="24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7229"/>
      </w:tblGrid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Titolo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Scuole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□LC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□LSU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□LES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□SSA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□IAM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Classi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□Terze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□Quarte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□Quinte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□Intero triennio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Descrizione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Area di interesse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□Valorizzazione e promozione beni artistici e/o culturali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□Professionalizzante: educazione e formazione, beni culturali e ambientali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□Mediazione culturale, cooperazione e volontariato, service learning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□Orientamento alle professioni, all’associazionismo e dell’orientamento universitario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□Formazione all’auto- imprenditorialità/impresa simulata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□Area tecnico scientifica e di sostenibilità ambientale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□competenze di base in materia di “Sicurezza sui luoghi di lavoro, di privacy e primo soccorso”</w:t>
            </w:r>
          </w:p>
        </w:tc>
      </w:tr>
      <w:tr w:rsidR="006E56E5" w:rsidRPr="0063587B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Tipologia di progetto</w:t>
            </w:r>
          </w:p>
        </w:tc>
        <w:tc>
          <w:tcPr>
            <w:tcW w:w="7229" w:type="dxa"/>
          </w:tcPr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□Project Work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□Workshop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□Tirocinio formativo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In collaborazione con Soggetti esterni (indicare)/Reti di scuole (indicare)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Figure di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 Tutor di progetto……………………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●Collaboratore/i………………………..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●Esperto        □Sì    □No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Periodo di svolgimento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Numero di ore previste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Note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E56E5" w:rsidRDefault="006E56E5" w:rsidP="00D522A7"/>
    <w:p w:rsidR="006E56E5" w:rsidRDefault="006E56E5" w:rsidP="00B77577"/>
    <w:p w:rsidR="006E56E5" w:rsidRDefault="006E56E5" w:rsidP="00B77577"/>
    <w:p w:rsidR="006E56E5" w:rsidRDefault="006E56E5" w:rsidP="00B77577"/>
    <w:p w:rsidR="006E56E5" w:rsidRDefault="006E56E5" w:rsidP="00B77577"/>
    <w:tbl>
      <w:tblPr>
        <w:tblpPr w:leftFromText="141" w:rightFromText="141" w:vertAnchor="text" w:horzAnchor="margin" w:tblpY="24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7229"/>
      </w:tblGrid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Titolo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Scuole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□LC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□LSU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□LES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□SSA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□IAM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Classi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□Terze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□Quarte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□Quinte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□Intero triennio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Descrizione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Area di interesse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□Valorizzazione e promozione beni artistici e/o culturali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□Professionalizzante: educazione e formazione, beni culturali e ambientali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□Mediazione culturale, cooperazione e volontariato, service learning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□Orientamento alle professioni, all’associazionismo e dell’orientamento universitario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□Formazione all’auto- imprenditorialità/impresa simulata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□Area tecnico scientifica e di sostenibilità ambientale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□competenze di base in materia di “Sicurezza sui luoghi di lavoro, di privacy e primo soccorso”</w:t>
            </w:r>
          </w:p>
        </w:tc>
      </w:tr>
      <w:tr w:rsidR="006E56E5" w:rsidRPr="0063587B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Tipologia di progetto</w:t>
            </w:r>
          </w:p>
        </w:tc>
        <w:tc>
          <w:tcPr>
            <w:tcW w:w="7229" w:type="dxa"/>
          </w:tcPr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□Project Work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□Workshop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□Tirocinio formativo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In collaborazione con Soggetti esterni (indicare)/Reti di scuole (indicare)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Figure di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 Tutor di progetto……………………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●Collaboratore/i………………………..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●Esperto        □Sì    □No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Periodo di svolgimento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Numero di ore previste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Note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E56E5" w:rsidRDefault="006E56E5" w:rsidP="00D522A7"/>
    <w:p w:rsidR="006E56E5" w:rsidRDefault="006E56E5" w:rsidP="00B77577"/>
    <w:p w:rsidR="006E56E5" w:rsidRDefault="006E56E5" w:rsidP="00B77577"/>
    <w:p w:rsidR="006E56E5" w:rsidRDefault="006E56E5" w:rsidP="00B77577"/>
    <w:p w:rsidR="006E56E5" w:rsidRDefault="006E56E5" w:rsidP="00B77577"/>
    <w:tbl>
      <w:tblPr>
        <w:tblpPr w:leftFromText="141" w:rightFromText="141" w:vertAnchor="text" w:horzAnchor="margin" w:tblpY="24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7229"/>
      </w:tblGrid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Titolo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Scuole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□LC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□LSU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□LES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□SSA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□IAM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Classi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□Terze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□Quarte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□Quinte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□Intero triennio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Descrizione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Area di interesse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□Valorizzazione e promozione beni artistici e/o culturali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□Professionalizzante: educazione e formazione, beni culturali e ambientali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□Mediazione culturale, cooperazione e volontariato, service learning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□Orientamento alle professioni, all’associazionismo e dell’orientamento universitario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□Formazione all’auto- imprenditorialità/impresa simulata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□Area tecnico scientifica e di sostenibilità ambientale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□competenze di base in materia di “Sicurezza sui luoghi di lavoro, di privacy e primo soccorso”</w:t>
            </w:r>
          </w:p>
        </w:tc>
      </w:tr>
      <w:tr w:rsidR="006E56E5" w:rsidRPr="0063587B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Tipologia di progetto</w:t>
            </w:r>
          </w:p>
        </w:tc>
        <w:tc>
          <w:tcPr>
            <w:tcW w:w="7229" w:type="dxa"/>
          </w:tcPr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□Project Work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□Workshop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□Tirocinio formativo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In collaborazione con Soggetti esterni (indicare)/Reti di scuole (indicare)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Figure di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 Tutor di progetto……………………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●Collaboratore/i………………………..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●Esperto        □Sì    □No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Periodo di svolgimento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Numero di ore previste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Note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E56E5" w:rsidRDefault="006E56E5" w:rsidP="00D522A7"/>
    <w:p w:rsidR="006E56E5" w:rsidRDefault="006E56E5" w:rsidP="00B77577"/>
    <w:p w:rsidR="006E56E5" w:rsidRDefault="006E56E5" w:rsidP="00B77577"/>
    <w:p w:rsidR="006E56E5" w:rsidRDefault="006E56E5" w:rsidP="00B77577"/>
    <w:p w:rsidR="006E56E5" w:rsidRDefault="006E56E5" w:rsidP="00B77577"/>
    <w:tbl>
      <w:tblPr>
        <w:tblpPr w:leftFromText="141" w:rightFromText="141" w:vertAnchor="text" w:horzAnchor="margin" w:tblpY="24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7229"/>
      </w:tblGrid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Titolo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Scuole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□LC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□LSU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□LES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□SSA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□IAM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Classi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□Terze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□Quarte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□Quinte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□Intero triennio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Descrizione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Area di interesse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□Valorizzazione e promozione beni artistici e/o culturali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□Professionalizzante: educazione e formazione, beni culturali e ambientali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□Mediazione culturale, cooperazione e volontariato, service learning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□Orientamento alle professioni, all’associazionismo e dell’orientamento universitario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□Formazione all’auto- imprenditorialità/impresa simulata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□Area tecnico scientifica e di sostenibilità ambientale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□competenze di base in materia di “Sicurezza sui luoghi di lavoro, di privacy e primo soccorso”</w:t>
            </w:r>
          </w:p>
        </w:tc>
      </w:tr>
      <w:tr w:rsidR="006E56E5" w:rsidRPr="0063587B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Tipologia di progetto</w:t>
            </w:r>
          </w:p>
        </w:tc>
        <w:tc>
          <w:tcPr>
            <w:tcW w:w="7229" w:type="dxa"/>
          </w:tcPr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□Project Work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□Workshop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□Tirocinio formativo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In collaborazione con Soggetti esterni (indicare)/Reti di scuole (indicare)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Figure di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 Tutor di progetto……………………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●Collaboratore/i………………………..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●Esperto        □Sì    □No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Periodo di svolgimento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Numero di ore previste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Note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E56E5" w:rsidRDefault="006E56E5" w:rsidP="00D522A7"/>
    <w:p w:rsidR="006E56E5" w:rsidRDefault="006E56E5" w:rsidP="00B77577"/>
    <w:p w:rsidR="006E56E5" w:rsidRDefault="006E56E5" w:rsidP="00B77577"/>
    <w:p w:rsidR="006E56E5" w:rsidRDefault="006E56E5" w:rsidP="00B77577"/>
    <w:p w:rsidR="006E56E5" w:rsidRDefault="006E56E5" w:rsidP="00B77577"/>
    <w:tbl>
      <w:tblPr>
        <w:tblpPr w:leftFromText="141" w:rightFromText="141" w:vertAnchor="text" w:horzAnchor="margin" w:tblpY="24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7229"/>
      </w:tblGrid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Titolo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Scuole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□LC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□LSU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□LES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□SSA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□IAM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Classi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□Terze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□Quarte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□Quinte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□Intero triennio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Descrizione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Area di interesse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□Valorizzazione e promozione beni artistici e/o culturali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□Professionalizzante: educazione e formazione, beni culturali e ambientali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□Mediazione culturale, cooperazione e volontariato, service learning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□Orientamento alle professioni, all’associazionismo e dell’orientamento universitario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□Formazione all’auto- imprenditorialità/impresa simulata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□Area tecnico scientifica e di sostenibilità ambientale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□competenze di base in materia di “Sicurezza sui luoghi di lavoro, di privacy e primo soccorso”</w:t>
            </w:r>
          </w:p>
        </w:tc>
      </w:tr>
      <w:tr w:rsidR="006E56E5" w:rsidRPr="0063587B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Tipologia di progetto</w:t>
            </w:r>
          </w:p>
        </w:tc>
        <w:tc>
          <w:tcPr>
            <w:tcW w:w="7229" w:type="dxa"/>
          </w:tcPr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□Project Work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□Workshop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□Tirocinio formativo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In collaborazione con Soggetti esterni (indicare)/Reti di scuole (indicare)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Figure di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 Tutor di progetto……………………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●Collaboratore/i………………………..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●Esperto        □Sì    □No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Periodo di svolgimento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Numero di ore previste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Note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E56E5" w:rsidRDefault="006E56E5" w:rsidP="00D522A7"/>
    <w:p w:rsidR="006E56E5" w:rsidRDefault="006E56E5" w:rsidP="00B77577"/>
    <w:p w:rsidR="006E56E5" w:rsidRDefault="006E56E5" w:rsidP="00B77577"/>
    <w:p w:rsidR="006E56E5" w:rsidRDefault="006E56E5" w:rsidP="00B77577"/>
    <w:p w:rsidR="006E56E5" w:rsidRDefault="006E56E5" w:rsidP="00B77577"/>
    <w:tbl>
      <w:tblPr>
        <w:tblpPr w:leftFromText="141" w:rightFromText="141" w:vertAnchor="text" w:horzAnchor="margin" w:tblpY="24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7229"/>
      </w:tblGrid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Titolo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Scuole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□LC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□LSU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□LES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□SSA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□IAM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Classi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□Terze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□Quarte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□Quinte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□Intero triennio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Descrizione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Area di interesse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□Valorizzazione e promozione beni artistici e/o culturali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□Professionalizzante: educazione e formazione, beni culturali e ambientali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□Mediazione culturale, cooperazione e volontariato, service learning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□Orientamento alle professioni, all’associazionismo e dell’orientamento universitario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□Formazione all’auto- imprenditorialità/impresa simulata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□Area tecnico scientifica e di sostenibilità ambientale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□competenze di base in materia di “Sicurezza sui luoghi di lavoro, di privacy e primo soccorso”</w:t>
            </w:r>
          </w:p>
        </w:tc>
      </w:tr>
      <w:tr w:rsidR="006E56E5" w:rsidRPr="0063587B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Tipologia di progetto</w:t>
            </w:r>
          </w:p>
        </w:tc>
        <w:tc>
          <w:tcPr>
            <w:tcW w:w="7229" w:type="dxa"/>
          </w:tcPr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□Project Work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□Workshop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□Tirocinio formativo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In collaborazione con Soggetti esterni (indicare)/Reti di scuole (indicare)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Figure di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 Tutor di progetto……………………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●Collaboratore/i………………………..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●Esperto        □Sì    □No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Periodo di svolgimento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Numero di ore previste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Note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E56E5" w:rsidRDefault="006E56E5" w:rsidP="00D522A7"/>
    <w:p w:rsidR="006E56E5" w:rsidRDefault="006E56E5" w:rsidP="00B77577"/>
    <w:p w:rsidR="006E56E5" w:rsidRDefault="006E56E5" w:rsidP="00B77577"/>
    <w:p w:rsidR="006E56E5" w:rsidRDefault="006E56E5" w:rsidP="00B77577"/>
    <w:p w:rsidR="006E56E5" w:rsidRDefault="006E56E5" w:rsidP="00B77577"/>
    <w:tbl>
      <w:tblPr>
        <w:tblpPr w:leftFromText="141" w:rightFromText="141" w:vertAnchor="text" w:horzAnchor="margin" w:tblpY="24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7229"/>
      </w:tblGrid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Titolo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Scuole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□LC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□LSU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□LES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□SSA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□IAM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Classi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□Terze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□Quarte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□Quinte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□Intero triennio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Descrizione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Area di interesse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□Valorizzazione e promozione beni artistici e/o culturali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□Professionalizzante: educazione e formazione, beni culturali e ambientali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□Mediazione culturale, cooperazione e volontariato, service learning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□Orientamento alle professioni, all’associazionismo e dell’orientamento universitario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□Formazione all’auto- imprenditorialità/impresa simulata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□Area tecnico scientifica e di sostenibilità ambientale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□competenze di base in materia di “Sicurezza sui luoghi di lavoro, di privacy e primo soccorso”</w:t>
            </w:r>
          </w:p>
        </w:tc>
      </w:tr>
      <w:tr w:rsidR="006E56E5" w:rsidRPr="0063587B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Tipologia di progetto</w:t>
            </w:r>
          </w:p>
        </w:tc>
        <w:tc>
          <w:tcPr>
            <w:tcW w:w="7229" w:type="dxa"/>
          </w:tcPr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□Project Work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□Workshop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□Tirocinio formativo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In collaborazione con Soggetti esterni (indicare)/Reti di scuole (indicare)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Figure di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 Tutor di progetto……………………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●Collaboratore/i………………………..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●Esperto        □Sì    □No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Periodo di svolgimento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Numero di ore previste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Note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E56E5" w:rsidRDefault="006E56E5" w:rsidP="00D522A7"/>
    <w:p w:rsidR="006E56E5" w:rsidRDefault="006E56E5" w:rsidP="00B77577"/>
    <w:p w:rsidR="006E56E5" w:rsidRDefault="006E56E5" w:rsidP="00B77577"/>
    <w:p w:rsidR="006E56E5" w:rsidRDefault="006E56E5" w:rsidP="00B77577"/>
    <w:p w:rsidR="006E56E5" w:rsidRDefault="006E56E5" w:rsidP="00B77577"/>
    <w:tbl>
      <w:tblPr>
        <w:tblpPr w:leftFromText="141" w:rightFromText="141" w:vertAnchor="text" w:horzAnchor="margin" w:tblpY="24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7229"/>
      </w:tblGrid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Titolo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Scuole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□LC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□LSU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□LES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□SSA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□IAM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Classi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□Terze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□Quarte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□Quinte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□Intero triennio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Descrizione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Area di interesse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□Valorizzazione e promozione beni artistici e/o culturali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□Professionalizzante: educazione e formazione, beni culturali e ambientali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□Mediazione culturale, cooperazione e volontariato, service learning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□Orientamento alle professioni, all’associazionismo e dell’orientamento universitario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□Formazione all’auto- imprenditorialità/impresa simulata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□Area tecnico scientifica e di sostenibilità ambientale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□competenze di base in materia di “Sicurezza sui luoghi di lavoro, di privacy e primo soccorso”</w:t>
            </w:r>
          </w:p>
        </w:tc>
      </w:tr>
      <w:tr w:rsidR="006E56E5" w:rsidRPr="0063587B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Tipologia di progetto</w:t>
            </w:r>
          </w:p>
        </w:tc>
        <w:tc>
          <w:tcPr>
            <w:tcW w:w="7229" w:type="dxa"/>
          </w:tcPr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□Project Work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□Workshop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□Tirocinio formativo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In collaborazione con Soggetti esterni (indicare)/Reti di scuole (indicare)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Figure di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 Tutor di progetto……………………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●Collaboratore/i………………………..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●Esperto        □Sì    □No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Periodo di svolgimento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Numero di ore previste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Note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E56E5" w:rsidRDefault="006E56E5" w:rsidP="00D522A7"/>
    <w:p w:rsidR="006E56E5" w:rsidRDefault="006E56E5" w:rsidP="00B77577"/>
    <w:p w:rsidR="006E56E5" w:rsidRDefault="006E56E5" w:rsidP="00B77577"/>
    <w:p w:rsidR="006E56E5" w:rsidRDefault="006E56E5" w:rsidP="00B77577"/>
    <w:p w:rsidR="006E56E5" w:rsidRDefault="006E56E5" w:rsidP="00B77577"/>
    <w:tbl>
      <w:tblPr>
        <w:tblpPr w:leftFromText="141" w:rightFromText="141" w:vertAnchor="text" w:horzAnchor="margin" w:tblpY="24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7229"/>
      </w:tblGrid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Titolo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Scuole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□LC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□LSU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□LES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□SSA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□IAM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Classi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□Terze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□Quarte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□Quinte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□Intero triennio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Descrizione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Area di interesse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□Valorizzazione e promozione beni artistici e/o culturali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□Professionalizzante: educazione e formazione, beni culturali e ambientali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□Mediazione culturale, cooperazione e volontariato, service learning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□Orientamento alle professioni, all’associazionismo e dell’orientamento universitario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□Formazione all’auto- imprenditorialità/impresa simulata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□Area tecnico scientifica e di sostenibilità ambientale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□competenze di base in materia di “Sicurezza sui luoghi di lavoro, di privacy e primo soccorso”</w:t>
            </w:r>
          </w:p>
        </w:tc>
      </w:tr>
      <w:tr w:rsidR="006E56E5" w:rsidRPr="0063587B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Tipologia di progetto</w:t>
            </w:r>
          </w:p>
        </w:tc>
        <w:tc>
          <w:tcPr>
            <w:tcW w:w="7229" w:type="dxa"/>
          </w:tcPr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□Project Work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□Workshop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□Tirocinio formativo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In collaborazione con Soggetti esterni (indicare)/Reti di scuole (indicare)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Figure di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 Tutor di progetto……………………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●Collaboratore/i………………………..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●Esperto        □Sì    □No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Periodo di svolgimento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Numero di ore previste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Note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E56E5" w:rsidRDefault="006E56E5" w:rsidP="00D522A7"/>
    <w:p w:rsidR="006E56E5" w:rsidRDefault="006E56E5" w:rsidP="00B77577"/>
    <w:p w:rsidR="006E56E5" w:rsidRDefault="006E56E5" w:rsidP="00B77577"/>
    <w:p w:rsidR="006E56E5" w:rsidRDefault="006E56E5" w:rsidP="00B77577"/>
    <w:p w:rsidR="006E56E5" w:rsidRDefault="006E56E5" w:rsidP="00B77577"/>
    <w:tbl>
      <w:tblPr>
        <w:tblpPr w:leftFromText="141" w:rightFromText="141" w:vertAnchor="text" w:horzAnchor="margin" w:tblpY="24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7229"/>
      </w:tblGrid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Titolo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Scuole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□LC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□LSU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□LES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□SSA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□IAM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Classi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□Terze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□Quarte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□Quinte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□Intero triennio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Descrizione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Area di interesse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□Valorizzazione e promozione beni artistici e/o culturali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□Professionalizzante: educazione e formazione, beni culturali e ambientali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□Mediazione culturale, cooperazione e volontariato, service learning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□Orientamento alle professioni, all’associazionismo e dell’orientamento universitario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□Formazione all’auto- imprenditorialità/impresa simulata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□Area tecnico scientifica e di sostenibilità ambientale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□competenze di base in materia di “Sicurezza sui luoghi di lavoro, di privacy e primo soccorso”</w:t>
            </w:r>
          </w:p>
        </w:tc>
      </w:tr>
      <w:tr w:rsidR="006E56E5" w:rsidRPr="0063587B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Tipologia di progetto</w:t>
            </w:r>
          </w:p>
        </w:tc>
        <w:tc>
          <w:tcPr>
            <w:tcW w:w="7229" w:type="dxa"/>
          </w:tcPr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□Project Work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□Workshop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□Tirocinio formativo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In collaborazione con Soggetti esterni (indicare)/Reti di scuole (indicare)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Figure di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 Tutor di progetto……………………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●Collaboratore/i………………………..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●Esperto        □Sì    □No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Periodo di svolgimento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Numero di ore previste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Note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E56E5" w:rsidRDefault="006E56E5" w:rsidP="00D522A7"/>
    <w:p w:rsidR="006E56E5" w:rsidRDefault="006E56E5" w:rsidP="00B77577"/>
    <w:p w:rsidR="006E56E5" w:rsidRDefault="006E56E5" w:rsidP="00B77577"/>
    <w:p w:rsidR="006E56E5" w:rsidRDefault="006E56E5" w:rsidP="00B77577"/>
    <w:p w:rsidR="006E56E5" w:rsidRDefault="006E56E5" w:rsidP="00B77577"/>
    <w:tbl>
      <w:tblPr>
        <w:tblpPr w:leftFromText="141" w:rightFromText="141" w:vertAnchor="text" w:horzAnchor="margin" w:tblpY="24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7229"/>
      </w:tblGrid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Titolo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Scuole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□LC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□LSU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□LES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□SSA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□IAM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Classi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□Terze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□Quarte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□Quinte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□Intero triennio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Descrizione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Area di interesse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□Valorizzazione e promozione beni artistici e/o culturali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□Professionalizzante: educazione e formazione, beni culturali e ambientali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□Mediazione culturale, cooperazione e volontariato, service learning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□Orientamento alle professioni, all’associazionismo e dell’orientamento universitario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□Formazione all’auto- imprenditorialità/impresa simulata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□Area tecnico scientifica e di sostenibilità ambientale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□competenze di base in materia di “Sicurezza sui luoghi di lavoro, di privacy e primo soccorso”</w:t>
            </w:r>
          </w:p>
        </w:tc>
      </w:tr>
      <w:tr w:rsidR="006E56E5" w:rsidRPr="0063587B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Tipologia di progetto</w:t>
            </w:r>
          </w:p>
        </w:tc>
        <w:tc>
          <w:tcPr>
            <w:tcW w:w="7229" w:type="dxa"/>
          </w:tcPr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□Project Work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□Workshop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□Tirocinio formativo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In collaborazione con Soggetti esterni (indicare)/Reti di scuole (indicare)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Figure di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 Tutor di progetto……………………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●Collaboratore/i………………………..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●Esperto        □Sì    □No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Periodo di svolgimento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Numero di ore previste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Note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E56E5" w:rsidRDefault="006E56E5" w:rsidP="00D522A7"/>
    <w:p w:rsidR="006E56E5" w:rsidRDefault="006E56E5" w:rsidP="00B77577"/>
    <w:p w:rsidR="006E56E5" w:rsidRDefault="006E56E5" w:rsidP="00B77577"/>
    <w:p w:rsidR="006E56E5" w:rsidRDefault="006E56E5" w:rsidP="00B77577"/>
    <w:p w:rsidR="006E56E5" w:rsidRDefault="006E56E5" w:rsidP="00B77577"/>
    <w:tbl>
      <w:tblPr>
        <w:tblpPr w:leftFromText="141" w:rightFromText="141" w:vertAnchor="text" w:horzAnchor="margin" w:tblpY="24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7229"/>
      </w:tblGrid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Titolo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Scuole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□LC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□LSU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□LES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□SSA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□IAM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Classi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□Terze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□Quarte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□Quinte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□Intero triennio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Descrizione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Area di interesse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□Valorizzazione e promozione beni artistici e/o culturali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□Professionalizzante: educazione e formazione, beni culturali e ambientali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□Mediazione culturale, cooperazione e volontariato, service learning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□Orientamento alle professioni, all’associazionismo e dell’orientamento universitario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□Formazione all’auto- imprenditorialità/impresa simulata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□Area tecnico scientifica e di sostenibilità ambientale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□competenze di base in materia di “Sicurezza sui luoghi di lavoro, di privacy e primo soccorso”</w:t>
            </w:r>
          </w:p>
        </w:tc>
      </w:tr>
      <w:tr w:rsidR="006E56E5" w:rsidRPr="0063587B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Tipologia di progetto</w:t>
            </w:r>
          </w:p>
        </w:tc>
        <w:tc>
          <w:tcPr>
            <w:tcW w:w="7229" w:type="dxa"/>
          </w:tcPr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□Project Work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□Workshop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□Tirocinio formativo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In collaborazione con Soggetti esterni (indicare)/Reti di scuole (indicare)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Figure di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 Tutor di progetto……………………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●Collaboratore/i………………………..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●Esperto        □Sì    □No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Periodo di svolgimento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Numero di ore previste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Note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E56E5" w:rsidRDefault="006E56E5" w:rsidP="00D522A7"/>
    <w:p w:rsidR="006E56E5" w:rsidRDefault="006E56E5" w:rsidP="00B77577"/>
    <w:p w:rsidR="006E56E5" w:rsidRDefault="006E56E5" w:rsidP="00B77577"/>
    <w:p w:rsidR="006E56E5" w:rsidRDefault="006E56E5" w:rsidP="00B77577"/>
    <w:p w:rsidR="006E56E5" w:rsidRDefault="006E56E5" w:rsidP="00B77577"/>
    <w:tbl>
      <w:tblPr>
        <w:tblpPr w:leftFromText="141" w:rightFromText="141" w:vertAnchor="text" w:horzAnchor="margin" w:tblpY="24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7229"/>
      </w:tblGrid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Titolo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Scuole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□LC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□LSU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□LES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□SSA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□IAM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Classi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□Terze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□Quarte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□Quinte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□Intero triennio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Descrizione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Area di interesse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□Valorizzazione e promozione beni artistici e/o culturali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□Professionalizzante: educazione e formazione, beni culturali e ambientali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□Mediazione culturale, cooperazione e volontariato, service learning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□Orientamento alle professioni, all’associazionismo e dell’orientamento universitario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□Formazione all’auto- imprenditorialità/impresa simulata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□Area tecnico scientifica e di sostenibilità ambientale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□competenze di base in materia di “Sicurezza sui luoghi di lavoro, di privacy e primo soccorso”</w:t>
            </w:r>
          </w:p>
        </w:tc>
      </w:tr>
      <w:tr w:rsidR="006E56E5" w:rsidRPr="0063587B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Tipologia di progetto</w:t>
            </w:r>
          </w:p>
        </w:tc>
        <w:tc>
          <w:tcPr>
            <w:tcW w:w="7229" w:type="dxa"/>
          </w:tcPr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□Project Work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□Workshop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□Tirocinio formativo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In collaborazione con Soggetti esterni (indicare)/Reti di scuole (indicare)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Figure di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 Tutor di progetto……………………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●Collaboratore/i………………………..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●Esperto        □Sì    □No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Periodo di svolgimento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Numero di ore previste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Note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E56E5" w:rsidRDefault="006E56E5" w:rsidP="00D522A7"/>
    <w:p w:rsidR="006E56E5" w:rsidRDefault="006E56E5" w:rsidP="00B77577"/>
    <w:p w:rsidR="006E56E5" w:rsidRDefault="006E56E5" w:rsidP="00B77577"/>
    <w:p w:rsidR="006E56E5" w:rsidRDefault="006E56E5" w:rsidP="00B77577"/>
    <w:p w:rsidR="006E56E5" w:rsidRDefault="006E56E5" w:rsidP="00B77577"/>
    <w:tbl>
      <w:tblPr>
        <w:tblpPr w:leftFromText="141" w:rightFromText="141" w:vertAnchor="text" w:horzAnchor="margin" w:tblpY="24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7229"/>
      </w:tblGrid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Titolo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Scuole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□LC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□LSU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□LES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□SSA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□IAM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Classi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□Terze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□Quarte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□Quinte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□Intero triennio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Descrizione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Area di interesse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□Valorizzazione e promozione beni artistici e/o culturali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□Professionalizzante: educazione e formazione, beni culturali e ambientali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□Mediazione culturale, cooperazione e volontariato, service learning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□Orientamento alle professioni, all’associazionismo e dell’orientamento universitario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□Formazione all’auto- imprenditorialità/impresa simulata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□Area tecnico scientifica e di sostenibilità ambientale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□competenze di base in materia di “Sicurezza sui luoghi di lavoro, di privacy e primo soccorso”</w:t>
            </w:r>
          </w:p>
        </w:tc>
      </w:tr>
      <w:tr w:rsidR="006E56E5" w:rsidRPr="0063587B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Tipologia di progetto</w:t>
            </w:r>
          </w:p>
        </w:tc>
        <w:tc>
          <w:tcPr>
            <w:tcW w:w="7229" w:type="dxa"/>
          </w:tcPr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□Project Work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□Workshop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□Tirocinio formativo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In collaborazione con Soggetti esterni (indicare)/Reti di scuole (indicare)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Figure di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 Tutor di progetto……………………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●Collaboratore/i………………………..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●Esperto        □Sì    □No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Periodo di svolgimento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Numero di ore previste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Note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E56E5" w:rsidRDefault="006E56E5" w:rsidP="00D522A7"/>
    <w:p w:rsidR="006E56E5" w:rsidRDefault="006E56E5" w:rsidP="00B77577"/>
    <w:p w:rsidR="006E56E5" w:rsidRDefault="006E56E5" w:rsidP="00B77577"/>
    <w:p w:rsidR="006E56E5" w:rsidRDefault="006E56E5" w:rsidP="00B77577"/>
    <w:p w:rsidR="006E56E5" w:rsidRDefault="006E56E5" w:rsidP="00B77577"/>
    <w:tbl>
      <w:tblPr>
        <w:tblpPr w:leftFromText="141" w:rightFromText="141" w:vertAnchor="text" w:horzAnchor="margin" w:tblpY="24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7229"/>
      </w:tblGrid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Titolo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Scuole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□LC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□LSU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□LES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□SSA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□IAM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Classi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□Terze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□Quarte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□Quinte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□Intero triennio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Descrizione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Area di interesse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□Valorizzazione e promozione beni artistici e/o culturali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□Professionalizzante: educazione e formazione, beni culturali e ambientali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□Mediazione culturale, cooperazione e volontariato, service learning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□Orientamento alle professioni, all’associazionismo e dell’orientamento universitario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□Formazione all’auto- imprenditorialità/impresa simulata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□Area tecnico scientifica e di sostenibilità ambientale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□competenze di base in materia di “Sicurezza sui luoghi di lavoro, di privacy e primo soccorso”</w:t>
            </w:r>
          </w:p>
        </w:tc>
      </w:tr>
      <w:tr w:rsidR="006E56E5" w:rsidRPr="0063587B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Tipologia di progetto</w:t>
            </w:r>
          </w:p>
        </w:tc>
        <w:tc>
          <w:tcPr>
            <w:tcW w:w="7229" w:type="dxa"/>
          </w:tcPr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□Project Work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□Workshop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□Tirocinio formativo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In collaborazione con Soggetti esterni (indicare)/Reti di scuole (indicare)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Figure di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 Tutor di progetto……………………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●Collaboratore/i………………………..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●Esperto        □Sì    □No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Periodo di svolgimento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Numero di ore previste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Note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E56E5" w:rsidRDefault="006E56E5" w:rsidP="00D522A7"/>
    <w:p w:rsidR="006E56E5" w:rsidRDefault="006E56E5" w:rsidP="00B77577"/>
    <w:p w:rsidR="006E56E5" w:rsidRDefault="006E56E5" w:rsidP="00B77577"/>
    <w:p w:rsidR="006E56E5" w:rsidRDefault="006E56E5" w:rsidP="00B77577"/>
    <w:p w:rsidR="006E56E5" w:rsidRDefault="006E56E5" w:rsidP="00B77577"/>
    <w:tbl>
      <w:tblPr>
        <w:tblpPr w:leftFromText="141" w:rightFromText="141" w:vertAnchor="text" w:horzAnchor="margin" w:tblpY="24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7229"/>
      </w:tblGrid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Titolo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Scuole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□LC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□LSU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□LES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□SSA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□IAM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Classi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□Terze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□Quarte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□Quinte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□Intero triennio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Descrizione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Area di interesse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□Valorizzazione e promozione beni artistici e/o culturali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□Professionalizzante: educazione e formazione, beni culturali e ambientali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□Mediazione culturale, cooperazione e volontariato, service learning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□Orientamento alle professioni, all’associazionismo e dell’orientamento universitario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□Formazione all’auto- imprenditorialità/impresa simulata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□Area tecnico scientifica e di sostenibilità ambientale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□competenze di base in materia di “Sicurezza sui luoghi di lavoro, di privacy e primo soccorso”</w:t>
            </w:r>
          </w:p>
        </w:tc>
      </w:tr>
      <w:tr w:rsidR="006E56E5" w:rsidRPr="0063587B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Tipologia di progetto</w:t>
            </w:r>
          </w:p>
        </w:tc>
        <w:tc>
          <w:tcPr>
            <w:tcW w:w="7229" w:type="dxa"/>
          </w:tcPr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□Project Work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□Workshop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□Tirocinio formativo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In collaborazione con Soggetti esterni (indicare)/Reti di scuole (indicare)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Figure di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 Tutor di progetto……………………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●Collaboratore/i………………………..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●Esperto        □Sì    □No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Periodo di svolgimento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Numero di ore previste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Note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E56E5" w:rsidRDefault="006E56E5" w:rsidP="00D522A7"/>
    <w:p w:rsidR="006E56E5" w:rsidRDefault="006E56E5" w:rsidP="00B77577"/>
    <w:p w:rsidR="006E56E5" w:rsidRDefault="006E56E5" w:rsidP="00B77577"/>
    <w:p w:rsidR="006E56E5" w:rsidRDefault="006E56E5" w:rsidP="00B77577"/>
    <w:p w:rsidR="006E56E5" w:rsidRDefault="006E56E5" w:rsidP="00B77577"/>
    <w:tbl>
      <w:tblPr>
        <w:tblpPr w:leftFromText="141" w:rightFromText="141" w:vertAnchor="text" w:horzAnchor="margin" w:tblpY="24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7229"/>
      </w:tblGrid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Titolo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Scuole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□LC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□LSU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□LES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□SSA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□IAM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Classi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□Terze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□Quarte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□Quinte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□Intero triennio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Descrizione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Area di interesse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□Valorizzazione e promozione beni artistici e/o culturali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□Professionalizzante: educazione e formazione, beni culturali e ambientali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□Mediazione culturale, cooperazione e volontariato, service learning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□Orientamento alle professioni, all’associazionismo e dell’orientamento universitario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□Formazione all’auto- imprenditorialità/impresa simulata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□Area tecnico scientifica e di sostenibilità ambientale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□competenze di base in materia di “Sicurezza sui luoghi di lavoro, di privacy e primo soccorso”</w:t>
            </w:r>
          </w:p>
        </w:tc>
      </w:tr>
      <w:tr w:rsidR="006E56E5" w:rsidRPr="0063587B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Tipologia di progetto</w:t>
            </w:r>
          </w:p>
        </w:tc>
        <w:tc>
          <w:tcPr>
            <w:tcW w:w="7229" w:type="dxa"/>
          </w:tcPr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□Project Work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□Workshop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□Tirocinio formativo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In collaborazione con Soggetti esterni (indicare)/Reti di scuole (indicare)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Figure di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 Tutor di progetto……………………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●Collaboratore/i………………………..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●Esperto        □Sì    □No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Periodo di svolgimento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Numero di ore previste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Note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E56E5" w:rsidRDefault="006E56E5" w:rsidP="00D522A7"/>
    <w:p w:rsidR="006E56E5" w:rsidRDefault="006E56E5" w:rsidP="00B77577"/>
    <w:p w:rsidR="006E56E5" w:rsidRDefault="006E56E5" w:rsidP="00B77577"/>
    <w:p w:rsidR="006E56E5" w:rsidRDefault="006E56E5" w:rsidP="00B77577"/>
    <w:p w:rsidR="006E56E5" w:rsidRDefault="006E56E5" w:rsidP="00B77577"/>
    <w:tbl>
      <w:tblPr>
        <w:tblpPr w:leftFromText="141" w:rightFromText="141" w:vertAnchor="text" w:horzAnchor="margin" w:tblpY="24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7229"/>
      </w:tblGrid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Titolo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Scuole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□LC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□LSU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□LES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□SSA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□IAM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Classi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□Terze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□Quarte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□Quinte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□Intero triennio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Descrizione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Area di interesse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□Valorizzazione e promozione beni artistici e/o culturali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□Professionalizzante: educazione e formazione, beni culturali e ambientali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□Mediazione culturale, cooperazione e volontariato, service learning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□Orientamento alle professioni, all’associazionismo e dell’orientamento universitario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□Formazione all’auto- imprenditorialità/impresa simulata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□Area tecnico scientifica e di sostenibilità ambientale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□competenze di base in materia di “Sicurezza sui luoghi di lavoro, di privacy e primo soccorso”</w:t>
            </w:r>
          </w:p>
        </w:tc>
      </w:tr>
      <w:tr w:rsidR="006E56E5" w:rsidRPr="0063587B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Tipologia di progetto</w:t>
            </w:r>
          </w:p>
        </w:tc>
        <w:tc>
          <w:tcPr>
            <w:tcW w:w="7229" w:type="dxa"/>
          </w:tcPr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□Project Work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□Workshop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□Tirocinio formativo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In collaborazione con Soggetti esterni (indicare)/Reti di scuole (indicare)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Figure di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 Tutor di progetto……………………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●Collaboratore/i………………………..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●Esperto        □Sì    □No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Periodo di svolgimento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Numero di ore previste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Note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E56E5" w:rsidRDefault="006E56E5" w:rsidP="00D522A7"/>
    <w:p w:rsidR="006E56E5" w:rsidRDefault="006E56E5" w:rsidP="00B77577"/>
    <w:p w:rsidR="006E56E5" w:rsidRDefault="006E56E5" w:rsidP="00B77577"/>
    <w:p w:rsidR="006E56E5" w:rsidRDefault="006E56E5" w:rsidP="00B77577"/>
    <w:p w:rsidR="006E56E5" w:rsidRDefault="006E56E5" w:rsidP="00B77577"/>
    <w:tbl>
      <w:tblPr>
        <w:tblpPr w:leftFromText="141" w:rightFromText="141" w:vertAnchor="text" w:horzAnchor="margin" w:tblpY="24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7229"/>
      </w:tblGrid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Titolo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Scuole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□LC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□LSU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□LES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□SSA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□IAM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Classi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□Terze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□Quarte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□Quinte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□Intero triennio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Descrizione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Area di interesse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□Valorizzazione e promozione beni artistici e/o culturali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□Professionalizzante: educazione e formazione, beni culturali e ambientali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□Mediazione culturale, cooperazione e volontariato, service learning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□Orientamento alle professioni, all’associazionismo e dell’orientamento universitario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□Formazione all’auto- imprenditorialità/impresa simulata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□Area tecnico scientifica e di sostenibilità ambientale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□competenze di base in materia di “Sicurezza sui luoghi di lavoro, di privacy e primo soccorso”</w:t>
            </w:r>
          </w:p>
        </w:tc>
      </w:tr>
      <w:tr w:rsidR="006E56E5" w:rsidRPr="0063587B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Tipologia di progetto</w:t>
            </w:r>
          </w:p>
        </w:tc>
        <w:tc>
          <w:tcPr>
            <w:tcW w:w="7229" w:type="dxa"/>
          </w:tcPr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□Project Work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□Workshop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□Tirocinio formativo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In collaborazione con Soggetti esterni (indicare)/Reti di scuole (indicare)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Figure di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 Tutor di progetto……………………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●Collaboratore/i………………………..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●Esperto        □Sì    □No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Periodo di svolgimento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Numero di ore previste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Note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E56E5" w:rsidRDefault="006E56E5" w:rsidP="00D522A7"/>
    <w:p w:rsidR="006E56E5" w:rsidRDefault="006E56E5" w:rsidP="00B77577"/>
    <w:p w:rsidR="006E56E5" w:rsidRDefault="006E56E5" w:rsidP="00B77577"/>
    <w:p w:rsidR="006E56E5" w:rsidRDefault="006E56E5" w:rsidP="00B77577"/>
    <w:p w:rsidR="006E56E5" w:rsidRDefault="006E56E5" w:rsidP="00B77577"/>
    <w:tbl>
      <w:tblPr>
        <w:tblpPr w:leftFromText="141" w:rightFromText="141" w:vertAnchor="text" w:horzAnchor="margin" w:tblpY="24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7229"/>
      </w:tblGrid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Titolo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Scuole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□LC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□LSU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□LES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□SSA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□IAM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Classi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□Terze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□Quarte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□Quinte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□Intero triennio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Descrizione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Area di interesse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□Valorizzazione e promozione beni artistici e/o culturali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□Professionalizzante: educazione e formazione, beni culturali e ambientali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□Mediazione culturale, cooperazione e volontariato, service learning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□Orientamento alle professioni, all’associazionismo e dell’orientamento universitario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□Formazione all’auto- imprenditorialità/impresa simulata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□Area tecnico scientifica e di sostenibilità ambientale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□competenze di base in materia di “Sicurezza sui luoghi di lavoro, di privacy e primo soccorso”</w:t>
            </w:r>
          </w:p>
        </w:tc>
      </w:tr>
      <w:tr w:rsidR="006E56E5" w:rsidRPr="0063587B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Tipologia di progetto</w:t>
            </w:r>
          </w:p>
        </w:tc>
        <w:tc>
          <w:tcPr>
            <w:tcW w:w="7229" w:type="dxa"/>
          </w:tcPr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□Project Work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□Workshop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□Tirocinio formativo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In collaborazione con Soggetti esterni (indicare)/Reti di scuole (indicare)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Figure di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 Tutor di progetto……………………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●Collaboratore/i………………………..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●Esperto        □Sì    □No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Periodo di svolgimento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Numero di ore previste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Note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E56E5" w:rsidRDefault="006E56E5" w:rsidP="00D522A7"/>
    <w:p w:rsidR="006E56E5" w:rsidRDefault="006E56E5" w:rsidP="00B77577"/>
    <w:p w:rsidR="006E56E5" w:rsidRDefault="006E56E5" w:rsidP="00B77577"/>
    <w:p w:rsidR="006E56E5" w:rsidRDefault="006E56E5" w:rsidP="00B77577"/>
    <w:p w:rsidR="006E56E5" w:rsidRDefault="006E56E5" w:rsidP="00B77577"/>
    <w:tbl>
      <w:tblPr>
        <w:tblpPr w:leftFromText="141" w:rightFromText="141" w:vertAnchor="text" w:horzAnchor="margin" w:tblpY="24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7229"/>
      </w:tblGrid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Titolo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Scuole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□LC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□LSU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□LES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□SSA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□IAM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Classi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□Terze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□Quarte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□Quinte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□Intero triennio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Descrizione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Area di interesse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□Valorizzazione e promozione beni artistici e/o culturali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□Professionalizzante: educazione e formazione, beni culturali e ambientali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□Mediazione culturale, cooperazione e volontariato, service learning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□Orientamento alle professioni, all’associazionismo e dell’orientamento universitario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□Formazione all’auto- imprenditorialità/impresa simulata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□Area tecnico scientifica e di sostenibilità ambientale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□competenze di base in materia di “Sicurezza sui luoghi di lavoro, di privacy e primo soccorso”</w:t>
            </w:r>
          </w:p>
        </w:tc>
      </w:tr>
      <w:tr w:rsidR="006E56E5" w:rsidRPr="0063587B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Tipologia di progetto</w:t>
            </w:r>
          </w:p>
        </w:tc>
        <w:tc>
          <w:tcPr>
            <w:tcW w:w="7229" w:type="dxa"/>
          </w:tcPr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□Project Work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□Workshop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□Tirocinio formativo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In collaborazione con Soggetti esterni (indicare)/Reti di scuole (indicare)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Figure di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 Tutor di progetto……………………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●Collaboratore/i………………………..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●Esperto        □Sì    □No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Periodo di svolgimento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Numero di ore previste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Note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E56E5" w:rsidRDefault="006E56E5" w:rsidP="00D522A7"/>
    <w:p w:rsidR="006E56E5" w:rsidRDefault="006E56E5" w:rsidP="00B77577"/>
    <w:p w:rsidR="006E56E5" w:rsidRDefault="006E56E5" w:rsidP="00B77577"/>
    <w:p w:rsidR="006E56E5" w:rsidRDefault="006E56E5" w:rsidP="00B77577"/>
    <w:p w:rsidR="006E56E5" w:rsidRDefault="006E56E5" w:rsidP="00B77577"/>
    <w:tbl>
      <w:tblPr>
        <w:tblpPr w:leftFromText="141" w:rightFromText="141" w:vertAnchor="text" w:horzAnchor="margin" w:tblpY="24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7229"/>
      </w:tblGrid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Titolo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Scuole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□LC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□LSU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□LES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□SSA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□IAM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Classi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□Terze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□Quarte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□Quinte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□Intero triennio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Descrizione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Area di interesse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□Valorizzazione e promozione beni artistici e/o culturali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□Professionalizzante: educazione e formazione, beni culturali e ambientali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□Mediazione culturale, cooperazione e volontariato, service learning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□Orientamento alle professioni, all’associazionismo e dell’orientamento universitario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□Formazione all’auto- imprenditorialità/impresa simulata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□Area tecnico scientifica e di sostenibilità ambientale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□competenze di base in materia di “Sicurezza sui luoghi di lavoro, di privacy e primo soccorso”</w:t>
            </w:r>
          </w:p>
        </w:tc>
      </w:tr>
      <w:tr w:rsidR="006E56E5" w:rsidRPr="0063587B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Tipologia di progetto</w:t>
            </w:r>
          </w:p>
        </w:tc>
        <w:tc>
          <w:tcPr>
            <w:tcW w:w="7229" w:type="dxa"/>
          </w:tcPr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□Project Work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□Workshop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□Tirocinio formativo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In collaborazione con Soggetti esterni (indicare)/Reti di scuole (indicare)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Figure di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 Tutor di progetto……………………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●Collaboratore/i………………………..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●Esperto        □Sì    □No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Periodo di svolgimento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Numero di ore previste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Note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E56E5" w:rsidRDefault="006E56E5" w:rsidP="00D522A7"/>
    <w:p w:rsidR="006E56E5" w:rsidRDefault="006E56E5" w:rsidP="00B77577"/>
    <w:p w:rsidR="006E56E5" w:rsidRDefault="006E56E5" w:rsidP="00B77577"/>
    <w:p w:rsidR="006E56E5" w:rsidRDefault="006E56E5" w:rsidP="00B77577"/>
    <w:p w:rsidR="006E56E5" w:rsidRDefault="006E56E5" w:rsidP="00B77577"/>
    <w:tbl>
      <w:tblPr>
        <w:tblpPr w:leftFromText="141" w:rightFromText="141" w:vertAnchor="text" w:horzAnchor="margin" w:tblpY="24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7229"/>
      </w:tblGrid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Titolo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Scuole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□LC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□LSU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□LES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□SSA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□IAM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Classi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□Terze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□Quarte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□Quinte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□Intero triennio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Descrizione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Area di interesse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□Valorizzazione e promozione beni artistici e/o culturali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□Professionalizzante: educazione e formazione, beni culturali e ambientali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□Mediazione culturale, cooperazione e volontariato, service learning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□Orientamento alle professioni, all’associazionismo e dell’orientamento universitario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□Formazione all’auto- imprenditorialità/impresa simulata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□Area tecnico scientifica e di sostenibilità ambientale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□competenze di base in materia di “Sicurezza sui luoghi di lavoro, di privacy e primo soccorso”</w:t>
            </w:r>
          </w:p>
        </w:tc>
      </w:tr>
      <w:tr w:rsidR="006E56E5" w:rsidRPr="0063587B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Tipologia di progetto</w:t>
            </w:r>
          </w:p>
        </w:tc>
        <w:tc>
          <w:tcPr>
            <w:tcW w:w="7229" w:type="dxa"/>
          </w:tcPr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□Project Work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□Workshop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□Tirocinio formativo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In collaborazione con Soggetti esterni (indicare)/Reti di scuole (indicare)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Figure di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 Tutor di progetto……………………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●Collaboratore/i………………………..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●Esperto        □Sì    □No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Periodo di svolgimento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Numero di ore previste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Note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E56E5" w:rsidRDefault="006E56E5" w:rsidP="00D522A7"/>
    <w:p w:rsidR="006E56E5" w:rsidRDefault="006E56E5" w:rsidP="00B77577"/>
    <w:p w:rsidR="006E56E5" w:rsidRDefault="006E56E5" w:rsidP="00B77577"/>
    <w:p w:rsidR="006E56E5" w:rsidRDefault="006E56E5" w:rsidP="00B77577"/>
    <w:p w:rsidR="006E56E5" w:rsidRDefault="006E56E5" w:rsidP="00B77577"/>
    <w:tbl>
      <w:tblPr>
        <w:tblpPr w:leftFromText="141" w:rightFromText="141" w:vertAnchor="text" w:horzAnchor="margin" w:tblpY="24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7229"/>
      </w:tblGrid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Titolo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Scuole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□LC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□LSU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□LES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□SSA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□IAM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Classi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□Terze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□Quarte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□Quinte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□Intero triennio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Descrizione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Area di interesse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□Valorizzazione e promozione beni artistici e/o culturali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□Professionalizzante: educazione e formazione, beni culturali e ambientali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□Mediazione culturale, cooperazione e volontariato, service learning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□Orientamento alle professioni, all’associazionismo e dell’orientamento universitario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□Formazione all’auto- imprenditorialità/impresa simulata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□Area tecnico scientifica e di sostenibilità ambientale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□competenze di base in materia di “Sicurezza sui luoghi di lavoro, di privacy e primo soccorso”</w:t>
            </w:r>
          </w:p>
        </w:tc>
      </w:tr>
      <w:tr w:rsidR="006E56E5" w:rsidRPr="0063587B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Tipologia di progetto</w:t>
            </w:r>
          </w:p>
        </w:tc>
        <w:tc>
          <w:tcPr>
            <w:tcW w:w="7229" w:type="dxa"/>
          </w:tcPr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□Project Work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□Workshop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□Tirocinio formativo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In collaborazione con Soggetti esterni (indicare)/Reti di scuole (indicare)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Figure di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 Tutor di progetto……………………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●Collaboratore/i………………………..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●Esperto        □Sì    □No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Periodo di svolgimento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Numero di ore previste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Note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E56E5" w:rsidRDefault="006E56E5" w:rsidP="00D522A7"/>
    <w:p w:rsidR="006E56E5" w:rsidRDefault="006E56E5" w:rsidP="00B77577"/>
    <w:p w:rsidR="006E56E5" w:rsidRDefault="006E56E5" w:rsidP="00B77577"/>
    <w:p w:rsidR="006E56E5" w:rsidRDefault="006E56E5" w:rsidP="00B77577"/>
    <w:p w:rsidR="006E56E5" w:rsidRDefault="006E56E5" w:rsidP="00B77577"/>
    <w:tbl>
      <w:tblPr>
        <w:tblpPr w:leftFromText="141" w:rightFromText="141" w:vertAnchor="text" w:horzAnchor="margin" w:tblpY="24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7229"/>
      </w:tblGrid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Titolo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Scuole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□LC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□LSU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□LES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□SSA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□IAM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Classi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□Terze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□Quarte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□Quinte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□Intero triennio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Descrizione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Area di interesse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□Valorizzazione e promozione beni artistici e/o culturali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□Professionalizzante: educazione e formazione, beni culturali e ambientali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□Mediazione culturale, cooperazione e volontariato, service learning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□Orientamento alle professioni, all’associazionismo e dell’orientamento universitario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□Formazione all’auto- imprenditorialità/impresa simulata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□Area tecnico scientifica e di sostenibilità ambientale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□competenze di base in materia di “Sicurezza sui luoghi di lavoro, di privacy e primo soccorso”</w:t>
            </w:r>
          </w:p>
        </w:tc>
      </w:tr>
      <w:tr w:rsidR="006E56E5" w:rsidRPr="0063587B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Tipologia di progetto</w:t>
            </w:r>
          </w:p>
        </w:tc>
        <w:tc>
          <w:tcPr>
            <w:tcW w:w="7229" w:type="dxa"/>
          </w:tcPr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□Project Work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□Workshop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□Tirocinio formativo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In collaborazione con Soggetti esterni (indicare)/Reti di scuole (indicare)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Figure di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 Tutor di progetto……………………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●Collaboratore/i………………………..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●Esperto        □Sì    □No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Periodo di svolgimento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Numero di ore previste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Note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E56E5" w:rsidRDefault="006E56E5" w:rsidP="00D522A7"/>
    <w:p w:rsidR="006E56E5" w:rsidRDefault="006E56E5" w:rsidP="00B77577"/>
    <w:p w:rsidR="006E56E5" w:rsidRDefault="006E56E5" w:rsidP="00B77577"/>
    <w:p w:rsidR="006E56E5" w:rsidRDefault="006E56E5" w:rsidP="00B77577"/>
    <w:p w:rsidR="006E56E5" w:rsidRDefault="006E56E5" w:rsidP="00B77577"/>
    <w:p w:rsidR="006E56E5" w:rsidRDefault="006E56E5" w:rsidP="00B77577"/>
    <w:tbl>
      <w:tblPr>
        <w:tblpPr w:leftFromText="141" w:rightFromText="141" w:vertAnchor="text" w:horzAnchor="margin" w:tblpY="24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7229"/>
      </w:tblGrid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Titolo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Scuole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□LC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□LSU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□LES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□SSA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□IAM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Classi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□Terze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□Quarte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□Quinte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□Intero triennio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Descrizione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Area di interesse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□Valorizzazione e promozione beni artistici e/o culturali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□Professionalizzante: educazione e formazione, beni culturali e ambientali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□Mediazione culturale, cooperazione e volontariato, service learning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□Orientamento alle professioni, all’associazionismo e dell’orientamento universitario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□Formazione all’auto- imprenditorialità/impresa simulata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□Area tecnico scientifica e di sostenibilità ambientale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□competenze di base in materia di “Sicurezza sui luoghi di lavoro, di privacy e primo soccorso”</w:t>
            </w:r>
          </w:p>
        </w:tc>
      </w:tr>
      <w:tr w:rsidR="006E56E5" w:rsidRPr="0063587B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Tipologia di progetto</w:t>
            </w:r>
          </w:p>
        </w:tc>
        <w:tc>
          <w:tcPr>
            <w:tcW w:w="7229" w:type="dxa"/>
          </w:tcPr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□Project Work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□Workshop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□Tirocinio formativo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In collaborazione con Soggetti esterni (indicare)/Reti di scuole (indicare)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Figure di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 Tutor di progetto……………………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●Collaboratore/i………………………..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●Esperto        □Sì    □No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Periodo di svolgimento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Numero di ore previste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Note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E56E5" w:rsidRDefault="006E56E5" w:rsidP="00D522A7"/>
    <w:p w:rsidR="006E56E5" w:rsidRDefault="006E56E5" w:rsidP="00B77577"/>
    <w:p w:rsidR="006E56E5" w:rsidRDefault="006E56E5" w:rsidP="00B77577"/>
    <w:p w:rsidR="006E56E5" w:rsidRDefault="006E56E5" w:rsidP="00B77577"/>
    <w:tbl>
      <w:tblPr>
        <w:tblpPr w:leftFromText="141" w:rightFromText="141" w:vertAnchor="text" w:horzAnchor="margin" w:tblpY="24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7229"/>
      </w:tblGrid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Titolo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Scuole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□LC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□LSU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□LES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□SSA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□IAM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Classi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□Terze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□Quarte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□Quinte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□Intero triennio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Descrizione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Area di interesse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□Valorizzazione e promozione beni artistici e/o culturali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□Professionalizzante: educazione e formazione, beni culturali e ambientali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□Mediazione culturale, cooperazione e volontariato, service learning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□Orientamento alle professioni, all’associazionismo e dell’orientamento universitario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□Formazione all’auto- imprenditorialità/impresa simulata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□Area tecnico scientifica e di sostenibilità ambientale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□competenze di base in materia di “Sicurezza sui luoghi di lavoro, di privacy e primo soccorso”</w:t>
            </w:r>
          </w:p>
        </w:tc>
      </w:tr>
      <w:tr w:rsidR="006E56E5" w:rsidRPr="0063587B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Tipologia di progetto</w:t>
            </w:r>
          </w:p>
        </w:tc>
        <w:tc>
          <w:tcPr>
            <w:tcW w:w="7229" w:type="dxa"/>
          </w:tcPr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□Project Work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□Workshop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□Tirocinio formativo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In collaborazione con Soggetti esterni (indicare)/Reti di scuole (indicare)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Figure di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 Tutor di progetto……………………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●Collaboratore/i………………………..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●Esperto        □Sì    □No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Periodo di svolgimento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Numero di ore previste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Note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E56E5" w:rsidRDefault="006E56E5" w:rsidP="00D522A7"/>
    <w:p w:rsidR="006E56E5" w:rsidRDefault="006E56E5" w:rsidP="00B77577"/>
    <w:p w:rsidR="006E56E5" w:rsidRDefault="006E56E5" w:rsidP="00B77577"/>
    <w:p w:rsidR="006E56E5" w:rsidRDefault="006E56E5" w:rsidP="00B77577"/>
    <w:p w:rsidR="006E56E5" w:rsidRDefault="006E56E5" w:rsidP="00B77577"/>
    <w:tbl>
      <w:tblPr>
        <w:tblpPr w:leftFromText="141" w:rightFromText="141" w:vertAnchor="text" w:horzAnchor="margin" w:tblpY="24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7229"/>
      </w:tblGrid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Titolo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Scuole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□LC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□LSU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□LES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□SSA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□IAM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Classi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□Terze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□Quarte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□Quinte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□Intero triennio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Descrizione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Area di interesse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□Valorizzazione e promozione beni artistici e/o culturali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□Professionalizzante: educazione e formazione, beni culturali e ambientali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□Mediazione culturale, cooperazione e volontariato, service learning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□Orientamento alle professioni, all’associazionismo e dell’orientamento universitario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□Formazione all’auto- imprenditorialità/impresa simulata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□Area tecnico scientifica e di sostenibilità ambientale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□competenze di base in materia di “Sicurezza sui luoghi di lavoro, di privacy e primo soccorso”</w:t>
            </w:r>
          </w:p>
        </w:tc>
      </w:tr>
      <w:tr w:rsidR="006E56E5" w:rsidRPr="0063587B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Tipologia di progetto</w:t>
            </w:r>
          </w:p>
        </w:tc>
        <w:tc>
          <w:tcPr>
            <w:tcW w:w="7229" w:type="dxa"/>
          </w:tcPr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□Project Work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□Workshop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□Tirocinio formativo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In collaborazione con Soggetti esterni (indicare)/Reti di scuole (indicare)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Figure di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 Tutor di progetto……………………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●Collaboratore/i………………………..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●Esperto        □Sì    □No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Periodo di svolgimento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Numero di ore previste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Note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E56E5" w:rsidRDefault="006E56E5" w:rsidP="00D522A7"/>
    <w:p w:rsidR="006E56E5" w:rsidRDefault="006E56E5" w:rsidP="00B77577"/>
    <w:p w:rsidR="006E56E5" w:rsidRDefault="006E56E5" w:rsidP="00B77577"/>
    <w:p w:rsidR="006E56E5" w:rsidRDefault="006E56E5" w:rsidP="00B77577"/>
    <w:p w:rsidR="006E56E5" w:rsidRDefault="006E56E5" w:rsidP="00B77577"/>
    <w:tbl>
      <w:tblPr>
        <w:tblpPr w:leftFromText="141" w:rightFromText="141" w:vertAnchor="text" w:horzAnchor="margin" w:tblpY="24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7229"/>
      </w:tblGrid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Titolo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Scuole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□LC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□LSU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□LES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□SSA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□IAM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Classi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□Terze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□Quarte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□Quinte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□Intero triennio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Descrizione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Area di interesse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□Valorizzazione e promozione beni artistici e/o culturali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□Professionalizzante: educazione e formazione, beni culturali e ambientali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□Mediazione culturale, cooperazione e volontariato, service learning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□Orientamento alle professioni, all’associazionismo e dell’orientamento universitario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□Formazione all’auto- imprenditorialità/impresa simulata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□Area tecnico scientifica e di sostenibilità ambientale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□competenze di base in materia di “Sicurezza sui luoghi di lavoro, di privacy e primo soccorso”</w:t>
            </w:r>
          </w:p>
        </w:tc>
      </w:tr>
      <w:tr w:rsidR="006E56E5" w:rsidRPr="0063587B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Tipologia di progetto</w:t>
            </w:r>
          </w:p>
        </w:tc>
        <w:tc>
          <w:tcPr>
            <w:tcW w:w="7229" w:type="dxa"/>
          </w:tcPr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□Project Work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□Workshop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□Tirocinio formativo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In collaborazione con Soggetti esterni (indicare)/Reti di scuole (indicare)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Figure di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 Tutor di progetto……………………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●Collaboratore/i………………………..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●Esperto        □Sì    □No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Periodo di svolgimento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Numero di ore previste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Note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E56E5" w:rsidRDefault="006E56E5" w:rsidP="00D522A7"/>
    <w:p w:rsidR="006E56E5" w:rsidRDefault="006E56E5" w:rsidP="00B77577"/>
    <w:p w:rsidR="006E56E5" w:rsidRDefault="006E56E5" w:rsidP="00B77577"/>
    <w:p w:rsidR="006E56E5" w:rsidRDefault="006E56E5" w:rsidP="00B77577"/>
    <w:p w:rsidR="006E56E5" w:rsidRDefault="006E56E5" w:rsidP="00B77577"/>
    <w:tbl>
      <w:tblPr>
        <w:tblpPr w:leftFromText="141" w:rightFromText="141" w:vertAnchor="text" w:horzAnchor="margin" w:tblpY="24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7229"/>
      </w:tblGrid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Titolo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Scuole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□LC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□LSU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□LES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□SSA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□IAM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Classi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□Terze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□Quarte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□Quinte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□Intero triennio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Descrizione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Area di interesse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□Valorizzazione e promozione beni artistici e/o culturali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□Professionalizzante: educazione e formazione, beni culturali e ambientali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□Mediazione culturale, cooperazione e volontariato, service learning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□Orientamento alle professioni, all’associazionismo e dell’orientamento universitario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□Formazione all’auto- imprenditorialità/impresa simulata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□Area tecnico scientifica e di sostenibilità ambientale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□competenze di base in materia di “Sicurezza sui luoghi di lavoro, di privacy e primo soccorso”</w:t>
            </w:r>
          </w:p>
        </w:tc>
      </w:tr>
      <w:tr w:rsidR="006E56E5" w:rsidRPr="0063587B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Tipologia di progetto</w:t>
            </w:r>
          </w:p>
        </w:tc>
        <w:tc>
          <w:tcPr>
            <w:tcW w:w="7229" w:type="dxa"/>
          </w:tcPr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□Project Work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□Workshop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□Tirocinio formativo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In collaborazione con Soggetti esterni (indicare)/Reti di scuole (indicare)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Figure di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 Tutor di progetto……………………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●Collaboratore/i………………………..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●Esperto        □Sì    □No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Periodo di svolgimento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Numero di ore previste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Note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E56E5" w:rsidRDefault="006E56E5" w:rsidP="00D522A7"/>
    <w:p w:rsidR="006E56E5" w:rsidRDefault="006E56E5" w:rsidP="00B77577"/>
    <w:p w:rsidR="006E56E5" w:rsidRDefault="006E56E5" w:rsidP="00B77577"/>
    <w:p w:rsidR="006E56E5" w:rsidRDefault="006E56E5" w:rsidP="00B77577"/>
    <w:p w:rsidR="006E56E5" w:rsidRDefault="006E56E5" w:rsidP="00B77577"/>
    <w:tbl>
      <w:tblPr>
        <w:tblpPr w:leftFromText="141" w:rightFromText="141" w:vertAnchor="text" w:horzAnchor="margin" w:tblpY="24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7229"/>
      </w:tblGrid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Titolo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Scuole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□LC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□LSU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□LES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□SSA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□IAM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Classi interessate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□Terze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□Quarte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□Quinte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□Intero triennio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Descrizione del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Area di interesse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□Valorizzazione e promozione beni artistici e/o culturali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□Professionalizzante: educazione e formazione, beni culturali e ambientali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□Mediazione culturale, cooperazione e volontariato, service learning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□Orientamento alle professioni, all’associazionismo e dell’orientamento universitario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□Formazione all’auto- imprenditorialità/impresa simulata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□Area tecnico scientifica e di sostenibilità ambientale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□competenze di base in materia di “Sicurezza sui luoghi di lavoro, di privacy e primo soccorso”</w:t>
            </w:r>
          </w:p>
        </w:tc>
      </w:tr>
      <w:tr w:rsidR="006E56E5" w:rsidRPr="0063587B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Tipologia di progetto</w:t>
            </w:r>
          </w:p>
        </w:tc>
        <w:tc>
          <w:tcPr>
            <w:tcW w:w="7229" w:type="dxa"/>
          </w:tcPr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□Project Work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□Workshop</w:t>
            </w:r>
          </w:p>
          <w:p w:rsidR="006E56E5" w:rsidRPr="0063587B" w:rsidRDefault="006E56E5" w:rsidP="005A0A83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63587B">
              <w:rPr>
                <w:sz w:val="16"/>
                <w:szCs w:val="16"/>
                <w:lang w:val="en-GB"/>
              </w:rPr>
              <w:t>□Tirocinio formativo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In collaborazione con Soggetti esterni (indicare)/Reti di scuole (indicare)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Figure di progetto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 Tutor di progetto……………………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●Collaboratore/i………………………..</w:t>
            </w: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  <w:r w:rsidRPr="005A0A83">
              <w:rPr>
                <w:sz w:val="16"/>
                <w:szCs w:val="16"/>
              </w:rPr>
              <w:t>●Esperto        □Sì    □No</w:t>
            </w: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Periodo di svolgimento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Numero di ore previste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6E5" w:rsidRPr="005A0A83">
        <w:tc>
          <w:tcPr>
            <w:tcW w:w="2802" w:type="dxa"/>
          </w:tcPr>
          <w:p w:rsidR="006E56E5" w:rsidRPr="005A0A83" w:rsidRDefault="006E56E5" w:rsidP="005A0A83">
            <w:pPr>
              <w:spacing w:after="0" w:line="240" w:lineRule="auto"/>
            </w:pPr>
            <w:r w:rsidRPr="005A0A83">
              <w:t>Note</w:t>
            </w:r>
          </w:p>
        </w:tc>
        <w:tc>
          <w:tcPr>
            <w:tcW w:w="7229" w:type="dxa"/>
          </w:tcPr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  <w:p w:rsidR="006E56E5" w:rsidRPr="005A0A83" w:rsidRDefault="006E56E5" w:rsidP="005A0A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E56E5" w:rsidRDefault="006E56E5" w:rsidP="00D522A7"/>
    <w:p w:rsidR="006E56E5" w:rsidRDefault="006E56E5" w:rsidP="00B77577"/>
    <w:p w:rsidR="006E56E5" w:rsidRDefault="006E56E5" w:rsidP="00B77577"/>
    <w:p w:rsidR="006E56E5" w:rsidRDefault="006E56E5"/>
    <w:sectPr w:rsidR="006E56E5" w:rsidSect="007A6F43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6E5" w:rsidRDefault="006E56E5" w:rsidP="00AF509E">
      <w:pPr>
        <w:spacing w:after="0" w:line="240" w:lineRule="auto"/>
      </w:pPr>
      <w:r>
        <w:separator/>
      </w:r>
    </w:p>
  </w:endnote>
  <w:endnote w:type="continuationSeparator" w:id="1">
    <w:p w:rsidR="006E56E5" w:rsidRDefault="006E56E5" w:rsidP="00AF5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6E5" w:rsidRDefault="006E56E5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6E56E5" w:rsidRDefault="006E56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6E5" w:rsidRDefault="006E56E5" w:rsidP="00AF509E">
      <w:pPr>
        <w:spacing w:after="0" w:line="240" w:lineRule="auto"/>
      </w:pPr>
      <w:r>
        <w:separator/>
      </w:r>
    </w:p>
  </w:footnote>
  <w:footnote w:type="continuationSeparator" w:id="1">
    <w:p w:rsidR="006E56E5" w:rsidRDefault="006E56E5" w:rsidP="00AF5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6E5" w:rsidRPr="00AF509E" w:rsidRDefault="006E56E5" w:rsidP="00AF509E">
    <w:pPr>
      <w:pStyle w:val="Header"/>
      <w:jc w:val="right"/>
      <w:rPr>
        <w:i/>
        <w:iCs/>
        <w:sz w:val="18"/>
        <w:szCs w:val="18"/>
      </w:rPr>
    </w:pPr>
    <w:r w:rsidRPr="00AF509E">
      <w:rPr>
        <w:i/>
        <w:iCs/>
        <w:sz w:val="18"/>
        <w:szCs w:val="18"/>
      </w:rPr>
      <w:t xml:space="preserve">Progetti PCTO </w:t>
    </w:r>
    <w:r>
      <w:rPr>
        <w:i/>
        <w:iCs/>
        <w:sz w:val="18"/>
        <w:szCs w:val="18"/>
      </w:rPr>
      <w:t>A.S</w:t>
    </w:r>
    <w:r w:rsidRPr="00AF509E">
      <w:rPr>
        <w:i/>
        <w:iCs/>
        <w:sz w:val="18"/>
        <w:szCs w:val="18"/>
      </w:rPr>
      <w:t>. 2023/24</w:t>
    </w:r>
    <w:r>
      <w:rPr>
        <w:i/>
        <w:iCs/>
        <w:sz w:val="18"/>
        <w:szCs w:val="18"/>
      </w:rPr>
      <w:t xml:space="preserve"> </w:t>
    </w:r>
    <w:r w:rsidRPr="00AF509E">
      <w:rPr>
        <w:i/>
        <w:iCs/>
        <w:sz w:val="18"/>
        <w:szCs w:val="18"/>
      </w:rPr>
      <w:t>-</w:t>
    </w:r>
    <w:r>
      <w:rPr>
        <w:i/>
        <w:iCs/>
        <w:sz w:val="18"/>
        <w:szCs w:val="18"/>
      </w:rPr>
      <w:t xml:space="preserve"> </w:t>
    </w:r>
    <w:r w:rsidRPr="00AF509E">
      <w:rPr>
        <w:i/>
        <w:iCs/>
        <w:sz w:val="18"/>
        <w:szCs w:val="18"/>
      </w:rPr>
      <w:t>ISI MACHIAVELLI, Lucca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099"/>
    <w:rsid w:val="00017426"/>
    <w:rsid w:val="002115F1"/>
    <w:rsid w:val="00225867"/>
    <w:rsid w:val="002816F7"/>
    <w:rsid w:val="003D0F87"/>
    <w:rsid w:val="00406EA9"/>
    <w:rsid w:val="004205B7"/>
    <w:rsid w:val="0045702C"/>
    <w:rsid w:val="005173AB"/>
    <w:rsid w:val="00587FFC"/>
    <w:rsid w:val="00591483"/>
    <w:rsid w:val="005A0A83"/>
    <w:rsid w:val="005A491A"/>
    <w:rsid w:val="00620708"/>
    <w:rsid w:val="0063587B"/>
    <w:rsid w:val="00640F96"/>
    <w:rsid w:val="006E56E5"/>
    <w:rsid w:val="00700255"/>
    <w:rsid w:val="00725419"/>
    <w:rsid w:val="007A6F43"/>
    <w:rsid w:val="008B004E"/>
    <w:rsid w:val="00AB6825"/>
    <w:rsid w:val="00AF509E"/>
    <w:rsid w:val="00B562BB"/>
    <w:rsid w:val="00B77577"/>
    <w:rsid w:val="00BD3704"/>
    <w:rsid w:val="00C67EB6"/>
    <w:rsid w:val="00CF70BE"/>
    <w:rsid w:val="00D05BCC"/>
    <w:rsid w:val="00D522A7"/>
    <w:rsid w:val="00EF56AE"/>
    <w:rsid w:val="00F21099"/>
    <w:rsid w:val="00FA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F4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109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F50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F509E"/>
  </w:style>
  <w:style w:type="paragraph" w:styleId="Footer">
    <w:name w:val="footer"/>
    <w:basedOn w:val="Normal"/>
    <w:link w:val="FooterChar"/>
    <w:uiPriority w:val="99"/>
    <w:rsid w:val="00AF50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F50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52</Pages>
  <Words>7725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Ricci Giuseppe</cp:lastModifiedBy>
  <cp:revision>4</cp:revision>
  <dcterms:created xsi:type="dcterms:W3CDTF">2023-12-02T04:39:00Z</dcterms:created>
  <dcterms:modified xsi:type="dcterms:W3CDTF">2023-12-03T15:01:00Z</dcterms:modified>
</cp:coreProperties>
</file>