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5FF" w:rsidRDefault="005C35FF">
      <w:pPr>
        <w:spacing w:line="276" w:lineRule="auto"/>
      </w:pPr>
    </w:p>
    <w:p w:rsidR="005C35FF" w:rsidRDefault="005C35FF">
      <w:pPr>
        <w:spacing w:line="276" w:lineRule="auto"/>
      </w:pPr>
    </w:p>
    <w:p w:rsidR="005C35FF" w:rsidRDefault="005C35FF" w:rsidP="000502F7">
      <w:pPr>
        <w:spacing w:before="39"/>
        <w:ind w:left="1553" w:right="1409"/>
        <w:jc w:val="center"/>
        <w:rPr>
          <w:b/>
          <w:bCs/>
          <w:color w:val="000000"/>
          <w:sz w:val="96"/>
          <w:szCs w:val="96"/>
        </w:rPr>
      </w:pPr>
      <w:r>
        <w:rPr>
          <w:b/>
          <w:bCs/>
          <w:color w:val="000000"/>
          <w:sz w:val="96"/>
          <w:szCs w:val="96"/>
        </w:rPr>
        <w:t>VADEMECUM</w:t>
      </w:r>
    </w:p>
    <w:p w:rsidR="005C35FF" w:rsidRDefault="005C35FF" w:rsidP="000502F7">
      <w:pPr>
        <w:spacing w:before="5"/>
        <w:ind w:left="1553" w:right="1407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PER LE FIGURE DI PROGETTO PCTO ISI N. MACHIAVELLI A.S. 25-26</w:t>
      </w:r>
    </w:p>
    <w:p w:rsidR="005C35FF" w:rsidRDefault="005C35FF">
      <w:pPr>
        <w:spacing w:before="110"/>
        <w:rPr>
          <w:b/>
          <w:bCs/>
          <w:color w:val="000000"/>
          <w:sz w:val="40"/>
          <w:szCs w:val="40"/>
        </w:rPr>
      </w:pPr>
    </w:p>
    <w:p w:rsidR="005C35FF" w:rsidRDefault="005C35FF">
      <w:pPr>
        <w:ind w:left="562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color w:val="365F90"/>
          <w:sz w:val="28"/>
          <w:szCs w:val="28"/>
        </w:rPr>
        <w:t>Sommario</w:t>
      </w:r>
    </w:p>
    <w:p w:rsidR="005C35FF" w:rsidRDefault="005C35FF">
      <w:pPr>
        <w:tabs>
          <w:tab w:val="left" w:pos="10082"/>
        </w:tabs>
        <w:spacing w:before="45"/>
        <w:ind w:left="562"/>
        <w:rPr>
          <w:rFonts w:ascii="Calibri" w:hAnsi="Calibri" w:cs="Calibri"/>
          <w:color w:val="000000"/>
        </w:rPr>
      </w:pPr>
      <w:hyperlink w:anchor="_heading=h.gjdgxs">
        <w:r>
          <w:rPr>
            <w:rFonts w:ascii="Calibri" w:hAnsi="Calibri" w:cs="Calibri"/>
          </w:rPr>
          <w:t>ELENCOF.S.PCTOECOORDINATORIDISEDE/INDIRIZZO DELLE DIVERSE SCUOLE</w:t>
        </w:r>
      </w:hyperlink>
      <w:hyperlink w:anchor="_heading=h.gjdgxs">
        <w:r>
          <w:rPr>
            <w:color w:val="000000"/>
          </w:rPr>
          <w:tab/>
        </w:r>
      </w:hyperlink>
      <w:r>
        <w:rPr>
          <w:rFonts w:ascii="Calibri" w:hAnsi="Calibri" w:cs="Calibri"/>
        </w:rPr>
        <w:t>1</w:t>
      </w:r>
    </w:p>
    <w:p w:rsidR="005C35FF" w:rsidRDefault="005C35FF">
      <w:pPr>
        <w:tabs>
          <w:tab w:val="left" w:pos="10082"/>
        </w:tabs>
        <w:spacing w:before="144"/>
        <w:ind w:left="562"/>
        <w:rPr>
          <w:rFonts w:ascii="Calibri" w:hAnsi="Calibri" w:cs="Calibri"/>
          <w:color w:val="000000"/>
        </w:rPr>
      </w:pPr>
      <w:hyperlink w:anchor="_heading=h.1fob9te">
        <w:r>
          <w:rPr>
            <w:rFonts w:ascii="Calibri" w:hAnsi="Calibri" w:cs="Calibri"/>
          </w:rPr>
          <w:t>ELENCO TUTOR SCOLASTICI CLASSE</w:t>
        </w:r>
      </w:hyperlink>
      <w:hyperlink w:anchor="_heading=h.1fob9te">
        <w:r>
          <w:rPr>
            <w:color w:val="000000"/>
          </w:rPr>
          <w:tab/>
        </w:r>
      </w:hyperlink>
      <w:r>
        <w:rPr>
          <w:rFonts w:ascii="Calibri" w:hAnsi="Calibri" w:cs="Calibri"/>
        </w:rPr>
        <w:t>1</w:t>
      </w:r>
    </w:p>
    <w:p w:rsidR="005C35FF" w:rsidRDefault="005C35FF">
      <w:pPr>
        <w:tabs>
          <w:tab w:val="left" w:pos="10063"/>
        </w:tabs>
        <w:spacing w:before="142"/>
        <w:ind w:left="562"/>
        <w:rPr>
          <w:rFonts w:ascii="Calibri" w:hAnsi="Calibri" w:cs="Calibri"/>
          <w:color w:val="000000"/>
        </w:rPr>
      </w:pPr>
      <w:hyperlink w:anchor="_heading=h.3znysh7">
        <w:r>
          <w:rPr>
            <w:rFonts w:ascii="Calibri" w:hAnsi="Calibri" w:cs="Calibri"/>
          </w:rPr>
          <w:t>ELENCO TUTOR SCOLASTICI PROGETTO</w:t>
        </w:r>
      </w:hyperlink>
      <w:hyperlink w:anchor="_heading=h.3znysh7">
        <w:r>
          <w:rPr>
            <w:color w:val="000000"/>
          </w:rPr>
          <w:tab/>
        </w:r>
      </w:hyperlink>
      <w:r>
        <w:rPr>
          <w:rFonts w:ascii="Calibri" w:hAnsi="Calibri" w:cs="Calibri"/>
        </w:rPr>
        <w:t>4</w:t>
      </w:r>
    </w:p>
    <w:p w:rsidR="005C35FF" w:rsidRDefault="005C35FF">
      <w:pPr>
        <w:tabs>
          <w:tab w:val="left" w:pos="10082"/>
        </w:tabs>
        <w:spacing w:before="139"/>
        <w:ind w:left="562"/>
        <w:rPr>
          <w:rFonts w:ascii="Calibri" w:hAnsi="Calibri" w:cs="Calibri"/>
          <w:color w:val="000000"/>
        </w:rPr>
      </w:pPr>
      <w:hyperlink w:anchor="_heading=h.1t3h5sf">
        <w:r>
          <w:rPr>
            <w:rFonts w:ascii="Calibri" w:hAnsi="Calibri" w:cs="Calibri"/>
          </w:rPr>
          <w:t>PROCEDURE ESSENZIALI</w:t>
        </w:r>
      </w:hyperlink>
      <w:hyperlink w:anchor="_heading=h.1t3h5sf">
        <w:r>
          <w:rPr>
            <w:color w:val="000000"/>
          </w:rPr>
          <w:tab/>
        </w:r>
      </w:hyperlink>
      <w:r>
        <w:rPr>
          <w:rFonts w:ascii="Calibri" w:hAnsi="Calibri" w:cs="Calibri"/>
        </w:rPr>
        <w:t>7</w:t>
      </w:r>
    </w:p>
    <w:p w:rsidR="005C35FF" w:rsidRDefault="005C35FF">
      <w:pPr>
        <w:tabs>
          <w:tab w:val="left" w:pos="10082"/>
        </w:tabs>
        <w:spacing w:before="137"/>
        <w:ind w:left="785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FUNZIONI DEL TUTORE SEGRETERIA</w:t>
      </w:r>
      <w:r>
        <w:rPr>
          <w:color w:val="000000"/>
        </w:rPr>
        <w:tab/>
      </w:r>
      <w:r>
        <w:rPr>
          <w:rFonts w:ascii="Calibri" w:hAnsi="Calibri" w:cs="Calibri"/>
        </w:rPr>
        <w:t>7</w:t>
      </w:r>
    </w:p>
    <w:p w:rsidR="005C35FF" w:rsidRDefault="005C35FF">
      <w:pPr>
        <w:tabs>
          <w:tab w:val="left" w:pos="10027"/>
        </w:tabs>
        <w:spacing w:before="145"/>
        <w:ind w:left="785"/>
        <w:rPr>
          <w:rFonts w:ascii="Calibri" w:hAnsi="Calibri" w:cs="Calibri"/>
          <w:color w:val="000000"/>
        </w:rPr>
      </w:pPr>
      <w:hyperlink w:anchor="_heading=h.3rdcrjn">
        <w:r>
          <w:rPr>
            <w:rFonts w:ascii="Calibri" w:hAnsi="Calibri" w:cs="Calibri"/>
          </w:rPr>
          <w:t>PERSONALE TECNICO-OPERATIVO…</w:t>
        </w:r>
      </w:hyperlink>
      <w:hyperlink w:anchor="_heading=h.3rdcrjn">
        <w:r>
          <w:rPr>
            <w:color w:val="000000"/>
          </w:rPr>
          <w:tab/>
        </w:r>
      </w:hyperlink>
      <w:r>
        <w:rPr>
          <w:rFonts w:ascii="Calibri" w:hAnsi="Calibri" w:cs="Calibri"/>
        </w:rPr>
        <w:t>8</w:t>
      </w:r>
    </w:p>
    <w:p w:rsidR="005C35FF" w:rsidRDefault="005C35FF">
      <w:pPr>
        <w:tabs>
          <w:tab w:val="left" w:pos="10029"/>
        </w:tabs>
        <w:spacing w:before="137"/>
        <w:ind w:left="785"/>
        <w:rPr>
          <w:rFonts w:ascii="Calibri" w:hAnsi="Calibri" w:cs="Calibri"/>
          <w:color w:val="000000"/>
        </w:rPr>
      </w:pPr>
      <w:hyperlink w:anchor="_heading=h.26in1rg">
        <w:r>
          <w:rPr>
            <w:rFonts w:ascii="Calibri" w:hAnsi="Calibri" w:cs="Calibri"/>
          </w:rPr>
          <w:t>PERSONALE DELLA SEGRETERIA AMMINISTRATIVA</w:t>
        </w:r>
      </w:hyperlink>
      <w:hyperlink w:anchor="_heading=h.26in1rg">
        <w:r>
          <w:rPr>
            <w:color w:val="000000"/>
          </w:rPr>
          <w:tab/>
        </w:r>
      </w:hyperlink>
      <w:r>
        <w:rPr>
          <w:rFonts w:ascii="Calibri" w:hAnsi="Calibri" w:cs="Calibri"/>
        </w:rPr>
        <w:t>9</w:t>
      </w:r>
    </w:p>
    <w:p w:rsidR="005C35FF" w:rsidRDefault="005C35FF">
      <w:pPr>
        <w:tabs>
          <w:tab w:val="left" w:pos="9967"/>
        </w:tabs>
        <w:spacing w:before="141"/>
        <w:ind w:left="785"/>
        <w:rPr>
          <w:rFonts w:ascii="Calibri" w:hAnsi="Calibri" w:cs="Calibri"/>
          <w:color w:val="000000"/>
        </w:rPr>
      </w:pPr>
      <w:hyperlink w:anchor="_heading=h.lnxbz9">
        <w:r>
          <w:rPr>
            <w:rFonts w:ascii="Calibri" w:hAnsi="Calibri" w:cs="Calibri"/>
          </w:rPr>
          <w:t>PERSONALE DELLA SEGRETERIA AMMINISTRATIVA-D.S.G.A</w:t>
        </w:r>
      </w:hyperlink>
      <w:hyperlink w:anchor="_heading=h.lnxbz9">
        <w:r>
          <w:rPr>
            <w:color w:val="000000"/>
          </w:rPr>
          <w:tab/>
        </w:r>
      </w:hyperlink>
      <w:r>
        <w:rPr>
          <w:rFonts w:ascii="Calibri" w:hAnsi="Calibri" w:cs="Calibri"/>
        </w:rPr>
        <w:t xml:space="preserve"> 9</w:t>
      </w:r>
    </w:p>
    <w:p w:rsidR="005C35FF" w:rsidRDefault="005C35FF">
      <w:pPr>
        <w:tabs>
          <w:tab w:val="left" w:pos="9967"/>
        </w:tabs>
        <w:spacing w:before="142"/>
        <w:ind w:left="562"/>
        <w:rPr>
          <w:rFonts w:ascii="Calibri" w:hAnsi="Calibri" w:cs="Calibri"/>
          <w:color w:val="000000"/>
        </w:rPr>
      </w:pPr>
      <w:hyperlink w:anchor="_heading=h.35nkun2">
        <w:r>
          <w:rPr>
            <w:rFonts w:ascii="Calibri" w:hAnsi="Calibri" w:cs="Calibri"/>
            <w:color w:val="000000"/>
          </w:rPr>
          <w:t>NOMINATIVIFIGUREDISISTEMADELL’ISTITUTOERELATIVEFUNZIONI</w:t>
        </w:r>
      </w:hyperlink>
      <w:hyperlink w:anchor="_heading=h.35nkun2">
        <w:r>
          <w:rPr>
            <w:color w:val="000000"/>
          </w:rPr>
          <w:tab/>
        </w:r>
      </w:hyperlink>
      <w:r>
        <w:rPr>
          <w:rFonts w:ascii="Calibri" w:hAnsi="Calibri" w:cs="Calibri"/>
        </w:rPr>
        <w:t>10</w:t>
      </w:r>
    </w:p>
    <w:p w:rsidR="005C35FF" w:rsidRDefault="005C35FF">
      <w:pPr>
        <w:tabs>
          <w:tab w:val="left" w:pos="9967"/>
        </w:tabs>
        <w:spacing w:before="137"/>
        <w:ind w:left="782"/>
        <w:rPr>
          <w:rFonts w:ascii="Calibri" w:hAnsi="Calibri" w:cs="Calibri"/>
          <w:color w:val="000000"/>
        </w:rPr>
      </w:pPr>
      <w:hyperlink w:anchor="_heading=h.1ksv4uv">
        <w:r>
          <w:rPr>
            <w:rFonts w:ascii="Calibri" w:hAnsi="Calibri" w:cs="Calibri"/>
          </w:rPr>
          <w:t>F.S.PCTO(ex ASL)</w:t>
        </w:r>
      </w:hyperlink>
      <w:hyperlink w:anchor="_heading=h.1ksv4uv">
        <w:r>
          <w:rPr>
            <w:color w:val="000000"/>
          </w:rPr>
          <w:tab/>
        </w:r>
      </w:hyperlink>
    </w:p>
    <w:p w:rsidR="005C35FF" w:rsidRDefault="005C35FF">
      <w:pPr>
        <w:tabs>
          <w:tab w:val="left" w:pos="9967"/>
        </w:tabs>
        <w:spacing w:before="142"/>
        <w:ind w:left="782"/>
        <w:rPr>
          <w:rFonts w:ascii="Calibri" w:hAnsi="Calibri" w:cs="Calibri"/>
          <w:color w:val="000000"/>
        </w:rPr>
      </w:pPr>
      <w:hyperlink w:anchor="_heading=h.44sinio">
        <w:r>
          <w:rPr>
            <w:rFonts w:ascii="Calibri" w:hAnsi="Calibri" w:cs="Calibri"/>
            <w:color w:val="000000"/>
          </w:rPr>
          <w:t>COORDINATORIDISEDEE/ODIINDIRIZZO</w:t>
        </w:r>
      </w:hyperlink>
      <w:hyperlink w:anchor="_heading=h.44sinio">
        <w:r>
          <w:rPr>
            <w:color w:val="000000"/>
          </w:rPr>
          <w:tab/>
        </w:r>
      </w:hyperlink>
      <w:hyperlink w:anchor="_heading=h.44sinio">
        <w:r>
          <w:rPr>
            <w:rFonts w:ascii="Calibri" w:hAnsi="Calibri" w:cs="Calibri"/>
            <w:color w:val="000000"/>
          </w:rPr>
          <w:t>1</w:t>
        </w:r>
      </w:hyperlink>
      <w:r>
        <w:rPr>
          <w:rFonts w:ascii="Calibri" w:hAnsi="Calibri" w:cs="Calibri"/>
        </w:rPr>
        <w:t>0</w:t>
      </w:r>
    </w:p>
    <w:p w:rsidR="005C35FF" w:rsidRDefault="005C35FF">
      <w:pPr>
        <w:tabs>
          <w:tab w:val="left" w:pos="9967"/>
        </w:tabs>
        <w:spacing w:before="142"/>
        <w:ind w:left="562"/>
        <w:rPr>
          <w:rFonts w:ascii="Calibri" w:hAnsi="Calibri" w:cs="Calibri"/>
          <w:color w:val="000000"/>
        </w:rPr>
      </w:pPr>
      <w:hyperlink w:anchor="_heading=h.2jxsxqh">
        <w:r>
          <w:rPr>
            <w:rFonts w:ascii="Calibri" w:hAnsi="Calibri" w:cs="Calibri"/>
            <w:color w:val="000000"/>
          </w:rPr>
          <w:t>VADEMECUMPERLEDIVERSEFIGUREDIPROGETTO</w:t>
        </w:r>
      </w:hyperlink>
      <w:hyperlink w:anchor="_heading=h.2jxsxqh">
        <w:r>
          <w:rPr>
            <w:color w:val="000000"/>
          </w:rPr>
          <w:tab/>
        </w:r>
      </w:hyperlink>
      <w:hyperlink w:anchor="_heading=h.2jxsxqh">
        <w:r>
          <w:rPr>
            <w:rFonts w:ascii="Calibri" w:hAnsi="Calibri" w:cs="Calibri"/>
            <w:color w:val="000000"/>
          </w:rPr>
          <w:t>1</w:t>
        </w:r>
      </w:hyperlink>
      <w:r>
        <w:rPr>
          <w:rFonts w:ascii="Calibri" w:hAnsi="Calibri" w:cs="Calibri"/>
        </w:rPr>
        <w:t>1</w:t>
      </w:r>
    </w:p>
    <w:p w:rsidR="005C35FF" w:rsidRDefault="005C35FF">
      <w:pPr>
        <w:tabs>
          <w:tab w:val="left" w:pos="9967"/>
        </w:tabs>
        <w:spacing w:before="137"/>
        <w:ind w:left="782"/>
        <w:rPr>
          <w:rFonts w:ascii="Calibri" w:hAnsi="Calibri" w:cs="Calibri"/>
          <w:color w:val="000000"/>
        </w:rPr>
      </w:pPr>
      <w:hyperlink w:anchor="_heading=h.z337ya">
        <w:r>
          <w:rPr>
            <w:rFonts w:ascii="Calibri" w:hAnsi="Calibri" w:cs="Calibri"/>
            <w:color w:val="000000"/>
          </w:rPr>
          <w:t>VADEMECUMTUTORDIPROGETTO</w:t>
        </w:r>
      </w:hyperlink>
      <w:hyperlink w:anchor="_heading=h.z337ya">
        <w:r>
          <w:rPr>
            <w:color w:val="000000"/>
          </w:rPr>
          <w:tab/>
        </w:r>
      </w:hyperlink>
      <w:hyperlink w:anchor="_heading=h.z337ya">
        <w:r>
          <w:rPr>
            <w:rFonts w:ascii="Calibri" w:hAnsi="Calibri" w:cs="Calibri"/>
            <w:color w:val="000000"/>
          </w:rPr>
          <w:t>1</w:t>
        </w:r>
      </w:hyperlink>
      <w:r>
        <w:rPr>
          <w:rFonts w:ascii="Calibri" w:hAnsi="Calibri" w:cs="Calibri"/>
        </w:rPr>
        <w:t>1</w:t>
      </w:r>
    </w:p>
    <w:p w:rsidR="005C35FF" w:rsidRDefault="005C35FF">
      <w:pPr>
        <w:tabs>
          <w:tab w:val="left" w:pos="9967"/>
        </w:tabs>
        <w:spacing w:before="142"/>
        <w:ind w:left="782"/>
        <w:rPr>
          <w:rFonts w:ascii="Calibri" w:hAnsi="Calibri" w:cs="Calibri"/>
          <w:color w:val="000000"/>
        </w:rPr>
      </w:pPr>
      <w:hyperlink w:anchor="_heading=h.2bn6wsx">
        <w:r>
          <w:rPr>
            <w:rFonts w:ascii="Calibri" w:hAnsi="Calibri" w:cs="Calibri"/>
            <w:color w:val="000000"/>
          </w:rPr>
          <w:t>VADEMECUMTUTORDIPROGETTOETUTORDICLASSEperPCTO-ORIENTAMENTOUNIVERSITARIO</w:t>
        </w:r>
      </w:hyperlink>
      <w:hyperlink w:anchor="_heading=h.2bn6wsx">
        <w:r>
          <w:rPr>
            <w:color w:val="000000"/>
          </w:rPr>
          <w:tab/>
        </w:r>
      </w:hyperlink>
      <w:hyperlink w:anchor="_heading=h.2bn6wsx">
        <w:r>
          <w:rPr>
            <w:rFonts w:ascii="Calibri" w:hAnsi="Calibri" w:cs="Calibri"/>
            <w:color w:val="000000"/>
          </w:rPr>
          <w:t>1</w:t>
        </w:r>
      </w:hyperlink>
      <w:r>
        <w:rPr>
          <w:rFonts w:ascii="Calibri" w:hAnsi="Calibri" w:cs="Calibri"/>
        </w:rPr>
        <w:t>5</w:t>
      </w:r>
    </w:p>
    <w:p w:rsidR="005C35FF" w:rsidRDefault="005C35FF">
      <w:pPr>
        <w:tabs>
          <w:tab w:val="left" w:pos="9967"/>
        </w:tabs>
        <w:spacing w:before="142"/>
        <w:ind w:left="782"/>
        <w:rPr>
          <w:rFonts w:ascii="Calibri" w:hAnsi="Calibri" w:cs="Calibri"/>
          <w:color w:val="000000"/>
        </w:rPr>
      </w:pPr>
      <w:hyperlink w:anchor="_heading=h.qsh70q">
        <w:r>
          <w:rPr>
            <w:rFonts w:ascii="Calibri" w:hAnsi="Calibri" w:cs="Calibri"/>
            <w:color w:val="000000"/>
          </w:rPr>
          <w:t>VADEMECUMTUTORDIPROGETTOETUTORDICLASSE</w:t>
        </w:r>
      </w:hyperlink>
      <w:hyperlink w:anchor="_heading=h.qsh70q">
        <w:r>
          <w:rPr>
            <w:color w:val="000000"/>
          </w:rPr>
          <w:tab/>
        </w:r>
      </w:hyperlink>
      <w:hyperlink w:anchor="_heading=h.qsh70q">
        <w:r>
          <w:rPr>
            <w:rFonts w:ascii="Calibri" w:hAnsi="Calibri" w:cs="Calibri"/>
            <w:color w:val="000000"/>
          </w:rPr>
          <w:t>1</w:t>
        </w:r>
      </w:hyperlink>
      <w:r>
        <w:rPr>
          <w:rFonts w:ascii="Calibri" w:hAnsi="Calibri" w:cs="Calibri"/>
        </w:rPr>
        <w:t>5</w:t>
      </w:r>
    </w:p>
    <w:p w:rsidR="005C35FF" w:rsidRDefault="005C35FF">
      <w:pPr>
        <w:tabs>
          <w:tab w:val="left" w:pos="9967"/>
        </w:tabs>
        <w:spacing w:before="137"/>
        <w:ind w:left="782"/>
        <w:rPr>
          <w:rFonts w:ascii="Calibri" w:hAnsi="Calibri" w:cs="Calibri"/>
          <w:color w:val="000000"/>
        </w:rPr>
      </w:pPr>
      <w:hyperlink w:anchor="_heading=h.147n2zr">
        <w:r>
          <w:rPr>
            <w:rFonts w:ascii="Calibri" w:hAnsi="Calibri" w:cs="Calibri"/>
            <w:color w:val="000000"/>
          </w:rPr>
          <w:t>VADEMECUMCOLLABORATORIDIPROGETTO</w:t>
        </w:r>
      </w:hyperlink>
      <w:hyperlink w:anchor="_heading=h.147n2zr">
        <w:r>
          <w:rPr>
            <w:color w:val="000000"/>
          </w:rPr>
          <w:tab/>
        </w:r>
      </w:hyperlink>
      <w:hyperlink w:anchor="_heading=h.147n2zr">
        <w:r>
          <w:rPr>
            <w:rFonts w:ascii="Calibri" w:hAnsi="Calibri" w:cs="Calibri"/>
            <w:color w:val="000000"/>
          </w:rPr>
          <w:t>1</w:t>
        </w:r>
      </w:hyperlink>
      <w:r>
        <w:rPr>
          <w:rFonts w:ascii="Calibri" w:hAnsi="Calibri" w:cs="Calibri"/>
        </w:rPr>
        <w:t>6</w:t>
      </w:r>
    </w:p>
    <w:p w:rsidR="005C35FF" w:rsidRDefault="005C35FF">
      <w:pPr>
        <w:tabs>
          <w:tab w:val="left" w:pos="9967"/>
        </w:tabs>
        <w:spacing w:before="144"/>
        <w:ind w:left="559"/>
        <w:rPr>
          <w:rFonts w:ascii="Calibri" w:hAnsi="Calibri" w:cs="Calibri"/>
          <w:color w:val="000000"/>
        </w:rPr>
      </w:pPr>
      <w:hyperlink w:anchor="_heading=h.2grqrue">
        <w:r>
          <w:rPr>
            <w:rFonts w:ascii="Calibri" w:hAnsi="Calibri" w:cs="Calibri"/>
            <w:color w:val="000000"/>
          </w:rPr>
          <w:t xml:space="preserve">RIEPILOGO </w:t>
        </w:r>
      </w:hyperlink>
      <w:hyperlink w:anchor="_heading=h.2grqrue">
        <w:r>
          <w:rPr>
            <w:rFonts w:ascii="Calibri" w:hAnsi="Calibri" w:cs="Calibri"/>
          </w:rPr>
          <w:t>RELATIVO ALLA CONSEGNA DELLA DOCUMENTAZIONE</w:t>
        </w:r>
      </w:hyperlink>
      <w:hyperlink w:anchor="_heading=h.2grqrue">
        <w:r>
          <w:rPr>
            <w:color w:val="000000"/>
          </w:rPr>
          <w:tab/>
        </w:r>
      </w:hyperlink>
      <w:r>
        <w:rPr>
          <w:rFonts w:ascii="Calibri" w:hAnsi="Calibri" w:cs="Calibri"/>
        </w:rPr>
        <w:t>18</w:t>
      </w:r>
    </w:p>
    <w:p w:rsidR="005C35FF" w:rsidRDefault="005C35FF">
      <w:pPr>
        <w:tabs>
          <w:tab w:val="left" w:pos="9967"/>
        </w:tabs>
        <w:spacing w:before="140"/>
        <w:ind w:left="782"/>
        <w:rPr>
          <w:rFonts w:ascii="Calibri" w:hAnsi="Calibri" w:cs="Calibri"/>
          <w:color w:val="000000"/>
        </w:rPr>
      </w:pPr>
      <w:hyperlink w:anchor="_heading=h.vx1227">
        <w:r>
          <w:rPr>
            <w:rFonts w:ascii="Calibri" w:hAnsi="Calibri" w:cs="Calibri"/>
            <w:color w:val="000000"/>
          </w:rPr>
          <w:t>VADEMECUMTUTORDICLASSE</w:t>
        </w:r>
      </w:hyperlink>
      <w:hyperlink w:anchor="_heading=h.vx1227">
        <w:r>
          <w:rPr>
            <w:color w:val="000000"/>
          </w:rPr>
          <w:tab/>
        </w:r>
      </w:hyperlink>
      <w:r>
        <w:rPr>
          <w:rFonts w:ascii="Calibri" w:hAnsi="Calibri" w:cs="Calibri"/>
        </w:rPr>
        <w:t>18</w:t>
      </w:r>
    </w:p>
    <w:p w:rsidR="005C35FF" w:rsidRDefault="005C35FF">
      <w:pPr>
        <w:tabs>
          <w:tab w:val="left" w:pos="9967"/>
        </w:tabs>
        <w:spacing w:before="137" w:line="278" w:lineRule="auto"/>
        <w:ind w:left="782" w:right="43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VADEMECUM DOCENTI RESPONSABILI DEI MODULI PCTO/ASL DI APPROFONDIMENTO E POTENZIAMENTO DELLE ORE CURRICULARI (U.d.A. PCTO curricolari)</w:t>
      </w:r>
      <w:r>
        <w:rPr>
          <w:color w:val="000000"/>
        </w:rPr>
        <w:tab/>
      </w:r>
      <w:r>
        <w:rPr>
          <w:rFonts w:ascii="Calibri" w:hAnsi="Calibri" w:cs="Calibri"/>
        </w:rPr>
        <w:t>18</w:t>
      </w:r>
    </w:p>
    <w:p w:rsidR="005C35FF" w:rsidRDefault="005C35FF">
      <w:pPr>
        <w:pStyle w:val="Heading1"/>
        <w:spacing w:before="827" w:after="4" w:line="276" w:lineRule="auto"/>
        <w:ind w:firstLine="562"/>
        <w:rPr>
          <w:color w:val="365F90"/>
        </w:rPr>
      </w:pPr>
      <w:bookmarkStart w:id="0" w:name="_heading_h_gjdgxs" w:colFirst="0" w:colLast="0"/>
      <w:bookmarkEnd w:id="0"/>
    </w:p>
    <w:p w:rsidR="005C35FF" w:rsidRDefault="005C35FF">
      <w:pPr>
        <w:pStyle w:val="Heading1"/>
        <w:spacing w:before="827" w:after="4" w:line="276" w:lineRule="auto"/>
        <w:ind w:firstLine="562"/>
        <w:rPr>
          <w:color w:val="365F90"/>
        </w:rPr>
      </w:pPr>
    </w:p>
    <w:p w:rsidR="005C35FF" w:rsidRDefault="005C35FF">
      <w:pPr>
        <w:pStyle w:val="Heading1"/>
        <w:spacing w:before="827" w:after="4" w:line="276" w:lineRule="auto"/>
        <w:ind w:firstLine="562"/>
      </w:pPr>
      <w:r>
        <w:rPr>
          <w:color w:val="365F90"/>
        </w:rPr>
        <w:t>ELENCOF.S.PCTOECOORDINATORIDISEDE/INDIRIZZO DELLE DIVERSE SCUOLE</w:t>
      </w:r>
    </w:p>
    <w:tbl>
      <w:tblPr>
        <w:tblW w:w="872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7"/>
        <w:gridCol w:w="2297"/>
        <w:gridCol w:w="3595"/>
      </w:tblGrid>
      <w:tr w:rsidR="005C35FF">
        <w:trPr>
          <w:trHeight w:val="597"/>
        </w:trPr>
        <w:tc>
          <w:tcPr>
            <w:tcW w:w="2837" w:type="dxa"/>
          </w:tcPr>
          <w:p w:rsidR="005C35FF" w:rsidRPr="0052021A" w:rsidRDefault="005C35FF" w:rsidP="0052021A">
            <w:pPr>
              <w:spacing w:before="37"/>
              <w:ind w:left="93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SCUOLA</w:t>
            </w:r>
          </w:p>
        </w:tc>
        <w:tc>
          <w:tcPr>
            <w:tcW w:w="2297" w:type="dxa"/>
          </w:tcPr>
          <w:p w:rsidR="005C35FF" w:rsidRPr="0052021A" w:rsidRDefault="005C35FF" w:rsidP="0052021A">
            <w:pPr>
              <w:spacing w:before="20" w:line="237" w:lineRule="auto"/>
              <w:ind w:left="93" w:right="974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NOME E COGNOME</w:t>
            </w:r>
          </w:p>
        </w:tc>
        <w:tc>
          <w:tcPr>
            <w:tcW w:w="3595" w:type="dxa"/>
          </w:tcPr>
          <w:p w:rsidR="005C35FF" w:rsidRPr="0052021A" w:rsidRDefault="005C35FF" w:rsidP="0052021A">
            <w:pPr>
              <w:spacing w:before="37"/>
              <w:ind w:left="85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MAIL</w:t>
            </w:r>
          </w:p>
        </w:tc>
      </w:tr>
      <w:tr w:rsidR="005C35FF">
        <w:trPr>
          <w:trHeight w:val="710"/>
        </w:trPr>
        <w:tc>
          <w:tcPr>
            <w:tcW w:w="2837" w:type="dxa"/>
          </w:tcPr>
          <w:p w:rsidR="005C35FF" w:rsidRPr="0052021A" w:rsidRDefault="005C35FF" w:rsidP="0052021A">
            <w:pPr>
              <w:spacing w:before="23"/>
              <w:ind w:left="93"/>
              <w:rPr>
                <w:color w:val="000000"/>
                <w:sz w:val="24"/>
                <w:szCs w:val="24"/>
              </w:rPr>
            </w:pPr>
            <w:r w:rsidRPr="0052021A">
              <w:rPr>
                <w:sz w:val="24"/>
                <w:szCs w:val="24"/>
              </w:rPr>
              <w:t>F.S.PC D'ISTITUTO</w:t>
            </w:r>
          </w:p>
        </w:tc>
        <w:tc>
          <w:tcPr>
            <w:tcW w:w="2297" w:type="dxa"/>
          </w:tcPr>
          <w:p w:rsidR="005C35FF" w:rsidRPr="0052021A" w:rsidRDefault="005C35FF" w:rsidP="0052021A">
            <w:pPr>
              <w:spacing w:before="40"/>
              <w:ind w:left="93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Marianna Antongiovanni</w:t>
            </w:r>
          </w:p>
        </w:tc>
        <w:tc>
          <w:tcPr>
            <w:tcW w:w="3595" w:type="dxa"/>
          </w:tcPr>
          <w:p w:rsidR="005C35FF" w:rsidRPr="0052021A" w:rsidRDefault="005C35FF" w:rsidP="0052021A">
            <w:pPr>
              <w:spacing w:before="40" w:line="297" w:lineRule="auto"/>
              <w:ind w:left="85"/>
              <w:rPr>
                <w:color w:val="000000"/>
                <w:sz w:val="16"/>
                <w:szCs w:val="16"/>
              </w:rPr>
            </w:pPr>
            <w:hyperlink r:id="rId7">
              <w:r w:rsidRPr="0052021A">
                <w:rPr>
                  <w:color w:val="0000FF"/>
                  <w:sz w:val="16"/>
                  <w:szCs w:val="16"/>
                  <w:u w:val="single"/>
                </w:rPr>
                <w:t>antongiovanni.arianna@istitutomachiavelli.edu.it</w:t>
              </w:r>
            </w:hyperlink>
          </w:p>
        </w:tc>
      </w:tr>
      <w:tr w:rsidR="005C35FF">
        <w:trPr>
          <w:trHeight w:val="741"/>
        </w:trPr>
        <w:tc>
          <w:tcPr>
            <w:tcW w:w="2837" w:type="dxa"/>
          </w:tcPr>
          <w:p w:rsidR="005C35FF" w:rsidRPr="0052021A" w:rsidRDefault="005C35FF" w:rsidP="0052021A">
            <w:pPr>
              <w:spacing w:before="37"/>
              <w:ind w:left="93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LICEOCLASSICO</w:t>
            </w:r>
          </w:p>
        </w:tc>
        <w:tc>
          <w:tcPr>
            <w:tcW w:w="2297" w:type="dxa"/>
          </w:tcPr>
          <w:p w:rsidR="005C35FF" w:rsidRPr="0052021A" w:rsidRDefault="005C35FF" w:rsidP="0052021A">
            <w:pPr>
              <w:spacing w:before="40"/>
              <w:ind w:left="93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Marianna Antongiovanni</w:t>
            </w:r>
          </w:p>
        </w:tc>
        <w:tc>
          <w:tcPr>
            <w:tcW w:w="3595" w:type="dxa"/>
          </w:tcPr>
          <w:p w:rsidR="005C35FF" w:rsidRPr="0052021A" w:rsidRDefault="005C35FF" w:rsidP="0052021A">
            <w:pPr>
              <w:spacing w:before="66" w:line="297" w:lineRule="auto"/>
              <w:ind w:left="85"/>
              <w:rPr>
                <w:color w:val="000000"/>
                <w:sz w:val="16"/>
                <w:szCs w:val="16"/>
              </w:rPr>
            </w:pPr>
            <w:hyperlink r:id="rId8">
              <w:r w:rsidRPr="0052021A">
                <w:rPr>
                  <w:color w:val="0000FF"/>
                  <w:sz w:val="16"/>
                  <w:szCs w:val="16"/>
                  <w:u w:val="single"/>
                </w:rPr>
                <w:t>antongiovanni.arianna@istitutomachiavelli.edu.it</w:t>
              </w:r>
            </w:hyperlink>
          </w:p>
        </w:tc>
      </w:tr>
    </w:tbl>
    <w:p w:rsidR="005C35FF" w:rsidRDefault="005C35FF">
      <w:pPr>
        <w:spacing w:line="276" w:lineRule="auto"/>
        <w:rPr>
          <w:color w:val="000000"/>
          <w:sz w:val="16"/>
          <w:szCs w:val="16"/>
        </w:rPr>
      </w:pPr>
    </w:p>
    <w:tbl>
      <w:tblPr>
        <w:tblW w:w="872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7"/>
        <w:gridCol w:w="2297"/>
        <w:gridCol w:w="3595"/>
      </w:tblGrid>
      <w:tr w:rsidR="005C35FF">
        <w:trPr>
          <w:trHeight w:val="453"/>
        </w:trPr>
        <w:tc>
          <w:tcPr>
            <w:tcW w:w="2837" w:type="dxa"/>
          </w:tcPr>
          <w:p w:rsidR="005C35FF" w:rsidRPr="0052021A" w:rsidRDefault="005C35FF" w:rsidP="0052021A">
            <w:pPr>
              <w:spacing w:before="23"/>
              <w:ind w:left="93"/>
              <w:rPr>
                <w:color w:val="000000"/>
                <w:sz w:val="24"/>
                <w:szCs w:val="24"/>
              </w:rPr>
            </w:pPr>
            <w:r w:rsidRPr="0052021A">
              <w:rPr>
                <w:sz w:val="24"/>
                <w:szCs w:val="24"/>
              </w:rPr>
              <w:t>LICEO SCIENZE UMANE</w:t>
            </w:r>
          </w:p>
        </w:tc>
        <w:tc>
          <w:tcPr>
            <w:tcW w:w="2297" w:type="dxa"/>
          </w:tcPr>
          <w:p w:rsidR="005C35FF" w:rsidRPr="0052021A" w:rsidRDefault="005C35FF" w:rsidP="0052021A">
            <w:pPr>
              <w:spacing w:before="37"/>
              <w:ind w:left="93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Emmanuel Pesi</w:t>
            </w:r>
          </w:p>
        </w:tc>
        <w:tc>
          <w:tcPr>
            <w:tcW w:w="3595" w:type="dxa"/>
          </w:tcPr>
          <w:p w:rsidR="005C35FF" w:rsidRPr="0052021A" w:rsidRDefault="005C35FF" w:rsidP="0052021A">
            <w:pPr>
              <w:spacing w:line="226" w:lineRule="auto"/>
              <w:ind w:left="85"/>
              <w:rPr>
                <w:color w:val="000000"/>
                <w:sz w:val="16"/>
                <w:szCs w:val="16"/>
              </w:rPr>
            </w:pPr>
            <w:hyperlink r:id="rId9">
              <w:r w:rsidRPr="0052021A">
                <w:rPr>
                  <w:color w:val="0000FF"/>
                  <w:sz w:val="16"/>
                  <w:szCs w:val="16"/>
                  <w:u w:val="single"/>
                </w:rPr>
                <w:t>pesi.emmanuel@istitutomachiavelli.edu.it</w:t>
              </w:r>
            </w:hyperlink>
          </w:p>
        </w:tc>
      </w:tr>
      <w:tr w:rsidR="005C35FF">
        <w:trPr>
          <w:trHeight w:val="453"/>
        </w:trPr>
        <w:tc>
          <w:tcPr>
            <w:tcW w:w="2837" w:type="dxa"/>
          </w:tcPr>
          <w:p w:rsidR="005C35FF" w:rsidRPr="0052021A" w:rsidRDefault="005C35FF" w:rsidP="0052021A">
            <w:pPr>
              <w:spacing w:before="23"/>
              <w:ind w:left="93"/>
              <w:rPr>
                <w:color w:val="000000"/>
                <w:sz w:val="24"/>
                <w:szCs w:val="24"/>
              </w:rPr>
            </w:pPr>
            <w:r w:rsidRPr="0052021A">
              <w:rPr>
                <w:sz w:val="24"/>
                <w:szCs w:val="24"/>
              </w:rPr>
              <w:t>LICEO SCIENZE UMANE ECONOMICO SOCIALE</w:t>
            </w:r>
          </w:p>
        </w:tc>
        <w:tc>
          <w:tcPr>
            <w:tcW w:w="2297" w:type="dxa"/>
          </w:tcPr>
          <w:p w:rsidR="005C35FF" w:rsidRPr="0052021A" w:rsidRDefault="005C35FF" w:rsidP="0052021A">
            <w:pPr>
              <w:spacing w:before="37"/>
              <w:ind w:left="93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Sara Lazzarini</w:t>
            </w:r>
          </w:p>
        </w:tc>
        <w:tc>
          <w:tcPr>
            <w:tcW w:w="3595" w:type="dxa"/>
          </w:tcPr>
          <w:p w:rsidR="005C35FF" w:rsidRPr="0052021A" w:rsidRDefault="005C35FF" w:rsidP="0052021A">
            <w:pPr>
              <w:spacing w:line="226" w:lineRule="auto"/>
              <w:ind w:left="85"/>
              <w:rPr>
                <w:color w:val="0000FF"/>
                <w:sz w:val="16"/>
                <w:szCs w:val="16"/>
                <w:u w:val="single"/>
              </w:rPr>
            </w:pPr>
            <w:r w:rsidRPr="0052021A">
              <w:rPr>
                <w:color w:val="0000FF"/>
                <w:sz w:val="16"/>
                <w:szCs w:val="16"/>
                <w:u w:val="single"/>
              </w:rPr>
              <w:t>lazzarini.sara@istitutomachiavelli.edu.it</w:t>
            </w:r>
          </w:p>
        </w:tc>
      </w:tr>
      <w:tr w:rsidR="005C35FF">
        <w:trPr>
          <w:trHeight w:val="460"/>
        </w:trPr>
        <w:tc>
          <w:tcPr>
            <w:tcW w:w="2837" w:type="dxa"/>
          </w:tcPr>
          <w:p w:rsidR="005C35FF" w:rsidRPr="0052021A" w:rsidRDefault="005C35FF" w:rsidP="0052021A">
            <w:pPr>
              <w:spacing w:before="25"/>
              <w:ind w:left="93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CIVITALISSA/SSS</w:t>
            </w:r>
          </w:p>
        </w:tc>
        <w:tc>
          <w:tcPr>
            <w:tcW w:w="2297" w:type="dxa"/>
          </w:tcPr>
          <w:p w:rsidR="005C35FF" w:rsidRPr="0052021A" w:rsidRDefault="005C35FF" w:rsidP="0052021A">
            <w:pPr>
              <w:spacing w:before="40"/>
              <w:ind w:left="93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Chiara Ciciliani</w:t>
            </w:r>
          </w:p>
        </w:tc>
        <w:tc>
          <w:tcPr>
            <w:tcW w:w="3595" w:type="dxa"/>
          </w:tcPr>
          <w:p w:rsidR="005C35FF" w:rsidRPr="0052021A" w:rsidRDefault="005C35FF" w:rsidP="0052021A">
            <w:pPr>
              <w:spacing w:line="230" w:lineRule="auto"/>
              <w:ind w:left="83"/>
              <w:rPr>
                <w:color w:val="000000"/>
                <w:sz w:val="16"/>
                <w:szCs w:val="16"/>
              </w:rPr>
            </w:pPr>
            <w:hyperlink r:id="rId10">
              <w:r w:rsidRPr="0052021A">
                <w:rPr>
                  <w:color w:val="0000FF"/>
                  <w:sz w:val="16"/>
                  <w:szCs w:val="16"/>
                  <w:u w:val="single"/>
                </w:rPr>
                <w:t>ciciliani.chiara@istitutomachiavelli.edu.it</w:t>
              </w:r>
            </w:hyperlink>
          </w:p>
        </w:tc>
      </w:tr>
      <w:tr w:rsidR="005C35FF">
        <w:trPr>
          <w:trHeight w:val="453"/>
        </w:trPr>
        <w:tc>
          <w:tcPr>
            <w:tcW w:w="2837" w:type="dxa"/>
          </w:tcPr>
          <w:p w:rsidR="005C35FF" w:rsidRPr="0052021A" w:rsidRDefault="005C35FF" w:rsidP="0052021A">
            <w:pPr>
              <w:spacing w:before="23"/>
              <w:ind w:left="93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CIVITALIIAM/PTS</w:t>
            </w:r>
          </w:p>
        </w:tc>
        <w:tc>
          <w:tcPr>
            <w:tcW w:w="2297" w:type="dxa"/>
          </w:tcPr>
          <w:p w:rsidR="005C35FF" w:rsidRPr="0052021A" w:rsidRDefault="005C35FF" w:rsidP="0052021A">
            <w:pPr>
              <w:spacing w:before="37"/>
              <w:ind w:left="93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Antonella Malagnino</w:t>
            </w:r>
          </w:p>
        </w:tc>
        <w:tc>
          <w:tcPr>
            <w:tcW w:w="3595" w:type="dxa"/>
          </w:tcPr>
          <w:p w:rsidR="005C35FF" w:rsidRPr="0052021A" w:rsidRDefault="005C35FF" w:rsidP="0052021A">
            <w:pPr>
              <w:spacing w:line="228" w:lineRule="auto"/>
              <w:ind w:left="85"/>
              <w:rPr>
                <w:color w:val="000000"/>
                <w:sz w:val="16"/>
                <w:szCs w:val="16"/>
              </w:rPr>
            </w:pPr>
            <w:hyperlink r:id="rId11">
              <w:r w:rsidRPr="0052021A">
                <w:rPr>
                  <w:color w:val="0000FF"/>
                  <w:sz w:val="16"/>
                  <w:szCs w:val="16"/>
                  <w:u w:val="single"/>
                </w:rPr>
                <w:t>malagnino.antonella@istitutomachiavelli.edu.it</w:t>
              </w:r>
            </w:hyperlink>
          </w:p>
        </w:tc>
      </w:tr>
    </w:tbl>
    <w:p w:rsidR="005C35FF" w:rsidRDefault="005C35FF">
      <w:pPr>
        <w:rPr>
          <w:rFonts w:ascii="Cambria" w:hAnsi="Cambria" w:cs="Cambria"/>
          <w:b/>
          <w:bCs/>
          <w:color w:val="000000"/>
          <w:sz w:val="28"/>
          <w:szCs w:val="28"/>
        </w:rPr>
      </w:pPr>
    </w:p>
    <w:p w:rsidR="005C35FF" w:rsidRDefault="005C35FF">
      <w:pPr>
        <w:rPr>
          <w:rFonts w:ascii="Cambria" w:hAnsi="Cambria" w:cs="Cambria"/>
          <w:b/>
          <w:bCs/>
          <w:color w:val="000000"/>
          <w:sz w:val="28"/>
          <w:szCs w:val="28"/>
        </w:rPr>
      </w:pPr>
    </w:p>
    <w:p w:rsidR="005C35FF" w:rsidRDefault="005C35FF">
      <w:pPr>
        <w:spacing w:before="188"/>
        <w:rPr>
          <w:rFonts w:ascii="Cambria" w:hAnsi="Cambria" w:cs="Cambria"/>
          <w:b/>
          <w:bCs/>
          <w:color w:val="000000"/>
          <w:sz w:val="28"/>
          <w:szCs w:val="28"/>
        </w:rPr>
      </w:pPr>
    </w:p>
    <w:p w:rsidR="005C35FF" w:rsidRDefault="005C35FF">
      <w:pPr>
        <w:pStyle w:val="Heading1"/>
        <w:ind w:firstLine="562"/>
      </w:pPr>
      <w:bookmarkStart w:id="1" w:name="_heading_h_1fob9te" w:colFirst="0" w:colLast="0"/>
      <w:bookmarkEnd w:id="1"/>
      <w:r>
        <w:rPr>
          <w:color w:val="365F90"/>
        </w:rPr>
        <w:t>ELENCO TUTOR SCOLASTICI CLASSE</w:t>
      </w:r>
    </w:p>
    <w:p w:rsidR="005C35FF" w:rsidRDefault="005C35FF">
      <w:pPr>
        <w:numPr>
          <w:ilvl w:val="0"/>
          <w:numId w:val="6"/>
        </w:numPr>
        <w:tabs>
          <w:tab w:val="left" w:pos="779"/>
        </w:tabs>
        <w:spacing w:before="48"/>
        <w:ind w:left="779" w:hanging="21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5A5A5A"/>
        </w:rPr>
        <w:t>LICEOCLASSICO</w:t>
      </w:r>
    </w:p>
    <w:p w:rsidR="005C35FF" w:rsidRDefault="005C35FF">
      <w:pPr>
        <w:rPr>
          <w:rFonts w:ascii="Calibri" w:hAnsi="Calibri" w:cs="Calibri"/>
          <w:color w:val="000000"/>
          <w:sz w:val="20"/>
          <w:szCs w:val="20"/>
        </w:rPr>
      </w:pPr>
    </w:p>
    <w:p w:rsidR="005C35FF" w:rsidRDefault="005C35FF">
      <w:pPr>
        <w:spacing w:before="67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690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37"/>
        <w:gridCol w:w="2124"/>
        <w:gridCol w:w="3746"/>
      </w:tblGrid>
      <w:tr w:rsidR="005C35FF">
        <w:trPr>
          <w:trHeight w:val="323"/>
        </w:trPr>
        <w:tc>
          <w:tcPr>
            <w:tcW w:w="1037" w:type="dxa"/>
          </w:tcPr>
          <w:p w:rsidR="005C35FF" w:rsidRPr="0052021A" w:rsidRDefault="005C35FF" w:rsidP="0052021A">
            <w:pPr>
              <w:spacing w:before="28" w:line="276" w:lineRule="auto"/>
              <w:ind w:left="69" w:right="17"/>
              <w:jc w:val="center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CLASSE</w:t>
            </w:r>
          </w:p>
        </w:tc>
        <w:tc>
          <w:tcPr>
            <w:tcW w:w="2124" w:type="dxa"/>
          </w:tcPr>
          <w:p w:rsidR="005C35FF" w:rsidRPr="0052021A" w:rsidRDefault="005C35FF" w:rsidP="0052021A">
            <w:pPr>
              <w:spacing w:before="28" w:line="276" w:lineRule="auto"/>
              <w:ind w:left="95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NOMINATIVO</w:t>
            </w:r>
          </w:p>
        </w:tc>
        <w:tc>
          <w:tcPr>
            <w:tcW w:w="3746" w:type="dxa"/>
          </w:tcPr>
          <w:p w:rsidR="005C35FF" w:rsidRPr="0052021A" w:rsidRDefault="005C35FF" w:rsidP="0052021A">
            <w:pPr>
              <w:spacing w:before="28" w:line="276" w:lineRule="auto"/>
              <w:ind w:left="95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MAIL</w:t>
            </w:r>
          </w:p>
        </w:tc>
      </w:tr>
      <w:tr w:rsidR="005C35FF">
        <w:trPr>
          <w:trHeight w:val="690"/>
        </w:trPr>
        <w:tc>
          <w:tcPr>
            <w:tcW w:w="1037" w:type="dxa"/>
          </w:tcPr>
          <w:p w:rsidR="005C35FF" w:rsidRPr="0052021A" w:rsidRDefault="005C35FF" w:rsidP="0052021A">
            <w:pPr>
              <w:spacing w:before="28"/>
              <w:ind w:right="5"/>
              <w:jc w:val="center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III A LC</w:t>
            </w:r>
          </w:p>
        </w:tc>
        <w:tc>
          <w:tcPr>
            <w:tcW w:w="2124" w:type="dxa"/>
          </w:tcPr>
          <w:p w:rsidR="005C35FF" w:rsidRPr="0052021A" w:rsidRDefault="005C35FF" w:rsidP="0052021A">
            <w:pPr>
              <w:spacing w:before="41"/>
              <w:ind w:left="95"/>
              <w:rPr>
                <w:color w:val="000000"/>
                <w:sz w:val="20"/>
                <w:szCs w:val="20"/>
              </w:rPr>
            </w:pPr>
            <w:r w:rsidRPr="0052021A">
              <w:rPr>
                <w:color w:val="000000"/>
                <w:sz w:val="20"/>
                <w:szCs w:val="20"/>
              </w:rPr>
              <w:t>Rossano Luporini</w:t>
            </w:r>
          </w:p>
        </w:tc>
        <w:tc>
          <w:tcPr>
            <w:tcW w:w="3746" w:type="dxa"/>
          </w:tcPr>
          <w:p w:rsidR="005C35FF" w:rsidRPr="0052021A" w:rsidRDefault="005C35FF" w:rsidP="0052021A">
            <w:pPr>
              <w:spacing w:before="40" w:line="300" w:lineRule="auto"/>
              <w:ind w:left="88"/>
              <w:rPr>
                <w:color w:val="000000"/>
                <w:sz w:val="16"/>
                <w:szCs w:val="16"/>
              </w:rPr>
            </w:pPr>
            <w:hyperlink r:id="rId12">
              <w:r w:rsidRPr="0052021A">
                <w:rPr>
                  <w:color w:val="0000FF"/>
                  <w:sz w:val="16"/>
                  <w:szCs w:val="16"/>
                  <w:u w:val="single"/>
                </w:rPr>
                <w:t>luporini.rossano@istitutomachiavelli.edu.it</w:t>
              </w:r>
            </w:hyperlink>
          </w:p>
          <w:p w:rsidR="005C35FF" w:rsidRPr="0052021A" w:rsidRDefault="005C35FF" w:rsidP="0052021A">
            <w:pPr>
              <w:spacing w:before="40" w:line="300" w:lineRule="auto"/>
              <w:ind w:left="88"/>
              <w:rPr>
                <w:color w:val="000000"/>
                <w:sz w:val="16"/>
                <w:szCs w:val="16"/>
              </w:rPr>
            </w:pPr>
          </w:p>
        </w:tc>
      </w:tr>
      <w:tr w:rsidR="005C35FF">
        <w:trPr>
          <w:trHeight w:val="734"/>
        </w:trPr>
        <w:tc>
          <w:tcPr>
            <w:tcW w:w="1037" w:type="dxa"/>
          </w:tcPr>
          <w:p w:rsidR="005C35FF" w:rsidRPr="0052021A" w:rsidRDefault="005C35FF" w:rsidP="0052021A">
            <w:pPr>
              <w:spacing w:before="28"/>
              <w:ind w:right="17"/>
              <w:jc w:val="center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III B LC</w:t>
            </w:r>
          </w:p>
        </w:tc>
        <w:tc>
          <w:tcPr>
            <w:tcW w:w="2124" w:type="dxa"/>
          </w:tcPr>
          <w:p w:rsidR="005C35FF" w:rsidRPr="0052021A" w:rsidRDefault="005C35FF" w:rsidP="0052021A">
            <w:pPr>
              <w:spacing w:before="41"/>
              <w:ind w:left="95"/>
              <w:rPr>
                <w:color w:val="000000"/>
                <w:sz w:val="20"/>
                <w:szCs w:val="20"/>
              </w:rPr>
            </w:pPr>
            <w:r w:rsidRPr="0052021A">
              <w:rPr>
                <w:color w:val="000000"/>
                <w:sz w:val="20"/>
                <w:szCs w:val="20"/>
              </w:rPr>
              <w:t>Rossano Luporini</w:t>
            </w:r>
          </w:p>
        </w:tc>
        <w:tc>
          <w:tcPr>
            <w:tcW w:w="3746" w:type="dxa"/>
          </w:tcPr>
          <w:p w:rsidR="005C35FF" w:rsidRPr="0052021A" w:rsidRDefault="005C35FF" w:rsidP="0052021A">
            <w:pPr>
              <w:spacing w:before="40" w:line="297" w:lineRule="auto"/>
              <w:ind w:left="88"/>
              <w:rPr>
                <w:color w:val="000000"/>
                <w:sz w:val="16"/>
                <w:szCs w:val="16"/>
              </w:rPr>
            </w:pPr>
            <w:hyperlink r:id="rId13">
              <w:r w:rsidRPr="0052021A">
                <w:rPr>
                  <w:color w:val="0000FF"/>
                  <w:sz w:val="16"/>
                  <w:szCs w:val="16"/>
                  <w:u w:val="single"/>
                </w:rPr>
                <w:t>luporini.rossano@istitutomachiavelli.edu.it</w:t>
              </w:r>
            </w:hyperlink>
          </w:p>
          <w:p w:rsidR="005C35FF" w:rsidRPr="0052021A" w:rsidRDefault="005C35FF" w:rsidP="0052021A">
            <w:pPr>
              <w:spacing w:before="40" w:line="297" w:lineRule="auto"/>
              <w:ind w:left="88"/>
              <w:rPr>
                <w:color w:val="000000"/>
                <w:sz w:val="16"/>
                <w:szCs w:val="16"/>
              </w:rPr>
            </w:pPr>
          </w:p>
        </w:tc>
      </w:tr>
      <w:tr w:rsidR="005C35FF">
        <w:trPr>
          <w:trHeight w:val="734"/>
        </w:trPr>
        <w:tc>
          <w:tcPr>
            <w:tcW w:w="1037" w:type="dxa"/>
          </w:tcPr>
          <w:p w:rsidR="005C35FF" w:rsidRPr="0052021A" w:rsidRDefault="005C35FF" w:rsidP="0052021A">
            <w:pPr>
              <w:spacing w:before="28"/>
              <w:ind w:right="17"/>
              <w:jc w:val="center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III C LC</w:t>
            </w:r>
          </w:p>
        </w:tc>
        <w:tc>
          <w:tcPr>
            <w:tcW w:w="2124" w:type="dxa"/>
          </w:tcPr>
          <w:p w:rsidR="005C35FF" w:rsidRPr="0052021A" w:rsidRDefault="005C35FF" w:rsidP="0052021A">
            <w:pPr>
              <w:spacing w:before="41"/>
              <w:ind w:left="95"/>
              <w:rPr>
                <w:color w:val="000000"/>
                <w:sz w:val="20"/>
                <w:szCs w:val="20"/>
              </w:rPr>
            </w:pPr>
            <w:r w:rsidRPr="0052021A">
              <w:rPr>
                <w:color w:val="000000"/>
                <w:sz w:val="20"/>
                <w:szCs w:val="20"/>
              </w:rPr>
              <w:t>Rossano Luporini</w:t>
            </w:r>
          </w:p>
        </w:tc>
        <w:tc>
          <w:tcPr>
            <w:tcW w:w="3746" w:type="dxa"/>
          </w:tcPr>
          <w:p w:rsidR="005C35FF" w:rsidRPr="0052021A" w:rsidRDefault="005C35FF" w:rsidP="0052021A">
            <w:pPr>
              <w:spacing w:before="40" w:line="297" w:lineRule="auto"/>
              <w:ind w:left="88"/>
              <w:rPr>
                <w:color w:val="000000"/>
                <w:sz w:val="16"/>
                <w:szCs w:val="16"/>
              </w:rPr>
            </w:pPr>
            <w:hyperlink r:id="rId14">
              <w:r w:rsidRPr="0052021A">
                <w:rPr>
                  <w:color w:val="0000FF"/>
                  <w:sz w:val="16"/>
                  <w:szCs w:val="16"/>
                  <w:u w:val="single"/>
                </w:rPr>
                <w:t>luporini.rossano@istitutomachiavelli.edu.it</w:t>
              </w:r>
            </w:hyperlink>
          </w:p>
          <w:p w:rsidR="005C35FF" w:rsidRPr="0052021A" w:rsidRDefault="005C35FF" w:rsidP="0052021A">
            <w:pPr>
              <w:spacing w:before="40" w:line="297" w:lineRule="auto"/>
              <w:ind w:left="88"/>
              <w:rPr>
                <w:color w:val="000000"/>
                <w:sz w:val="16"/>
                <w:szCs w:val="16"/>
              </w:rPr>
            </w:pPr>
          </w:p>
        </w:tc>
      </w:tr>
      <w:tr w:rsidR="005C35FF">
        <w:trPr>
          <w:trHeight w:val="465"/>
        </w:trPr>
        <w:tc>
          <w:tcPr>
            <w:tcW w:w="1037" w:type="dxa"/>
          </w:tcPr>
          <w:p w:rsidR="005C35FF" w:rsidRPr="0052021A" w:rsidRDefault="005C35FF" w:rsidP="0052021A">
            <w:pPr>
              <w:spacing w:before="28"/>
              <w:ind w:left="6"/>
              <w:jc w:val="center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IVA LC</w:t>
            </w:r>
          </w:p>
        </w:tc>
        <w:tc>
          <w:tcPr>
            <w:tcW w:w="2124" w:type="dxa"/>
          </w:tcPr>
          <w:p w:rsidR="005C35FF" w:rsidRPr="0052021A" w:rsidRDefault="005C35FF" w:rsidP="0052021A">
            <w:pPr>
              <w:spacing w:before="43"/>
              <w:ind w:left="95"/>
              <w:rPr>
                <w:color w:val="000000"/>
                <w:sz w:val="20"/>
                <w:szCs w:val="20"/>
              </w:rPr>
            </w:pPr>
            <w:r w:rsidRPr="0052021A">
              <w:rPr>
                <w:sz w:val="20"/>
                <w:szCs w:val="20"/>
              </w:rPr>
              <w:t>Rossano Luporini</w:t>
            </w:r>
          </w:p>
        </w:tc>
        <w:tc>
          <w:tcPr>
            <w:tcW w:w="3746" w:type="dxa"/>
          </w:tcPr>
          <w:p w:rsidR="005C35FF" w:rsidRPr="0052021A" w:rsidRDefault="005C35FF" w:rsidP="0052021A">
            <w:pPr>
              <w:spacing w:line="230" w:lineRule="auto"/>
              <w:ind w:left="95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luporini.rossano@istitutomachiavelli.edu.it</w:t>
            </w:r>
          </w:p>
          <w:p w:rsidR="005C35FF" w:rsidRPr="0052021A" w:rsidRDefault="005C35FF" w:rsidP="0052021A">
            <w:pPr>
              <w:spacing w:line="230" w:lineRule="auto"/>
              <w:ind w:left="95"/>
              <w:rPr>
                <w:color w:val="000000"/>
                <w:sz w:val="16"/>
                <w:szCs w:val="16"/>
              </w:rPr>
            </w:pPr>
          </w:p>
        </w:tc>
      </w:tr>
      <w:tr w:rsidR="005C35FF">
        <w:trPr>
          <w:trHeight w:val="460"/>
        </w:trPr>
        <w:tc>
          <w:tcPr>
            <w:tcW w:w="1037" w:type="dxa"/>
          </w:tcPr>
          <w:p w:rsidR="005C35FF" w:rsidRPr="0052021A" w:rsidRDefault="005C35FF" w:rsidP="0052021A">
            <w:pPr>
              <w:spacing w:before="28"/>
              <w:ind w:right="3"/>
              <w:jc w:val="center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IVB LC</w:t>
            </w:r>
          </w:p>
        </w:tc>
        <w:tc>
          <w:tcPr>
            <w:tcW w:w="2124" w:type="dxa"/>
          </w:tcPr>
          <w:p w:rsidR="005C35FF" w:rsidRPr="0052021A" w:rsidRDefault="005C35FF" w:rsidP="0052021A">
            <w:pPr>
              <w:spacing w:before="41"/>
              <w:ind w:left="95"/>
              <w:rPr>
                <w:color w:val="000000"/>
                <w:sz w:val="20"/>
                <w:szCs w:val="20"/>
              </w:rPr>
            </w:pPr>
            <w:r w:rsidRPr="0052021A">
              <w:rPr>
                <w:sz w:val="20"/>
                <w:szCs w:val="20"/>
              </w:rPr>
              <w:t>Rossano Luporini</w:t>
            </w:r>
          </w:p>
        </w:tc>
        <w:tc>
          <w:tcPr>
            <w:tcW w:w="3746" w:type="dxa"/>
          </w:tcPr>
          <w:p w:rsidR="005C35FF" w:rsidRPr="0052021A" w:rsidRDefault="005C35FF" w:rsidP="0052021A">
            <w:pPr>
              <w:spacing w:line="230" w:lineRule="auto"/>
              <w:ind w:left="88" w:firstLine="5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luporini.rossano@istitutomachiavelli.edu.it</w:t>
            </w:r>
          </w:p>
          <w:p w:rsidR="005C35FF" w:rsidRPr="0052021A" w:rsidRDefault="005C35FF" w:rsidP="0052021A">
            <w:pPr>
              <w:spacing w:line="230" w:lineRule="auto"/>
              <w:ind w:left="88" w:firstLine="5"/>
              <w:rPr>
                <w:color w:val="000000"/>
                <w:sz w:val="16"/>
                <w:szCs w:val="16"/>
              </w:rPr>
            </w:pPr>
          </w:p>
        </w:tc>
      </w:tr>
      <w:tr w:rsidR="005C35FF">
        <w:trPr>
          <w:trHeight w:val="508"/>
        </w:trPr>
        <w:tc>
          <w:tcPr>
            <w:tcW w:w="1037" w:type="dxa"/>
          </w:tcPr>
          <w:p w:rsidR="005C35FF" w:rsidRPr="0052021A" w:rsidRDefault="005C35FF" w:rsidP="0052021A">
            <w:pPr>
              <w:spacing w:before="40"/>
              <w:ind w:left="52" w:right="117"/>
              <w:jc w:val="center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VA LC</w:t>
            </w:r>
          </w:p>
        </w:tc>
        <w:tc>
          <w:tcPr>
            <w:tcW w:w="2124" w:type="dxa"/>
          </w:tcPr>
          <w:p w:rsidR="005C35FF" w:rsidRPr="0052021A" w:rsidRDefault="005C35FF" w:rsidP="0052021A">
            <w:pPr>
              <w:spacing w:before="41"/>
              <w:rPr>
                <w:color w:val="000000"/>
                <w:sz w:val="20"/>
                <w:szCs w:val="20"/>
              </w:rPr>
            </w:pPr>
            <w:r w:rsidRPr="0052021A">
              <w:rPr>
                <w:sz w:val="20"/>
                <w:szCs w:val="20"/>
              </w:rPr>
              <w:t>Alessio Pisani</w:t>
            </w:r>
          </w:p>
        </w:tc>
        <w:tc>
          <w:tcPr>
            <w:tcW w:w="3746" w:type="dxa"/>
          </w:tcPr>
          <w:p w:rsidR="005C35FF" w:rsidRPr="0052021A" w:rsidRDefault="005C35FF" w:rsidP="0052021A">
            <w:pPr>
              <w:spacing w:before="7" w:line="230" w:lineRule="auto"/>
              <w:ind w:left="88" w:firstLine="5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pisani.alessio@istitutomachiavelli.edu.it</w:t>
            </w:r>
          </w:p>
        </w:tc>
      </w:tr>
      <w:tr w:rsidR="005C35FF">
        <w:trPr>
          <w:trHeight w:val="460"/>
        </w:trPr>
        <w:tc>
          <w:tcPr>
            <w:tcW w:w="1037" w:type="dxa"/>
          </w:tcPr>
          <w:p w:rsidR="005C35FF" w:rsidRPr="0052021A" w:rsidRDefault="005C35FF" w:rsidP="0052021A">
            <w:pPr>
              <w:spacing w:before="28"/>
              <w:ind w:left="52" w:right="129"/>
              <w:jc w:val="center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VB LC</w:t>
            </w:r>
          </w:p>
        </w:tc>
        <w:tc>
          <w:tcPr>
            <w:tcW w:w="2124" w:type="dxa"/>
          </w:tcPr>
          <w:p w:rsidR="005C35FF" w:rsidRPr="0052021A" w:rsidRDefault="005C35FF" w:rsidP="0052021A">
            <w:pPr>
              <w:spacing w:before="41"/>
              <w:ind w:left="95"/>
              <w:rPr>
                <w:color w:val="000000"/>
                <w:sz w:val="20"/>
                <w:szCs w:val="20"/>
              </w:rPr>
            </w:pPr>
            <w:r w:rsidRPr="0052021A">
              <w:rPr>
                <w:sz w:val="20"/>
                <w:szCs w:val="20"/>
              </w:rPr>
              <w:t>Marianna Antongiovanni</w:t>
            </w:r>
          </w:p>
        </w:tc>
        <w:tc>
          <w:tcPr>
            <w:tcW w:w="3746" w:type="dxa"/>
          </w:tcPr>
          <w:p w:rsidR="005C35FF" w:rsidRPr="0052021A" w:rsidRDefault="005C35FF" w:rsidP="0052021A">
            <w:pPr>
              <w:spacing w:line="230" w:lineRule="auto"/>
              <w:ind w:left="88" w:firstLine="5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antongiovanni.arianna@istitutomachiavelli.edu.it</w:t>
            </w:r>
          </w:p>
        </w:tc>
      </w:tr>
    </w:tbl>
    <w:p w:rsidR="005C35FF" w:rsidRDefault="005C35FF">
      <w:pPr>
        <w:rPr>
          <w:rFonts w:ascii="Calibri" w:hAnsi="Calibri" w:cs="Calibri"/>
          <w:color w:val="000000"/>
        </w:rPr>
      </w:pPr>
    </w:p>
    <w:p w:rsidR="005C35FF" w:rsidRDefault="005C35FF">
      <w:pPr>
        <w:spacing w:before="91"/>
        <w:rPr>
          <w:rFonts w:ascii="Calibri" w:hAnsi="Calibri" w:cs="Calibri"/>
          <w:color w:val="000000"/>
        </w:rPr>
      </w:pPr>
    </w:p>
    <w:p w:rsidR="005C35FF" w:rsidRDefault="005C35FF">
      <w:pPr>
        <w:spacing w:before="91"/>
        <w:rPr>
          <w:rFonts w:ascii="Calibri" w:hAnsi="Calibri" w:cs="Calibri"/>
          <w:color w:val="000000"/>
        </w:rPr>
      </w:pPr>
    </w:p>
    <w:p w:rsidR="005C35FF" w:rsidRDefault="005C35FF">
      <w:pPr>
        <w:spacing w:before="91"/>
        <w:rPr>
          <w:rFonts w:ascii="Calibri" w:hAnsi="Calibri" w:cs="Calibri"/>
          <w:color w:val="000000"/>
        </w:rPr>
      </w:pPr>
    </w:p>
    <w:p w:rsidR="005C35FF" w:rsidRDefault="005C35FF">
      <w:pPr>
        <w:spacing w:before="91"/>
        <w:rPr>
          <w:rFonts w:ascii="Calibri" w:hAnsi="Calibri" w:cs="Calibri"/>
          <w:color w:val="000000"/>
        </w:rPr>
      </w:pPr>
    </w:p>
    <w:p w:rsidR="005C35FF" w:rsidRDefault="005C35FF">
      <w:pPr>
        <w:spacing w:before="91"/>
        <w:rPr>
          <w:rFonts w:ascii="Calibri" w:hAnsi="Calibri" w:cs="Calibri"/>
          <w:color w:val="000000"/>
        </w:rPr>
      </w:pPr>
    </w:p>
    <w:p w:rsidR="005C35FF" w:rsidRDefault="005C35FF">
      <w:pPr>
        <w:spacing w:before="91"/>
        <w:rPr>
          <w:rFonts w:ascii="Calibri" w:hAnsi="Calibri" w:cs="Calibri"/>
          <w:color w:val="000000"/>
        </w:rPr>
      </w:pPr>
    </w:p>
    <w:p w:rsidR="005C35FF" w:rsidRDefault="005C35FF">
      <w:pPr>
        <w:spacing w:before="91"/>
        <w:rPr>
          <w:rFonts w:ascii="Calibri" w:hAnsi="Calibri" w:cs="Calibri"/>
          <w:color w:val="000000"/>
        </w:rPr>
      </w:pPr>
    </w:p>
    <w:p w:rsidR="005C35FF" w:rsidRDefault="005C35FF">
      <w:pPr>
        <w:tabs>
          <w:tab w:val="left" w:pos="779"/>
        </w:tabs>
        <w:ind w:left="779"/>
        <w:rPr>
          <w:rFonts w:ascii="Calibri" w:hAnsi="Calibri" w:cs="Calibri"/>
          <w:color w:val="000000"/>
        </w:rPr>
      </w:pPr>
    </w:p>
    <w:p w:rsidR="005C35FF" w:rsidRDefault="005C35FF">
      <w:pPr>
        <w:numPr>
          <w:ilvl w:val="0"/>
          <w:numId w:val="6"/>
        </w:numPr>
        <w:tabs>
          <w:tab w:val="left" w:pos="779"/>
        </w:tabs>
        <w:ind w:left="779" w:hanging="21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5A5A5A"/>
        </w:rPr>
        <w:t>LICEO DELLE SCIENZE UMANE/LICEO DELLE SCIENZE UMANE OPZIONE ECONOMICO SOCIALE</w:t>
      </w:r>
    </w:p>
    <w:p w:rsidR="005C35FF" w:rsidRDefault="005C35FF">
      <w:pPr>
        <w:rPr>
          <w:rFonts w:ascii="Calibri" w:hAnsi="Calibri" w:cs="Calibri"/>
          <w:color w:val="000000"/>
          <w:sz w:val="20"/>
          <w:szCs w:val="20"/>
        </w:rPr>
      </w:pPr>
    </w:p>
    <w:p w:rsidR="005C35FF" w:rsidRDefault="005C35FF">
      <w:pPr>
        <w:rPr>
          <w:rFonts w:ascii="Calibri" w:hAnsi="Calibri" w:cs="Calibri"/>
          <w:color w:val="000000"/>
          <w:sz w:val="20"/>
          <w:szCs w:val="20"/>
        </w:rPr>
      </w:pPr>
    </w:p>
    <w:p w:rsidR="005C35FF" w:rsidRDefault="005C35FF">
      <w:pPr>
        <w:spacing w:before="108" w:after="1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636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45"/>
        <w:gridCol w:w="1781"/>
        <w:gridCol w:w="3435"/>
      </w:tblGrid>
      <w:tr w:rsidR="005C35FF">
        <w:trPr>
          <w:trHeight w:val="323"/>
        </w:trPr>
        <w:tc>
          <w:tcPr>
            <w:tcW w:w="1145" w:type="dxa"/>
          </w:tcPr>
          <w:p w:rsidR="005C35FF" w:rsidRPr="0052021A" w:rsidRDefault="005C35FF" w:rsidP="0052021A">
            <w:pPr>
              <w:spacing w:before="28" w:line="276" w:lineRule="auto"/>
              <w:ind w:left="7" w:right="79"/>
              <w:jc w:val="center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CLASSE</w:t>
            </w:r>
          </w:p>
        </w:tc>
        <w:tc>
          <w:tcPr>
            <w:tcW w:w="1781" w:type="dxa"/>
          </w:tcPr>
          <w:p w:rsidR="005C35FF" w:rsidRPr="0052021A" w:rsidRDefault="005C35FF" w:rsidP="0052021A">
            <w:pPr>
              <w:spacing w:before="28" w:line="276" w:lineRule="auto"/>
              <w:ind w:left="93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NOMINATIVO</w:t>
            </w:r>
          </w:p>
        </w:tc>
        <w:tc>
          <w:tcPr>
            <w:tcW w:w="3435" w:type="dxa"/>
          </w:tcPr>
          <w:p w:rsidR="005C35FF" w:rsidRPr="0052021A" w:rsidRDefault="005C35FF" w:rsidP="0052021A">
            <w:pPr>
              <w:spacing w:before="28" w:line="276" w:lineRule="auto"/>
              <w:ind w:left="88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MAIL</w:t>
            </w:r>
          </w:p>
        </w:tc>
      </w:tr>
      <w:tr w:rsidR="005C35FF">
        <w:trPr>
          <w:trHeight w:val="323"/>
        </w:trPr>
        <w:tc>
          <w:tcPr>
            <w:tcW w:w="1145" w:type="dxa"/>
          </w:tcPr>
          <w:p w:rsidR="005C35FF" w:rsidRPr="0052021A" w:rsidRDefault="005C35FF" w:rsidP="0052021A">
            <w:pPr>
              <w:spacing w:before="28" w:line="276" w:lineRule="auto"/>
              <w:ind w:left="21" w:right="14"/>
              <w:jc w:val="center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III A LSU</w:t>
            </w:r>
          </w:p>
        </w:tc>
        <w:tc>
          <w:tcPr>
            <w:tcW w:w="1781" w:type="dxa"/>
          </w:tcPr>
          <w:p w:rsidR="005C35FF" w:rsidRPr="0052021A" w:rsidRDefault="005C35FF" w:rsidP="0052021A">
            <w:pPr>
              <w:spacing w:before="41"/>
              <w:ind w:left="93"/>
              <w:rPr>
                <w:color w:val="000000"/>
                <w:sz w:val="20"/>
                <w:szCs w:val="20"/>
              </w:rPr>
            </w:pPr>
            <w:r w:rsidRPr="0052021A">
              <w:rPr>
                <w:color w:val="000000"/>
                <w:sz w:val="20"/>
                <w:szCs w:val="20"/>
              </w:rPr>
              <w:t>Valerio Giannini</w:t>
            </w:r>
          </w:p>
        </w:tc>
        <w:tc>
          <w:tcPr>
            <w:tcW w:w="3435" w:type="dxa"/>
          </w:tcPr>
          <w:p w:rsidR="005C35FF" w:rsidRPr="0052021A" w:rsidRDefault="005C35FF" w:rsidP="0052021A">
            <w:pPr>
              <w:spacing w:before="42"/>
              <w:ind w:left="1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giannini.valerio@istitutomachiavelli.edu.it</w:t>
            </w:r>
          </w:p>
        </w:tc>
      </w:tr>
      <w:tr w:rsidR="005C35FF">
        <w:trPr>
          <w:trHeight w:val="506"/>
        </w:trPr>
        <w:tc>
          <w:tcPr>
            <w:tcW w:w="1145" w:type="dxa"/>
          </w:tcPr>
          <w:p w:rsidR="005C35FF" w:rsidRPr="0052021A" w:rsidRDefault="005C35FF" w:rsidP="0052021A">
            <w:pPr>
              <w:spacing w:before="25"/>
              <w:ind w:left="39" w:right="72"/>
              <w:jc w:val="center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III B LES</w:t>
            </w:r>
          </w:p>
        </w:tc>
        <w:tc>
          <w:tcPr>
            <w:tcW w:w="1781" w:type="dxa"/>
          </w:tcPr>
          <w:p w:rsidR="005C35FF" w:rsidRPr="0052021A" w:rsidRDefault="005C35FF" w:rsidP="0052021A">
            <w:pPr>
              <w:spacing w:before="41"/>
              <w:rPr>
                <w:color w:val="000000"/>
                <w:sz w:val="20"/>
                <w:szCs w:val="20"/>
              </w:rPr>
            </w:pPr>
            <w:r w:rsidRPr="0052021A">
              <w:rPr>
                <w:color w:val="000000"/>
                <w:sz w:val="20"/>
                <w:szCs w:val="20"/>
              </w:rPr>
              <w:t xml:space="preserve"> Silvia Ciampini</w:t>
            </w:r>
          </w:p>
        </w:tc>
        <w:tc>
          <w:tcPr>
            <w:tcW w:w="3435" w:type="dxa"/>
          </w:tcPr>
          <w:p w:rsidR="005C35FF" w:rsidRPr="0052021A" w:rsidRDefault="005C35FF" w:rsidP="0052021A">
            <w:pPr>
              <w:spacing w:before="42"/>
              <w:ind w:left="1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ciampini.silvia@istitutomachiavelli.edu.it</w:t>
            </w:r>
          </w:p>
        </w:tc>
      </w:tr>
      <w:tr w:rsidR="005C35FF">
        <w:trPr>
          <w:trHeight w:val="326"/>
        </w:trPr>
        <w:tc>
          <w:tcPr>
            <w:tcW w:w="1145" w:type="dxa"/>
          </w:tcPr>
          <w:p w:rsidR="005C35FF" w:rsidRPr="0052021A" w:rsidRDefault="005C35FF" w:rsidP="0052021A">
            <w:pPr>
              <w:spacing w:before="32" w:line="273" w:lineRule="auto"/>
              <w:ind w:left="21" w:right="14"/>
              <w:jc w:val="center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III C LSU</w:t>
            </w:r>
          </w:p>
        </w:tc>
        <w:tc>
          <w:tcPr>
            <w:tcW w:w="1781" w:type="dxa"/>
          </w:tcPr>
          <w:p w:rsidR="005C35FF" w:rsidRPr="0052021A" w:rsidRDefault="005C35FF" w:rsidP="0052021A">
            <w:pPr>
              <w:spacing w:before="46"/>
              <w:ind w:left="93"/>
              <w:rPr>
                <w:color w:val="000000"/>
                <w:sz w:val="20"/>
                <w:szCs w:val="20"/>
              </w:rPr>
            </w:pPr>
            <w:r w:rsidRPr="0052021A">
              <w:rPr>
                <w:sz w:val="20"/>
                <w:szCs w:val="20"/>
              </w:rPr>
              <w:t>Vezio Bianchi</w:t>
            </w:r>
          </w:p>
        </w:tc>
        <w:tc>
          <w:tcPr>
            <w:tcW w:w="3435" w:type="dxa"/>
          </w:tcPr>
          <w:p w:rsidR="005C35FF" w:rsidRPr="0052021A" w:rsidRDefault="005C35FF" w:rsidP="0052021A">
            <w:pPr>
              <w:spacing w:before="47"/>
              <w:ind w:left="37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bianchi.vezio@istitutomachiavelli.edu.it</w:t>
            </w:r>
          </w:p>
        </w:tc>
      </w:tr>
      <w:tr w:rsidR="005C35FF">
        <w:trPr>
          <w:trHeight w:val="510"/>
        </w:trPr>
        <w:tc>
          <w:tcPr>
            <w:tcW w:w="1145" w:type="dxa"/>
          </w:tcPr>
          <w:p w:rsidR="005C35FF" w:rsidRPr="0052021A" w:rsidRDefault="005C35FF" w:rsidP="0052021A">
            <w:pPr>
              <w:spacing w:before="30"/>
              <w:ind w:left="56" w:right="72"/>
              <w:jc w:val="center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III D LSU</w:t>
            </w:r>
          </w:p>
        </w:tc>
        <w:tc>
          <w:tcPr>
            <w:tcW w:w="1781" w:type="dxa"/>
          </w:tcPr>
          <w:p w:rsidR="005C35FF" w:rsidRPr="0052021A" w:rsidRDefault="005C35FF" w:rsidP="0052021A">
            <w:pPr>
              <w:spacing w:before="30"/>
              <w:ind w:left="93" w:right="343"/>
              <w:rPr>
                <w:color w:val="000000"/>
                <w:sz w:val="20"/>
                <w:szCs w:val="20"/>
              </w:rPr>
            </w:pPr>
            <w:r w:rsidRPr="0052021A">
              <w:rPr>
                <w:color w:val="000000"/>
                <w:sz w:val="20"/>
                <w:szCs w:val="20"/>
              </w:rPr>
              <w:t>Sabrina Bochicchio</w:t>
            </w:r>
          </w:p>
        </w:tc>
        <w:tc>
          <w:tcPr>
            <w:tcW w:w="3435" w:type="dxa"/>
          </w:tcPr>
          <w:p w:rsidR="005C35FF" w:rsidRPr="0052021A" w:rsidRDefault="005C35FF" w:rsidP="0052021A">
            <w:pPr>
              <w:spacing w:before="45"/>
              <w:ind w:left="1" w:right="407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 xml:space="preserve"> bochicchio.sabrina@istitutomachiaevlli.edu.it</w:t>
            </w:r>
          </w:p>
        </w:tc>
      </w:tr>
      <w:tr w:rsidR="005C35FF">
        <w:trPr>
          <w:trHeight w:val="326"/>
        </w:trPr>
        <w:tc>
          <w:tcPr>
            <w:tcW w:w="1145" w:type="dxa"/>
          </w:tcPr>
          <w:p w:rsidR="005C35FF" w:rsidRPr="0052021A" w:rsidRDefault="005C35FF" w:rsidP="0052021A">
            <w:pPr>
              <w:spacing w:before="30" w:line="276" w:lineRule="auto"/>
              <w:ind w:right="13"/>
              <w:jc w:val="center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III E LSU</w:t>
            </w:r>
          </w:p>
        </w:tc>
        <w:tc>
          <w:tcPr>
            <w:tcW w:w="1781" w:type="dxa"/>
          </w:tcPr>
          <w:p w:rsidR="005C35FF" w:rsidRPr="0052021A" w:rsidRDefault="005C35FF" w:rsidP="0052021A">
            <w:pPr>
              <w:spacing w:before="43"/>
              <w:ind w:left="93"/>
              <w:rPr>
                <w:color w:val="000000"/>
                <w:sz w:val="20"/>
                <w:szCs w:val="20"/>
              </w:rPr>
            </w:pPr>
            <w:r w:rsidRPr="0052021A">
              <w:rPr>
                <w:color w:val="000000"/>
                <w:sz w:val="20"/>
                <w:szCs w:val="20"/>
              </w:rPr>
              <w:t>Alessio Sodini</w:t>
            </w:r>
          </w:p>
        </w:tc>
        <w:tc>
          <w:tcPr>
            <w:tcW w:w="3435" w:type="dxa"/>
          </w:tcPr>
          <w:p w:rsidR="005C35FF" w:rsidRPr="0052021A" w:rsidRDefault="005C35FF" w:rsidP="0052021A">
            <w:pPr>
              <w:spacing w:before="45"/>
              <w:ind w:left="1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Sodini.alessio@istitutomachiavelli.edu.it</w:t>
            </w:r>
          </w:p>
        </w:tc>
      </w:tr>
      <w:tr w:rsidR="005C35FF">
        <w:trPr>
          <w:trHeight w:val="508"/>
        </w:trPr>
        <w:tc>
          <w:tcPr>
            <w:tcW w:w="1145" w:type="dxa"/>
          </w:tcPr>
          <w:p w:rsidR="005C35FF" w:rsidRPr="0052021A" w:rsidRDefault="005C35FF" w:rsidP="0052021A">
            <w:pPr>
              <w:spacing w:before="30"/>
              <w:ind w:left="7" w:right="21"/>
              <w:jc w:val="center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III F LSU</w:t>
            </w:r>
          </w:p>
        </w:tc>
        <w:tc>
          <w:tcPr>
            <w:tcW w:w="1781" w:type="dxa"/>
          </w:tcPr>
          <w:p w:rsidR="005C35FF" w:rsidRPr="0052021A" w:rsidRDefault="005C35FF" w:rsidP="0052021A">
            <w:pPr>
              <w:spacing w:before="32" w:line="228" w:lineRule="auto"/>
              <w:ind w:left="93"/>
              <w:rPr>
                <w:color w:val="000000"/>
                <w:sz w:val="20"/>
                <w:szCs w:val="20"/>
              </w:rPr>
            </w:pPr>
            <w:r w:rsidRPr="0052021A">
              <w:rPr>
                <w:color w:val="000000"/>
                <w:sz w:val="20"/>
                <w:szCs w:val="20"/>
              </w:rPr>
              <w:t>Claudia Giovannetti</w:t>
            </w:r>
          </w:p>
        </w:tc>
        <w:tc>
          <w:tcPr>
            <w:tcW w:w="3435" w:type="dxa"/>
          </w:tcPr>
          <w:p w:rsidR="005C35FF" w:rsidRPr="0052021A" w:rsidRDefault="005C35FF" w:rsidP="0052021A">
            <w:pPr>
              <w:spacing w:before="45"/>
              <w:ind w:left="1" w:right="363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 xml:space="preserve"> giovannetti.claudia@istitutomachiavelli.edu.it</w:t>
            </w:r>
          </w:p>
        </w:tc>
      </w:tr>
      <w:tr w:rsidR="005C35FF">
        <w:trPr>
          <w:trHeight w:val="508"/>
        </w:trPr>
        <w:tc>
          <w:tcPr>
            <w:tcW w:w="1145" w:type="dxa"/>
          </w:tcPr>
          <w:p w:rsidR="005C35FF" w:rsidRPr="0052021A" w:rsidRDefault="005C35FF" w:rsidP="0052021A">
            <w:pPr>
              <w:spacing w:before="30"/>
              <w:ind w:left="7" w:right="21"/>
              <w:jc w:val="center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III G LSU</w:t>
            </w:r>
          </w:p>
        </w:tc>
        <w:tc>
          <w:tcPr>
            <w:tcW w:w="1781" w:type="dxa"/>
          </w:tcPr>
          <w:p w:rsidR="005C35FF" w:rsidRPr="0052021A" w:rsidRDefault="005C35FF" w:rsidP="0052021A">
            <w:pPr>
              <w:spacing w:before="32" w:line="228" w:lineRule="auto"/>
              <w:ind w:left="93"/>
              <w:rPr>
                <w:color w:val="000000"/>
                <w:sz w:val="20"/>
                <w:szCs w:val="20"/>
              </w:rPr>
            </w:pPr>
            <w:r w:rsidRPr="0052021A">
              <w:rPr>
                <w:color w:val="000000"/>
                <w:sz w:val="20"/>
                <w:szCs w:val="20"/>
              </w:rPr>
              <w:t>Domenica Di Bello</w:t>
            </w:r>
          </w:p>
        </w:tc>
        <w:tc>
          <w:tcPr>
            <w:tcW w:w="3435" w:type="dxa"/>
          </w:tcPr>
          <w:p w:rsidR="005C35FF" w:rsidRPr="0052021A" w:rsidRDefault="005C35FF" w:rsidP="0052021A">
            <w:pPr>
              <w:spacing w:before="45"/>
              <w:ind w:left="1" w:right="363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Dibello.domenica@istitutomachiavelli.edu.it</w:t>
            </w:r>
          </w:p>
        </w:tc>
      </w:tr>
    </w:tbl>
    <w:p w:rsidR="005C35FF" w:rsidRDefault="005C35FF">
      <w:pPr>
        <w:spacing w:line="276" w:lineRule="auto"/>
        <w:rPr>
          <w:color w:val="000000"/>
          <w:sz w:val="16"/>
          <w:szCs w:val="16"/>
        </w:rPr>
      </w:pPr>
    </w:p>
    <w:tbl>
      <w:tblPr>
        <w:tblW w:w="640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56"/>
        <w:gridCol w:w="1701"/>
        <w:gridCol w:w="3543"/>
      </w:tblGrid>
      <w:tr w:rsidR="005C35FF">
        <w:trPr>
          <w:trHeight w:val="277"/>
        </w:trPr>
        <w:tc>
          <w:tcPr>
            <w:tcW w:w="1156" w:type="dxa"/>
          </w:tcPr>
          <w:p w:rsidR="005C35FF" w:rsidRPr="0052021A" w:rsidRDefault="005C35FF" w:rsidP="0052021A">
            <w:pPr>
              <w:spacing w:before="29" w:line="229" w:lineRule="auto"/>
              <w:ind w:left="93"/>
              <w:rPr>
                <w:color w:val="000000"/>
                <w:sz w:val="20"/>
                <w:szCs w:val="20"/>
              </w:rPr>
            </w:pPr>
            <w:r w:rsidRPr="0052021A">
              <w:rPr>
                <w:color w:val="000000"/>
                <w:sz w:val="20"/>
                <w:szCs w:val="20"/>
              </w:rPr>
              <w:t>IVA LSU</w:t>
            </w:r>
          </w:p>
        </w:tc>
        <w:tc>
          <w:tcPr>
            <w:tcW w:w="1701" w:type="dxa"/>
          </w:tcPr>
          <w:p w:rsidR="005C35FF" w:rsidRPr="0052021A" w:rsidRDefault="005C35FF" w:rsidP="0052021A">
            <w:pPr>
              <w:spacing w:before="29" w:line="229" w:lineRule="auto"/>
              <w:ind w:left="93"/>
              <w:rPr>
                <w:color w:val="000000"/>
                <w:sz w:val="20"/>
                <w:szCs w:val="20"/>
              </w:rPr>
            </w:pPr>
            <w:r w:rsidRPr="0052021A">
              <w:rPr>
                <w:sz w:val="20"/>
                <w:szCs w:val="20"/>
              </w:rPr>
              <w:t>Matteo Stefanini</w:t>
            </w:r>
          </w:p>
        </w:tc>
        <w:tc>
          <w:tcPr>
            <w:tcW w:w="3543" w:type="dxa"/>
          </w:tcPr>
          <w:p w:rsidR="005C35FF" w:rsidRPr="0052021A" w:rsidRDefault="005C35FF" w:rsidP="0052021A">
            <w:pPr>
              <w:spacing w:before="66"/>
              <w:ind w:left="94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stefanini.matteo@istitutomachiavelli.edi.it</w:t>
            </w:r>
          </w:p>
        </w:tc>
      </w:tr>
      <w:tr w:rsidR="005C35FF">
        <w:trPr>
          <w:trHeight w:val="273"/>
        </w:trPr>
        <w:tc>
          <w:tcPr>
            <w:tcW w:w="1156" w:type="dxa"/>
          </w:tcPr>
          <w:p w:rsidR="005C35FF" w:rsidRPr="0052021A" w:rsidRDefault="005C35FF" w:rsidP="0052021A">
            <w:pPr>
              <w:spacing w:before="24" w:line="229" w:lineRule="auto"/>
              <w:ind w:left="93"/>
              <w:rPr>
                <w:color w:val="000000"/>
                <w:sz w:val="20"/>
                <w:szCs w:val="20"/>
              </w:rPr>
            </w:pPr>
            <w:r w:rsidRPr="0052021A">
              <w:rPr>
                <w:color w:val="000000"/>
                <w:sz w:val="20"/>
                <w:szCs w:val="20"/>
              </w:rPr>
              <w:t>IV B LES</w:t>
            </w:r>
          </w:p>
        </w:tc>
        <w:tc>
          <w:tcPr>
            <w:tcW w:w="1701" w:type="dxa"/>
          </w:tcPr>
          <w:p w:rsidR="005C35FF" w:rsidRPr="0052021A" w:rsidRDefault="005C35FF" w:rsidP="0052021A">
            <w:pPr>
              <w:spacing w:before="24" w:line="229" w:lineRule="auto"/>
              <w:ind w:left="93"/>
              <w:rPr>
                <w:color w:val="000000"/>
                <w:sz w:val="20"/>
                <w:szCs w:val="20"/>
              </w:rPr>
            </w:pPr>
            <w:r w:rsidRPr="0052021A">
              <w:rPr>
                <w:sz w:val="20"/>
                <w:szCs w:val="20"/>
              </w:rPr>
              <w:t>Tommaso Maria Rossi</w:t>
            </w:r>
          </w:p>
        </w:tc>
        <w:tc>
          <w:tcPr>
            <w:tcW w:w="3543" w:type="dxa"/>
          </w:tcPr>
          <w:p w:rsidR="005C35FF" w:rsidRPr="0052021A" w:rsidRDefault="005C35FF" w:rsidP="0052021A">
            <w:pPr>
              <w:spacing w:before="64"/>
              <w:ind w:left="94"/>
              <w:rPr>
                <w:color w:val="000000"/>
                <w:sz w:val="16"/>
                <w:szCs w:val="16"/>
              </w:rPr>
            </w:pPr>
            <w:hyperlink r:id="rId15">
              <w:r w:rsidRPr="0052021A">
                <w:rPr>
                  <w:color w:val="0000FF"/>
                  <w:sz w:val="16"/>
                  <w:szCs w:val="16"/>
                  <w:u w:val="single"/>
                </w:rPr>
                <w:t>rossi.tommaso_maria@istitutomachiavelli.edu.it</w:t>
              </w:r>
            </w:hyperlink>
          </w:p>
        </w:tc>
      </w:tr>
      <w:tr w:rsidR="005C35FF">
        <w:trPr>
          <w:trHeight w:val="273"/>
        </w:trPr>
        <w:tc>
          <w:tcPr>
            <w:tcW w:w="1156" w:type="dxa"/>
          </w:tcPr>
          <w:p w:rsidR="005C35FF" w:rsidRPr="0052021A" w:rsidRDefault="005C35FF" w:rsidP="0052021A">
            <w:pPr>
              <w:spacing w:before="26" w:line="226" w:lineRule="auto"/>
              <w:ind w:left="93"/>
              <w:rPr>
                <w:color w:val="000000"/>
                <w:sz w:val="20"/>
                <w:szCs w:val="20"/>
              </w:rPr>
            </w:pPr>
            <w:r w:rsidRPr="0052021A">
              <w:rPr>
                <w:color w:val="000000"/>
                <w:sz w:val="20"/>
                <w:szCs w:val="20"/>
              </w:rPr>
              <w:t>IV C LSU</w:t>
            </w:r>
          </w:p>
        </w:tc>
        <w:tc>
          <w:tcPr>
            <w:tcW w:w="1701" w:type="dxa"/>
          </w:tcPr>
          <w:p w:rsidR="005C35FF" w:rsidRPr="0052021A" w:rsidRDefault="005C35FF" w:rsidP="0052021A">
            <w:pPr>
              <w:spacing w:before="26" w:line="226" w:lineRule="auto"/>
              <w:ind w:left="93"/>
              <w:rPr>
                <w:color w:val="000000"/>
                <w:sz w:val="20"/>
                <w:szCs w:val="20"/>
              </w:rPr>
            </w:pPr>
            <w:r w:rsidRPr="0052021A">
              <w:rPr>
                <w:sz w:val="20"/>
                <w:szCs w:val="20"/>
              </w:rPr>
              <w:t>Antonio Giannecchini</w:t>
            </w:r>
          </w:p>
        </w:tc>
        <w:tc>
          <w:tcPr>
            <w:tcW w:w="3543" w:type="dxa"/>
          </w:tcPr>
          <w:p w:rsidR="005C35FF" w:rsidRPr="0052021A" w:rsidRDefault="005C35FF" w:rsidP="0052021A">
            <w:pPr>
              <w:spacing w:before="64"/>
              <w:ind w:left="60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giannecchini.antonio@istitutomachiavelli.edu.it</w:t>
            </w:r>
          </w:p>
        </w:tc>
      </w:tr>
      <w:tr w:rsidR="005C35FF">
        <w:trPr>
          <w:trHeight w:val="275"/>
        </w:trPr>
        <w:tc>
          <w:tcPr>
            <w:tcW w:w="1156" w:type="dxa"/>
          </w:tcPr>
          <w:p w:rsidR="005C35FF" w:rsidRPr="0052021A" w:rsidRDefault="005C35FF" w:rsidP="0052021A">
            <w:pPr>
              <w:spacing w:before="26" w:line="229" w:lineRule="auto"/>
              <w:ind w:left="93"/>
              <w:rPr>
                <w:color w:val="000000"/>
                <w:sz w:val="20"/>
                <w:szCs w:val="20"/>
              </w:rPr>
            </w:pPr>
            <w:r w:rsidRPr="0052021A">
              <w:rPr>
                <w:color w:val="000000"/>
                <w:sz w:val="20"/>
                <w:szCs w:val="20"/>
              </w:rPr>
              <w:t>IV D LSU</w:t>
            </w:r>
          </w:p>
        </w:tc>
        <w:tc>
          <w:tcPr>
            <w:tcW w:w="1701" w:type="dxa"/>
          </w:tcPr>
          <w:p w:rsidR="005C35FF" w:rsidRPr="0052021A" w:rsidRDefault="005C35FF" w:rsidP="0052021A">
            <w:pPr>
              <w:spacing w:before="26" w:line="229" w:lineRule="auto"/>
              <w:ind w:left="93"/>
              <w:rPr>
                <w:color w:val="000000"/>
                <w:sz w:val="20"/>
                <w:szCs w:val="20"/>
              </w:rPr>
            </w:pPr>
            <w:r w:rsidRPr="0052021A">
              <w:rPr>
                <w:color w:val="000000"/>
                <w:sz w:val="20"/>
                <w:szCs w:val="20"/>
              </w:rPr>
              <w:t>Nicola Cosentino</w:t>
            </w:r>
          </w:p>
        </w:tc>
        <w:tc>
          <w:tcPr>
            <w:tcW w:w="3543" w:type="dxa"/>
          </w:tcPr>
          <w:p w:rsidR="005C35FF" w:rsidRPr="0052021A" w:rsidRDefault="005C35FF" w:rsidP="0052021A">
            <w:pPr>
              <w:spacing w:before="64"/>
              <w:ind w:left="5"/>
              <w:rPr>
                <w:color w:val="000000"/>
                <w:sz w:val="16"/>
                <w:szCs w:val="16"/>
              </w:rPr>
            </w:pPr>
            <w:hyperlink r:id="rId16">
              <w:r w:rsidRPr="0052021A">
                <w:rPr>
                  <w:color w:val="0000FF"/>
                  <w:sz w:val="16"/>
                  <w:szCs w:val="16"/>
                  <w:u w:val="single"/>
                </w:rPr>
                <w:t>cosentino.nicola@istitutomachiavvelli.edu.it</w:t>
              </w:r>
            </w:hyperlink>
          </w:p>
        </w:tc>
      </w:tr>
      <w:tr w:rsidR="005C35FF">
        <w:trPr>
          <w:trHeight w:val="275"/>
        </w:trPr>
        <w:tc>
          <w:tcPr>
            <w:tcW w:w="1156" w:type="dxa"/>
          </w:tcPr>
          <w:p w:rsidR="005C35FF" w:rsidRPr="0052021A" w:rsidRDefault="005C35FF" w:rsidP="0052021A">
            <w:pPr>
              <w:spacing w:before="26" w:line="229" w:lineRule="auto"/>
              <w:ind w:left="93"/>
              <w:rPr>
                <w:color w:val="000000"/>
                <w:sz w:val="20"/>
                <w:szCs w:val="20"/>
              </w:rPr>
            </w:pPr>
            <w:r w:rsidRPr="0052021A">
              <w:rPr>
                <w:color w:val="000000"/>
                <w:sz w:val="20"/>
                <w:szCs w:val="20"/>
              </w:rPr>
              <w:t>IV E LSU</w:t>
            </w:r>
          </w:p>
        </w:tc>
        <w:tc>
          <w:tcPr>
            <w:tcW w:w="1701" w:type="dxa"/>
          </w:tcPr>
          <w:p w:rsidR="005C35FF" w:rsidRPr="0052021A" w:rsidRDefault="005C35FF" w:rsidP="0052021A">
            <w:pPr>
              <w:spacing w:before="26" w:line="229" w:lineRule="auto"/>
              <w:ind w:left="93"/>
              <w:rPr>
                <w:color w:val="000000"/>
                <w:sz w:val="20"/>
                <w:szCs w:val="20"/>
              </w:rPr>
            </w:pPr>
            <w:r w:rsidRPr="0052021A">
              <w:rPr>
                <w:sz w:val="20"/>
                <w:szCs w:val="20"/>
              </w:rPr>
              <w:t>Cinzia Chillemi</w:t>
            </w:r>
          </w:p>
        </w:tc>
        <w:tc>
          <w:tcPr>
            <w:tcW w:w="3543" w:type="dxa"/>
          </w:tcPr>
          <w:p w:rsidR="005C35FF" w:rsidRPr="0052021A" w:rsidRDefault="005C35FF" w:rsidP="0052021A">
            <w:pPr>
              <w:spacing w:before="64"/>
              <w:ind w:left="94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chillemi.cinzia@istitutomachiavelli.edu.it</w:t>
            </w:r>
          </w:p>
        </w:tc>
      </w:tr>
      <w:tr w:rsidR="005C35FF">
        <w:trPr>
          <w:trHeight w:val="275"/>
        </w:trPr>
        <w:tc>
          <w:tcPr>
            <w:tcW w:w="1156" w:type="dxa"/>
          </w:tcPr>
          <w:p w:rsidR="005C35FF" w:rsidRPr="0052021A" w:rsidRDefault="005C35FF" w:rsidP="0052021A">
            <w:pPr>
              <w:spacing w:before="26" w:line="229" w:lineRule="auto"/>
              <w:ind w:left="93"/>
              <w:rPr>
                <w:color w:val="000000"/>
                <w:sz w:val="20"/>
                <w:szCs w:val="20"/>
              </w:rPr>
            </w:pPr>
            <w:r w:rsidRPr="0052021A">
              <w:rPr>
                <w:color w:val="000000"/>
                <w:sz w:val="20"/>
                <w:szCs w:val="20"/>
              </w:rPr>
              <w:t>IV G LSU</w:t>
            </w:r>
          </w:p>
        </w:tc>
        <w:tc>
          <w:tcPr>
            <w:tcW w:w="1701" w:type="dxa"/>
          </w:tcPr>
          <w:p w:rsidR="005C35FF" w:rsidRPr="0052021A" w:rsidRDefault="005C35FF" w:rsidP="0052021A">
            <w:pPr>
              <w:spacing w:before="26" w:line="229" w:lineRule="auto"/>
              <w:ind w:left="93"/>
              <w:rPr>
                <w:color w:val="000000"/>
                <w:sz w:val="20"/>
                <w:szCs w:val="20"/>
              </w:rPr>
            </w:pPr>
            <w:r w:rsidRPr="0052021A">
              <w:rPr>
                <w:sz w:val="20"/>
                <w:szCs w:val="20"/>
              </w:rPr>
              <w:t>Cosentino Nicola</w:t>
            </w:r>
          </w:p>
        </w:tc>
        <w:tc>
          <w:tcPr>
            <w:tcW w:w="3543" w:type="dxa"/>
          </w:tcPr>
          <w:p w:rsidR="005C35FF" w:rsidRPr="0052021A" w:rsidRDefault="005C35FF" w:rsidP="0052021A">
            <w:pPr>
              <w:spacing w:before="64"/>
              <w:ind w:left="94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cosentino.nicola@istitutomachiavelli.edu.it</w:t>
            </w:r>
          </w:p>
          <w:p w:rsidR="005C35FF" w:rsidRPr="0052021A" w:rsidRDefault="005C35FF" w:rsidP="0052021A">
            <w:pPr>
              <w:spacing w:before="64"/>
              <w:ind w:left="94"/>
              <w:rPr>
                <w:color w:val="000000"/>
                <w:sz w:val="16"/>
                <w:szCs w:val="16"/>
              </w:rPr>
            </w:pPr>
          </w:p>
        </w:tc>
      </w:tr>
      <w:tr w:rsidR="005C35FF">
        <w:trPr>
          <w:trHeight w:val="275"/>
        </w:trPr>
        <w:tc>
          <w:tcPr>
            <w:tcW w:w="1156" w:type="dxa"/>
          </w:tcPr>
          <w:p w:rsidR="005C35FF" w:rsidRPr="0052021A" w:rsidRDefault="005C35FF" w:rsidP="0052021A">
            <w:pPr>
              <w:spacing w:before="26" w:line="229" w:lineRule="auto"/>
              <w:ind w:left="93"/>
              <w:rPr>
                <w:color w:val="000000"/>
                <w:sz w:val="20"/>
                <w:szCs w:val="20"/>
              </w:rPr>
            </w:pPr>
            <w:r w:rsidRPr="0052021A">
              <w:rPr>
                <w:sz w:val="20"/>
                <w:szCs w:val="20"/>
              </w:rPr>
              <w:t>IV F LES</w:t>
            </w:r>
          </w:p>
        </w:tc>
        <w:tc>
          <w:tcPr>
            <w:tcW w:w="1701" w:type="dxa"/>
          </w:tcPr>
          <w:p w:rsidR="005C35FF" w:rsidRPr="0052021A" w:rsidRDefault="005C35FF" w:rsidP="0052021A">
            <w:pPr>
              <w:spacing w:before="26" w:line="229" w:lineRule="auto"/>
              <w:ind w:left="93"/>
              <w:rPr>
                <w:color w:val="000000"/>
                <w:sz w:val="20"/>
                <w:szCs w:val="20"/>
              </w:rPr>
            </w:pPr>
            <w:r w:rsidRPr="0052021A">
              <w:rPr>
                <w:sz w:val="20"/>
                <w:szCs w:val="20"/>
              </w:rPr>
              <w:t>Lisa Sabo’</w:t>
            </w:r>
          </w:p>
        </w:tc>
        <w:tc>
          <w:tcPr>
            <w:tcW w:w="3543" w:type="dxa"/>
          </w:tcPr>
          <w:p w:rsidR="005C35FF" w:rsidRPr="0052021A" w:rsidRDefault="005C35FF" w:rsidP="0052021A">
            <w:pPr>
              <w:spacing w:before="64"/>
              <w:ind w:left="94"/>
              <w:rPr>
                <w:color w:val="0000FF"/>
                <w:sz w:val="16"/>
                <w:szCs w:val="16"/>
                <w:u w:val="single"/>
              </w:rPr>
            </w:pPr>
            <w:r w:rsidRPr="0052021A">
              <w:rPr>
                <w:color w:val="0000FF"/>
                <w:sz w:val="16"/>
                <w:szCs w:val="16"/>
                <w:u w:val="single"/>
              </w:rPr>
              <w:t>sabo.lisa@istitutomachiavelli.edu.it</w:t>
            </w:r>
          </w:p>
        </w:tc>
      </w:tr>
      <w:tr w:rsidR="005C35FF">
        <w:trPr>
          <w:trHeight w:val="275"/>
        </w:trPr>
        <w:tc>
          <w:tcPr>
            <w:tcW w:w="1156" w:type="dxa"/>
          </w:tcPr>
          <w:p w:rsidR="005C35FF" w:rsidRPr="0052021A" w:rsidRDefault="005C35FF" w:rsidP="0052021A">
            <w:pPr>
              <w:spacing w:before="26" w:line="229" w:lineRule="auto"/>
              <w:ind w:left="93"/>
              <w:rPr>
                <w:color w:val="000000"/>
                <w:sz w:val="20"/>
                <w:szCs w:val="20"/>
              </w:rPr>
            </w:pPr>
            <w:r w:rsidRPr="0052021A">
              <w:rPr>
                <w:color w:val="000000"/>
                <w:sz w:val="20"/>
                <w:szCs w:val="20"/>
              </w:rPr>
              <w:t>V A LSU</w:t>
            </w:r>
          </w:p>
        </w:tc>
        <w:tc>
          <w:tcPr>
            <w:tcW w:w="1701" w:type="dxa"/>
          </w:tcPr>
          <w:p w:rsidR="005C35FF" w:rsidRPr="0052021A" w:rsidRDefault="005C35FF" w:rsidP="0052021A">
            <w:pPr>
              <w:spacing w:before="26" w:line="229" w:lineRule="auto"/>
              <w:ind w:left="93"/>
              <w:rPr>
                <w:color w:val="000000"/>
                <w:sz w:val="20"/>
                <w:szCs w:val="20"/>
              </w:rPr>
            </w:pPr>
            <w:r w:rsidRPr="0052021A">
              <w:rPr>
                <w:sz w:val="20"/>
                <w:szCs w:val="20"/>
              </w:rPr>
              <w:t>Manola Giometti</w:t>
            </w:r>
          </w:p>
        </w:tc>
        <w:tc>
          <w:tcPr>
            <w:tcW w:w="3543" w:type="dxa"/>
          </w:tcPr>
          <w:p w:rsidR="005C35FF" w:rsidRPr="0052021A" w:rsidRDefault="005C35FF" w:rsidP="0052021A">
            <w:pPr>
              <w:spacing w:before="66"/>
              <w:rPr>
                <w:color w:val="000000"/>
                <w:sz w:val="16"/>
                <w:szCs w:val="16"/>
              </w:rPr>
            </w:pPr>
            <w:hyperlink r:id="rId17">
              <w:r w:rsidRPr="0052021A">
                <w:rPr>
                  <w:color w:val="0000FF"/>
                  <w:sz w:val="16"/>
                  <w:szCs w:val="16"/>
                  <w:u w:val="single"/>
                </w:rPr>
                <w:t>gi</w:t>
              </w:r>
            </w:hyperlink>
            <w:r w:rsidRPr="0052021A">
              <w:rPr>
                <w:sz w:val="16"/>
                <w:szCs w:val="16"/>
              </w:rPr>
              <w:t>ometti.manola@istitutomachiavelli.edu.it</w:t>
            </w:r>
          </w:p>
          <w:p w:rsidR="005C35FF" w:rsidRPr="0052021A" w:rsidRDefault="005C35FF" w:rsidP="0052021A">
            <w:pPr>
              <w:spacing w:before="66"/>
              <w:rPr>
                <w:color w:val="000000"/>
                <w:sz w:val="16"/>
                <w:szCs w:val="16"/>
              </w:rPr>
            </w:pPr>
          </w:p>
        </w:tc>
      </w:tr>
      <w:tr w:rsidR="005C35FF">
        <w:trPr>
          <w:trHeight w:val="501"/>
        </w:trPr>
        <w:tc>
          <w:tcPr>
            <w:tcW w:w="1156" w:type="dxa"/>
          </w:tcPr>
          <w:p w:rsidR="005C35FF" w:rsidRPr="0052021A" w:rsidRDefault="005C35FF" w:rsidP="0052021A">
            <w:pPr>
              <w:spacing w:before="36"/>
              <w:ind w:left="93"/>
              <w:rPr>
                <w:color w:val="000000"/>
                <w:sz w:val="20"/>
                <w:szCs w:val="20"/>
              </w:rPr>
            </w:pPr>
            <w:r w:rsidRPr="0052021A">
              <w:rPr>
                <w:color w:val="000000"/>
                <w:sz w:val="20"/>
                <w:szCs w:val="20"/>
              </w:rPr>
              <w:t>V B LES</w:t>
            </w:r>
          </w:p>
        </w:tc>
        <w:tc>
          <w:tcPr>
            <w:tcW w:w="1701" w:type="dxa"/>
          </w:tcPr>
          <w:p w:rsidR="005C35FF" w:rsidRPr="0052021A" w:rsidRDefault="005C35FF" w:rsidP="0052021A">
            <w:pPr>
              <w:spacing w:before="17"/>
              <w:ind w:left="93"/>
              <w:rPr>
                <w:color w:val="000000"/>
                <w:sz w:val="20"/>
                <w:szCs w:val="20"/>
              </w:rPr>
            </w:pPr>
            <w:r w:rsidRPr="0052021A">
              <w:rPr>
                <w:sz w:val="20"/>
                <w:szCs w:val="20"/>
              </w:rPr>
              <w:t>Vezio Bianchi</w:t>
            </w:r>
          </w:p>
        </w:tc>
        <w:tc>
          <w:tcPr>
            <w:tcW w:w="3543" w:type="dxa"/>
          </w:tcPr>
          <w:p w:rsidR="005C35FF" w:rsidRPr="0052021A" w:rsidRDefault="005C35FF" w:rsidP="0052021A">
            <w:pPr>
              <w:spacing w:before="64"/>
              <w:ind w:left="60"/>
              <w:rPr>
                <w:color w:val="000000"/>
                <w:sz w:val="16"/>
                <w:szCs w:val="16"/>
              </w:rPr>
            </w:pPr>
            <w:hyperlink r:id="rId18">
              <w:r w:rsidRPr="0052021A">
                <w:rPr>
                  <w:color w:val="0000FF"/>
                  <w:sz w:val="16"/>
                  <w:szCs w:val="16"/>
                  <w:u w:val="single"/>
                </w:rPr>
                <w:t>b</w:t>
              </w:r>
            </w:hyperlink>
            <w:r w:rsidRPr="0052021A">
              <w:rPr>
                <w:sz w:val="16"/>
                <w:szCs w:val="16"/>
              </w:rPr>
              <w:t>ianchi.vezio@istitutomachiavelli.edu.it</w:t>
            </w:r>
          </w:p>
        </w:tc>
      </w:tr>
      <w:tr w:rsidR="005C35FF">
        <w:trPr>
          <w:trHeight w:val="275"/>
        </w:trPr>
        <w:tc>
          <w:tcPr>
            <w:tcW w:w="1156" w:type="dxa"/>
          </w:tcPr>
          <w:p w:rsidR="005C35FF" w:rsidRPr="0052021A" w:rsidRDefault="005C35FF" w:rsidP="0052021A">
            <w:pPr>
              <w:spacing w:before="26" w:line="229" w:lineRule="auto"/>
              <w:ind w:left="93"/>
              <w:rPr>
                <w:color w:val="000000"/>
                <w:sz w:val="20"/>
                <w:szCs w:val="20"/>
              </w:rPr>
            </w:pPr>
            <w:r w:rsidRPr="0052021A">
              <w:rPr>
                <w:color w:val="000000"/>
                <w:sz w:val="20"/>
                <w:szCs w:val="20"/>
              </w:rPr>
              <w:t>V C LSU</w:t>
            </w:r>
          </w:p>
        </w:tc>
        <w:tc>
          <w:tcPr>
            <w:tcW w:w="1701" w:type="dxa"/>
          </w:tcPr>
          <w:p w:rsidR="005C35FF" w:rsidRPr="0052021A" w:rsidRDefault="005C35FF" w:rsidP="0052021A">
            <w:pPr>
              <w:spacing w:before="26" w:line="229" w:lineRule="auto"/>
              <w:ind w:left="93"/>
              <w:rPr>
                <w:color w:val="000000"/>
                <w:sz w:val="20"/>
                <w:szCs w:val="20"/>
              </w:rPr>
            </w:pPr>
            <w:r w:rsidRPr="0052021A">
              <w:rPr>
                <w:color w:val="000000"/>
                <w:sz w:val="20"/>
                <w:szCs w:val="20"/>
              </w:rPr>
              <w:t>Gessica Ferretti</w:t>
            </w:r>
          </w:p>
        </w:tc>
        <w:tc>
          <w:tcPr>
            <w:tcW w:w="3543" w:type="dxa"/>
          </w:tcPr>
          <w:p w:rsidR="005C35FF" w:rsidRPr="0052021A" w:rsidRDefault="005C35FF" w:rsidP="0052021A">
            <w:pPr>
              <w:spacing w:before="64"/>
              <w:ind w:left="94"/>
              <w:rPr>
                <w:color w:val="000000"/>
                <w:sz w:val="16"/>
                <w:szCs w:val="16"/>
              </w:rPr>
            </w:pPr>
            <w:hyperlink r:id="rId19">
              <w:r w:rsidRPr="0052021A">
                <w:rPr>
                  <w:color w:val="0000FF"/>
                  <w:sz w:val="16"/>
                  <w:szCs w:val="16"/>
                  <w:u w:val="single"/>
                </w:rPr>
                <w:t>ferretti.gessica@istitutomachiavvelli.edu.it</w:t>
              </w:r>
            </w:hyperlink>
          </w:p>
        </w:tc>
      </w:tr>
      <w:tr w:rsidR="005C35FF">
        <w:trPr>
          <w:trHeight w:val="275"/>
        </w:trPr>
        <w:tc>
          <w:tcPr>
            <w:tcW w:w="1156" w:type="dxa"/>
          </w:tcPr>
          <w:p w:rsidR="005C35FF" w:rsidRPr="0052021A" w:rsidRDefault="005C35FF" w:rsidP="0052021A">
            <w:pPr>
              <w:spacing w:before="26" w:line="229" w:lineRule="auto"/>
              <w:ind w:left="93"/>
              <w:rPr>
                <w:color w:val="000000"/>
                <w:sz w:val="20"/>
                <w:szCs w:val="20"/>
              </w:rPr>
            </w:pPr>
            <w:r w:rsidRPr="0052021A">
              <w:rPr>
                <w:color w:val="000000"/>
                <w:sz w:val="20"/>
                <w:szCs w:val="20"/>
              </w:rPr>
              <w:t>V D LSU</w:t>
            </w:r>
          </w:p>
        </w:tc>
        <w:tc>
          <w:tcPr>
            <w:tcW w:w="1701" w:type="dxa"/>
          </w:tcPr>
          <w:p w:rsidR="005C35FF" w:rsidRPr="0052021A" w:rsidRDefault="005C35FF" w:rsidP="0052021A">
            <w:pPr>
              <w:spacing w:before="26" w:line="229" w:lineRule="auto"/>
              <w:ind w:left="93"/>
              <w:rPr>
                <w:color w:val="000000"/>
                <w:sz w:val="20"/>
                <w:szCs w:val="20"/>
              </w:rPr>
            </w:pPr>
            <w:r w:rsidRPr="0052021A">
              <w:rPr>
                <w:sz w:val="20"/>
                <w:szCs w:val="20"/>
              </w:rPr>
              <w:t>Nicola Cosentino</w:t>
            </w:r>
          </w:p>
        </w:tc>
        <w:tc>
          <w:tcPr>
            <w:tcW w:w="3543" w:type="dxa"/>
          </w:tcPr>
          <w:p w:rsidR="005C35FF" w:rsidRPr="0052021A" w:rsidRDefault="005C35FF" w:rsidP="0052021A">
            <w:pPr>
              <w:spacing w:before="64"/>
              <w:ind w:left="94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nicola.cosentino@istitutomachiavelli.edu.it</w:t>
            </w:r>
          </w:p>
        </w:tc>
      </w:tr>
      <w:tr w:rsidR="005C35FF">
        <w:trPr>
          <w:trHeight w:val="273"/>
        </w:trPr>
        <w:tc>
          <w:tcPr>
            <w:tcW w:w="1156" w:type="dxa"/>
          </w:tcPr>
          <w:p w:rsidR="005C35FF" w:rsidRPr="0052021A" w:rsidRDefault="005C35FF" w:rsidP="0052021A">
            <w:pPr>
              <w:spacing w:before="24" w:line="229" w:lineRule="auto"/>
              <w:ind w:left="93"/>
              <w:rPr>
                <w:color w:val="000000"/>
                <w:sz w:val="20"/>
                <w:szCs w:val="20"/>
              </w:rPr>
            </w:pPr>
            <w:r w:rsidRPr="0052021A">
              <w:rPr>
                <w:color w:val="000000"/>
                <w:sz w:val="20"/>
                <w:szCs w:val="20"/>
              </w:rPr>
              <w:t>V E LSU</w:t>
            </w:r>
          </w:p>
        </w:tc>
        <w:tc>
          <w:tcPr>
            <w:tcW w:w="1701" w:type="dxa"/>
          </w:tcPr>
          <w:p w:rsidR="005C35FF" w:rsidRPr="0052021A" w:rsidRDefault="005C35FF" w:rsidP="0052021A">
            <w:pPr>
              <w:spacing w:before="24" w:line="229" w:lineRule="auto"/>
              <w:ind w:left="93"/>
              <w:rPr>
                <w:color w:val="000000"/>
                <w:sz w:val="20"/>
                <w:szCs w:val="20"/>
              </w:rPr>
            </w:pPr>
            <w:r w:rsidRPr="0052021A">
              <w:rPr>
                <w:sz w:val="20"/>
                <w:szCs w:val="20"/>
              </w:rPr>
              <w:t>Tommaso Maria Rossi</w:t>
            </w:r>
          </w:p>
        </w:tc>
        <w:tc>
          <w:tcPr>
            <w:tcW w:w="3543" w:type="dxa"/>
          </w:tcPr>
          <w:p w:rsidR="005C35FF" w:rsidRPr="0052021A" w:rsidRDefault="005C35FF" w:rsidP="0052021A">
            <w:pPr>
              <w:spacing w:before="61"/>
              <w:ind w:left="94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tommaso_maria.rossi@istitutomachiavelli.edu.it</w:t>
            </w:r>
          </w:p>
        </w:tc>
      </w:tr>
      <w:tr w:rsidR="005C35FF">
        <w:trPr>
          <w:trHeight w:val="273"/>
        </w:trPr>
        <w:tc>
          <w:tcPr>
            <w:tcW w:w="1156" w:type="dxa"/>
          </w:tcPr>
          <w:p w:rsidR="005C35FF" w:rsidRPr="0052021A" w:rsidRDefault="005C35FF" w:rsidP="0052021A">
            <w:pPr>
              <w:spacing w:before="24" w:line="229" w:lineRule="auto"/>
              <w:ind w:left="93"/>
              <w:rPr>
                <w:color w:val="000000"/>
                <w:sz w:val="20"/>
                <w:szCs w:val="20"/>
              </w:rPr>
            </w:pPr>
            <w:r w:rsidRPr="0052021A">
              <w:rPr>
                <w:sz w:val="20"/>
                <w:szCs w:val="20"/>
              </w:rPr>
              <w:t>V G LSU</w:t>
            </w:r>
          </w:p>
        </w:tc>
        <w:tc>
          <w:tcPr>
            <w:tcW w:w="1701" w:type="dxa"/>
          </w:tcPr>
          <w:p w:rsidR="005C35FF" w:rsidRPr="0052021A" w:rsidRDefault="005C35FF" w:rsidP="0052021A">
            <w:pPr>
              <w:spacing w:before="24" w:line="229" w:lineRule="auto"/>
              <w:ind w:left="93"/>
              <w:rPr>
                <w:sz w:val="20"/>
                <w:szCs w:val="20"/>
              </w:rPr>
            </w:pPr>
            <w:r w:rsidRPr="0052021A">
              <w:rPr>
                <w:sz w:val="20"/>
                <w:szCs w:val="20"/>
              </w:rPr>
              <w:t>Marianna Antongiovanni</w:t>
            </w:r>
          </w:p>
        </w:tc>
        <w:tc>
          <w:tcPr>
            <w:tcW w:w="3543" w:type="dxa"/>
          </w:tcPr>
          <w:p w:rsidR="005C35FF" w:rsidRPr="0052021A" w:rsidRDefault="005C35FF" w:rsidP="0052021A">
            <w:pPr>
              <w:spacing w:before="61"/>
              <w:ind w:left="94"/>
              <w:rPr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antongiovanni.arianna@istitutomachiavelli.edu.it</w:t>
            </w:r>
          </w:p>
        </w:tc>
      </w:tr>
    </w:tbl>
    <w:p w:rsidR="005C35FF" w:rsidRDefault="005C35FF">
      <w:pPr>
        <w:rPr>
          <w:rFonts w:ascii="Calibri" w:hAnsi="Calibri" w:cs="Calibri"/>
          <w:color w:val="000000"/>
        </w:rPr>
      </w:pPr>
    </w:p>
    <w:p w:rsidR="005C35FF" w:rsidRDefault="005C35FF">
      <w:pPr>
        <w:rPr>
          <w:rFonts w:ascii="Calibri" w:hAnsi="Calibri" w:cs="Calibri"/>
          <w:color w:val="000000"/>
        </w:rPr>
      </w:pPr>
    </w:p>
    <w:p w:rsidR="005C35FF" w:rsidRDefault="005C35FF">
      <w:pPr>
        <w:rPr>
          <w:rFonts w:ascii="Calibri" w:hAnsi="Calibri" w:cs="Calibri"/>
          <w:color w:val="000000"/>
        </w:rPr>
      </w:pPr>
    </w:p>
    <w:p w:rsidR="005C35FF" w:rsidRDefault="005C35FF">
      <w:pPr>
        <w:rPr>
          <w:rFonts w:ascii="Calibri" w:hAnsi="Calibri" w:cs="Calibri"/>
          <w:color w:val="000000"/>
        </w:rPr>
      </w:pPr>
    </w:p>
    <w:p w:rsidR="005C35FF" w:rsidRDefault="005C35FF">
      <w:pPr>
        <w:rPr>
          <w:rFonts w:ascii="Calibri" w:hAnsi="Calibri" w:cs="Calibri"/>
          <w:color w:val="000000"/>
        </w:rPr>
      </w:pPr>
    </w:p>
    <w:p w:rsidR="005C35FF" w:rsidRDefault="005C35FF">
      <w:pPr>
        <w:rPr>
          <w:rFonts w:ascii="Calibri" w:hAnsi="Calibri" w:cs="Calibri"/>
          <w:color w:val="000000"/>
        </w:rPr>
      </w:pPr>
    </w:p>
    <w:p w:rsidR="005C35FF" w:rsidRDefault="005C35FF">
      <w:pPr>
        <w:rPr>
          <w:rFonts w:ascii="Calibri" w:hAnsi="Calibri" w:cs="Calibri"/>
          <w:color w:val="000000"/>
        </w:rPr>
      </w:pPr>
    </w:p>
    <w:p w:rsidR="005C35FF" w:rsidRDefault="005C35FF">
      <w:pPr>
        <w:rPr>
          <w:rFonts w:ascii="Calibri" w:hAnsi="Calibri" w:cs="Calibri"/>
          <w:color w:val="000000"/>
        </w:rPr>
      </w:pPr>
    </w:p>
    <w:p w:rsidR="005C35FF" w:rsidRDefault="005C35FF">
      <w:pPr>
        <w:rPr>
          <w:rFonts w:ascii="Calibri" w:hAnsi="Calibri" w:cs="Calibri"/>
          <w:color w:val="000000"/>
        </w:rPr>
      </w:pPr>
    </w:p>
    <w:p w:rsidR="005C35FF" w:rsidRDefault="005C35FF">
      <w:pPr>
        <w:rPr>
          <w:rFonts w:ascii="Calibri" w:hAnsi="Calibri" w:cs="Calibri"/>
          <w:color w:val="000000"/>
        </w:rPr>
      </w:pPr>
    </w:p>
    <w:p w:rsidR="005C35FF" w:rsidRDefault="005C35FF">
      <w:pPr>
        <w:rPr>
          <w:rFonts w:ascii="Calibri" w:hAnsi="Calibri" w:cs="Calibri"/>
          <w:color w:val="000000"/>
        </w:rPr>
      </w:pPr>
    </w:p>
    <w:p w:rsidR="005C35FF" w:rsidRDefault="005C35FF">
      <w:pPr>
        <w:rPr>
          <w:rFonts w:ascii="Calibri" w:hAnsi="Calibri" w:cs="Calibri"/>
          <w:color w:val="000000"/>
        </w:rPr>
      </w:pPr>
    </w:p>
    <w:p w:rsidR="005C35FF" w:rsidRDefault="005C35FF">
      <w:pPr>
        <w:rPr>
          <w:rFonts w:ascii="Calibri" w:hAnsi="Calibri" w:cs="Calibri"/>
          <w:color w:val="000000"/>
        </w:rPr>
      </w:pPr>
    </w:p>
    <w:p w:rsidR="005C35FF" w:rsidRDefault="005C35FF">
      <w:pPr>
        <w:rPr>
          <w:rFonts w:ascii="Calibri" w:hAnsi="Calibri" w:cs="Calibri"/>
          <w:color w:val="000000"/>
        </w:rPr>
      </w:pPr>
    </w:p>
    <w:p w:rsidR="005C35FF" w:rsidRDefault="005C35FF">
      <w:pPr>
        <w:rPr>
          <w:rFonts w:ascii="Calibri" w:hAnsi="Calibri" w:cs="Calibri"/>
          <w:color w:val="000000"/>
        </w:rPr>
      </w:pPr>
    </w:p>
    <w:p w:rsidR="005C35FF" w:rsidRDefault="005C35FF">
      <w:pPr>
        <w:rPr>
          <w:rFonts w:ascii="Calibri" w:hAnsi="Calibri" w:cs="Calibri"/>
          <w:color w:val="000000"/>
        </w:rPr>
      </w:pPr>
    </w:p>
    <w:p w:rsidR="005C35FF" w:rsidRDefault="005C35FF">
      <w:pPr>
        <w:rPr>
          <w:rFonts w:ascii="Calibri" w:hAnsi="Calibri" w:cs="Calibri"/>
          <w:color w:val="000000"/>
        </w:rPr>
      </w:pPr>
    </w:p>
    <w:p w:rsidR="005C35FF" w:rsidRDefault="005C35FF">
      <w:pPr>
        <w:spacing w:before="168"/>
        <w:rPr>
          <w:rFonts w:ascii="Calibri" w:hAnsi="Calibri" w:cs="Calibri"/>
          <w:color w:val="000000"/>
        </w:rPr>
      </w:pPr>
    </w:p>
    <w:p w:rsidR="005C35FF" w:rsidRDefault="005C35FF">
      <w:pPr>
        <w:numPr>
          <w:ilvl w:val="0"/>
          <w:numId w:val="6"/>
        </w:numPr>
        <w:tabs>
          <w:tab w:val="left" w:pos="780"/>
        </w:tabs>
        <w:ind w:right="52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5A5A5A"/>
        </w:rPr>
        <w:t>PROFESSIONALESERVIZIPERLASANITA’EL’ASSISTENZASOCIALE,PERL’INDUSTRIA,L’ARTIGIANATOEIL MADE IN ITALY</w:t>
      </w:r>
    </w:p>
    <w:p w:rsidR="005C35FF" w:rsidRDefault="005C35FF">
      <w:pPr>
        <w:rPr>
          <w:rFonts w:ascii="Calibri" w:hAnsi="Calibri" w:cs="Calibri"/>
          <w:color w:val="000000"/>
          <w:sz w:val="20"/>
          <w:szCs w:val="20"/>
        </w:rPr>
      </w:pPr>
    </w:p>
    <w:p w:rsidR="005C35FF" w:rsidRDefault="005C35FF">
      <w:pPr>
        <w:spacing w:before="67" w:after="1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844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30"/>
        <w:gridCol w:w="2880"/>
        <w:gridCol w:w="4035"/>
      </w:tblGrid>
      <w:tr w:rsidR="005C35FF">
        <w:trPr>
          <w:trHeight w:val="321"/>
        </w:trPr>
        <w:tc>
          <w:tcPr>
            <w:tcW w:w="1530" w:type="dxa"/>
          </w:tcPr>
          <w:p w:rsidR="005C35FF" w:rsidRPr="0052021A" w:rsidRDefault="005C35FF" w:rsidP="0052021A">
            <w:pPr>
              <w:spacing w:before="28" w:line="273" w:lineRule="auto"/>
              <w:ind w:left="78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CLASSE</w:t>
            </w:r>
          </w:p>
        </w:tc>
        <w:tc>
          <w:tcPr>
            <w:tcW w:w="2880" w:type="dxa"/>
          </w:tcPr>
          <w:p w:rsidR="005C35FF" w:rsidRPr="0052021A" w:rsidRDefault="005C35FF" w:rsidP="0052021A">
            <w:pPr>
              <w:spacing w:before="28" w:line="273" w:lineRule="auto"/>
              <w:ind w:left="95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NOMINATIVO</w:t>
            </w:r>
          </w:p>
        </w:tc>
        <w:tc>
          <w:tcPr>
            <w:tcW w:w="4035" w:type="dxa"/>
          </w:tcPr>
          <w:p w:rsidR="005C35FF" w:rsidRPr="0052021A" w:rsidRDefault="005C35FF" w:rsidP="0052021A">
            <w:pPr>
              <w:spacing w:before="28" w:line="273" w:lineRule="auto"/>
              <w:ind w:left="90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MAIL</w:t>
            </w:r>
          </w:p>
        </w:tc>
      </w:tr>
      <w:tr w:rsidR="005C35FF">
        <w:trPr>
          <w:trHeight w:val="558"/>
        </w:trPr>
        <w:tc>
          <w:tcPr>
            <w:tcW w:w="1530" w:type="dxa"/>
          </w:tcPr>
          <w:p w:rsidR="005C35FF" w:rsidRPr="0052021A" w:rsidRDefault="005C35FF" w:rsidP="0052021A">
            <w:pPr>
              <w:spacing w:before="28"/>
              <w:ind w:left="81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3 A SSAS</w:t>
            </w:r>
          </w:p>
        </w:tc>
        <w:tc>
          <w:tcPr>
            <w:tcW w:w="2880" w:type="dxa"/>
          </w:tcPr>
          <w:p w:rsidR="005C35FF" w:rsidRPr="0052021A" w:rsidRDefault="005C35FF" w:rsidP="0052021A">
            <w:pPr>
              <w:spacing w:before="26" w:line="256" w:lineRule="auto"/>
              <w:ind w:left="95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Giuseppina Grimaldi</w:t>
            </w:r>
          </w:p>
        </w:tc>
        <w:tc>
          <w:tcPr>
            <w:tcW w:w="4035" w:type="dxa"/>
          </w:tcPr>
          <w:p w:rsidR="005C35FF" w:rsidRPr="0052021A" w:rsidRDefault="005C35FF" w:rsidP="0052021A">
            <w:pPr>
              <w:spacing w:before="45"/>
              <w:ind w:right="126"/>
              <w:rPr>
                <w:color w:val="000000"/>
              </w:rPr>
            </w:pPr>
            <w:hyperlink r:id="rId20">
              <w:r w:rsidRPr="0052021A">
                <w:rPr>
                  <w:color w:val="000000"/>
                  <w:sz w:val="16"/>
                  <w:szCs w:val="16"/>
                </w:rPr>
                <w:t>grimaldi.giuseppina@istitutomachiavelli.edu.it</w:t>
              </w:r>
            </w:hyperlink>
          </w:p>
          <w:p w:rsidR="005C35FF" w:rsidRPr="0052021A" w:rsidRDefault="005C35FF" w:rsidP="0052021A">
            <w:pPr>
              <w:spacing w:before="45"/>
              <w:ind w:right="126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C35FF">
        <w:trPr>
          <w:trHeight w:val="818"/>
        </w:trPr>
        <w:tc>
          <w:tcPr>
            <w:tcW w:w="1530" w:type="dxa"/>
          </w:tcPr>
          <w:p w:rsidR="005C35FF" w:rsidRPr="0052021A" w:rsidRDefault="005C35FF" w:rsidP="0052021A">
            <w:pPr>
              <w:spacing w:before="28" w:line="268" w:lineRule="auto"/>
              <w:ind w:left="81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3B</w:t>
            </w:r>
          </w:p>
          <w:p w:rsidR="005C35FF" w:rsidRPr="0052021A" w:rsidRDefault="005C35FF" w:rsidP="0052021A">
            <w:pPr>
              <w:spacing w:line="256" w:lineRule="auto"/>
              <w:ind w:left="81" w:right="46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SSAS</w:t>
            </w:r>
          </w:p>
        </w:tc>
        <w:tc>
          <w:tcPr>
            <w:tcW w:w="2880" w:type="dxa"/>
          </w:tcPr>
          <w:p w:rsidR="005C35FF" w:rsidRPr="0052021A" w:rsidRDefault="005C35FF" w:rsidP="0052021A">
            <w:pPr>
              <w:spacing w:before="28"/>
              <w:ind w:left="95"/>
              <w:rPr>
                <w:color w:val="000000"/>
                <w:sz w:val="24"/>
                <w:szCs w:val="24"/>
              </w:rPr>
            </w:pPr>
            <w:r w:rsidRPr="0052021A">
              <w:rPr>
                <w:sz w:val="24"/>
                <w:szCs w:val="24"/>
              </w:rPr>
              <w:t>Stefano Lazzari</w:t>
            </w:r>
          </w:p>
        </w:tc>
        <w:tc>
          <w:tcPr>
            <w:tcW w:w="4035" w:type="dxa"/>
          </w:tcPr>
          <w:p w:rsidR="005C35FF" w:rsidRPr="0052021A" w:rsidRDefault="005C35FF" w:rsidP="0052021A">
            <w:pPr>
              <w:spacing w:before="42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lazzari.stefano@istitutomachiavelli.edu.it</w:t>
            </w:r>
          </w:p>
        </w:tc>
      </w:tr>
      <w:tr w:rsidR="005C35FF">
        <w:trPr>
          <w:trHeight w:val="561"/>
        </w:trPr>
        <w:tc>
          <w:tcPr>
            <w:tcW w:w="1530" w:type="dxa"/>
            <w:tcBorders>
              <w:bottom w:val="single" w:sz="6" w:space="0" w:color="000000"/>
            </w:tcBorders>
          </w:tcPr>
          <w:p w:rsidR="005C35FF" w:rsidRPr="0052021A" w:rsidRDefault="005C35FF" w:rsidP="0052021A">
            <w:pPr>
              <w:spacing w:before="21" w:line="260" w:lineRule="auto"/>
              <w:ind w:left="81" w:right="71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3 C SSAS</w:t>
            </w: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 w:rsidR="005C35FF" w:rsidRPr="0052021A" w:rsidRDefault="005C35FF" w:rsidP="0052021A">
            <w:pPr>
              <w:spacing w:before="28"/>
              <w:ind w:left="95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P</w:t>
            </w:r>
            <w:r w:rsidRPr="0052021A">
              <w:rPr>
                <w:sz w:val="24"/>
                <w:szCs w:val="24"/>
              </w:rPr>
              <w:t>uccini Ilaria</w:t>
            </w:r>
          </w:p>
        </w:tc>
        <w:tc>
          <w:tcPr>
            <w:tcW w:w="4035" w:type="dxa"/>
            <w:tcBorders>
              <w:bottom w:val="single" w:sz="6" w:space="0" w:color="000000"/>
            </w:tcBorders>
          </w:tcPr>
          <w:p w:rsidR="005C35FF" w:rsidRPr="0052021A" w:rsidRDefault="005C35FF" w:rsidP="0052021A">
            <w:pPr>
              <w:spacing w:before="42"/>
              <w:ind w:left="37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puccini.ilaria@istitutomachiavelli.edu.it</w:t>
            </w:r>
          </w:p>
        </w:tc>
      </w:tr>
      <w:tr w:rsidR="005C35FF">
        <w:trPr>
          <w:trHeight w:val="560"/>
        </w:trPr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C35FF" w:rsidRPr="0052021A" w:rsidRDefault="005C35FF" w:rsidP="0052021A">
            <w:pPr>
              <w:spacing w:before="27"/>
              <w:ind w:left="93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3 IAM</w:t>
            </w:r>
          </w:p>
        </w:tc>
        <w:tc>
          <w:tcPr>
            <w:tcW w:w="2880" w:type="dxa"/>
            <w:tcBorders>
              <w:top w:val="single" w:sz="6" w:space="0" w:color="000000"/>
              <w:bottom w:val="single" w:sz="6" w:space="0" w:color="000000"/>
            </w:tcBorders>
          </w:tcPr>
          <w:p w:rsidR="005C35FF" w:rsidRPr="0052021A" w:rsidRDefault="005C35FF" w:rsidP="0052021A">
            <w:pPr>
              <w:spacing w:before="21" w:line="260" w:lineRule="auto"/>
              <w:ind w:left="95" w:right="850"/>
              <w:rPr>
                <w:color w:val="000000"/>
                <w:sz w:val="24"/>
                <w:szCs w:val="24"/>
              </w:rPr>
            </w:pPr>
            <w:r w:rsidRPr="0052021A">
              <w:rPr>
                <w:sz w:val="24"/>
                <w:szCs w:val="24"/>
              </w:rPr>
              <w:t>Ylenia Isgrò</w:t>
            </w:r>
          </w:p>
        </w:tc>
        <w:tc>
          <w:tcPr>
            <w:tcW w:w="4035" w:type="dxa"/>
            <w:tcBorders>
              <w:top w:val="single" w:sz="6" w:space="0" w:color="000000"/>
              <w:bottom w:val="single" w:sz="6" w:space="0" w:color="000000"/>
            </w:tcBorders>
          </w:tcPr>
          <w:p w:rsidR="005C35FF" w:rsidRPr="0052021A" w:rsidRDefault="005C35FF" w:rsidP="0052021A">
            <w:pPr>
              <w:spacing w:before="42"/>
              <w:ind w:left="37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isgrò.ylenia@istitutomachiavelli.edu.it</w:t>
            </w:r>
          </w:p>
        </w:tc>
      </w:tr>
      <w:tr w:rsidR="005C35FF">
        <w:trPr>
          <w:trHeight w:val="318"/>
        </w:trPr>
        <w:tc>
          <w:tcPr>
            <w:tcW w:w="1530" w:type="dxa"/>
            <w:tcBorders>
              <w:top w:val="single" w:sz="6" w:space="0" w:color="000000"/>
            </w:tcBorders>
          </w:tcPr>
          <w:p w:rsidR="005C35FF" w:rsidRPr="0052021A" w:rsidRDefault="005C35FF" w:rsidP="0052021A">
            <w:pPr>
              <w:spacing w:before="23" w:line="276" w:lineRule="auto"/>
              <w:ind w:left="81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4 A SSAS</w:t>
            </w:r>
          </w:p>
        </w:tc>
        <w:tc>
          <w:tcPr>
            <w:tcW w:w="2880" w:type="dxa"/>
            <w:tcBorders>
              <w:top w:val="single" w:sz="6" w:space="0" w:color="000000"/>
            </w:tcBorders>
          </w:tcPr>
          <w:p w:rsidR="005C35FF" w:rsidRPr="0052021A" w:rsidRDefault="005C35FF" w:rsidP="0052021A">
            <w:pPr>
              <w:spacing w:before="27" w:line="271" w:lineRule="auto"/>
              <w:ind w:left="95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C</w:t>
            </w:r>
            <w:r w:rsidRPr="0052021A">
              <w:rPr>
                <w:sz w:val="24"/>
                <w:szCs w:val="24"/>
              </w:rPr>
              <w:t>aterina Sibilla</w:t>
            </w:r>
          </w:p>
        </w:tc>
        <w:tc>
          <w:tcPr>
            <w:tcW w:w="4035" w:type="dxa"/>
            <w:tcBorders>
              <w:top w:val="single" w:sz="6" w:space="0" w:color="000000"/>
            </w:tcBorders>
          </w:tcPr>
          <w:p w:rsidR="005C35FF" w:rsidRPr="0052021A" w:rsidRDefault="005C35FF" w:rsidP="0052021A">
            <w:pPr>
              <w:spacing w:before="42"/>
              <w:ind w:left="37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sibilla.caterina@istitutomachiavelli.edu.it</w:t>
            </w:r>
          </w:p>
        </w:tc>
      </w:tr>
      <w:tr w:rsidR="005C35FF">
        <w:trPr>
          <w:trHeight w:val="853"/>
        </w:trPr>
        <w:tc>
          <w:tcPr>
            <w:tcW w:w="1530" w:type="dxa"/>
          </w:tcPr>
          <w:p w:rsidR="005C35FF" w:rsidRPr="0052021A" w:rsidRDefault="005C35FF" w:rsidP="0052021A">
            <w:pPr>
              <w:spacing w:before="42" w:line="237" w:lineRule="auto"/>
              <w:ind w:left="81" w:right="71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4 B SSAS</w:t>
            </w:r>
          </w:p>
        </w:tc>
        <w:tc>
          <w:tcPr>
            <w:tcW w:w="2880" w:type="dxa"/>
          </w:tcPr>
          <w:p w:rsidR="005C35FF" w:rsidRPr="0052021A" w:rsidRDefault="005C35FF" w:rsidP="0052021A">
            <w:pPr>
              <w:spacing w:before="1" w:line="264" w:lineRule="auto"/>
              <w:ind w:left="95"/>
              <w:rPr>
                <w:color w:val="000000"/>
                <w:sz w:val="24"/>
                <w:szCs w:val="24"/>
              </w:rPr>
            </w:pPr>
            <w:r w:rsidRPr="0052021A">
              <w:rPr>
                <w:sz w:val="24"/>
                <w:szCs w:val="24"/>
              </w:rPr>
              <w:t>Chiara Masini</w:t>
            </w:r>
          </w:p>
        </w:tc>
        <w:tc>
          <w:tcPr>
            <w:tcW w:w="4035" w:type="dxa"/>
          </w:tcPr>
          <w:p w:rsidR="005C35FF" w:rsidRPr="0052021A" w:rsidRDefault="005C35FF" w:rsidP="0052021A">
            <w:pPr>
              <w:spacing w:before="42"/>
              <w:ind w:left="37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masini.chiara@istitutomachiavelli.edu.it</w:t>
            </w:r>
          </w:p>
        </w:tc>
      </w:tr>
      <w:tr w:rsidR="005C35FF">
        <w:trPr>
          <w:trHeight w:val="323"/>
        </w:trPr>
        <w:tc>
          <w:tcPr>
            <w:tcW w:w="1530" w:type="dxa"/>
          </w:tcPr>
          <w:p w:rsidR="005C35FF" w:rsidRPr="0052021A" w:rsidRDefault="005C35FF" w:rsidP="0052021A">
            <w:pPr>
              <w:spacing w:before="28" w:line="276" w:lineRule="auto"/>
              <w:ind w:left="81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4 C SSAS</w:t>
            </w:r>
          </w:p>
        </w:tc>
        <w:tc>
          <w:tcPr>
            <w:tcW w:w="2880" w:type="dxa"/>
          </w:tcPr>
          <w:p w:rsidR="005C35FF" w:rsidRPr="0052021A" w:rsidRDefault="005C35FF" w:rsidP="0052021A">
            <w:pPr>
              <w:spacing w:before="28" w:line="276" w:lineRule="auto"/>
              <w:ind w:left="95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Andrea Bernardini</w:t>
            </w:r>
          </w:p>
        </w:tc>
        <w:tc>
          <w:tcPr>
            <w:tcW w:w="4035" w:type="dxa"/>
          </w:tcPr>
          <w:p w:rsidR="005C35FF" w:rsidRPr="0052021A" w:rsidRDefault="005C35FF" w:rsidP="0052021A">
            <w:pPr>
              <w:spacing w:before="42"/>
              <w:ind w:left="90"/>
              <w:rPr>
                <w:color w:val="000000"/>
                <w:sz w:val="16"/>
                <w:szCs w:val="16"/>
              </w:rPr>
            </w:pPr>
            <w:hyperlink r:id="rId21">
              <w:r w:rsidRPr="0052021A">
                <w:rPr>
                  <w:color w:val="0000FF"/>
                  <w:sz w:val="16"/>
                  <w:szCs w:val="16"/>
                  <w:u w:val="single"/>
                </w:rPr>
                <w:t>bernardini.andrea@istitutomachiavelli.edu.it</w:t>
              </w:r>
            </w:hyperlink>
          </w:p>
        </w:tc>
      </w:tr>
      <w:tr w:rsidR="005C35FF">
        <w:trPr>
          <w:trHeight w:val="597"/>
        </w:trPr>
        <w:tc>
          <w:tcPr>
            <w:tcW w:w="1530" w:type="dxa"/>
          </w:tcPr>
          <w:p w:rsidR="005C35FF" w:rsidRPr="0052021A" w:rsidRDefault="005C35FF" w:rsidP="0052021A">
            <w:pPr>
              <w:spacing w:before="37"/>
              <w:ind w:left="55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4 IAM</w:t>
            </w:r>
          </w:p>
        </w:tc>
        <w:tc>
          <w:tcPr>
            <w:tcW w:w="2880" w:type="dxa"/>
          </w:tcPr>
          <w:p w:rsidR="005C35FF" w:rsidRPr="0052021A" w:rsidRDefault="005C35FF" w:rsidP="0052021A">
            <w:pPr>
              <w:spacing w:before="20" w:line="237" w:lineRule="auto"/>
              <w:ind w:left="95" w:right="681"/>
              <w:rPr>
                <w:color w:val="000000"/>
                <w:sz w:val="24"/>
                <w:szCs w:val="24"/>
              </w:rPr>
            </w:pPr>
            <w:r w:rsidRPr="0052021A">
              <w:rPr>
                <w:sz w:val="24"/>
                <w:szCs w:val="24"/>
              </w:rPr>
              <w:t>Antonella Malagnino</w:t>
            </w:r>
          </w:p>
        </w:tc>
        <w:tc>
          <w:tcPr>
            <w:tcW w:w="4035" w:type="dxa"/>
          </w:tcPr>
          <w:p w:rsidR="005C35FF" w:rsidRPr="0052021A" w:rsidRDefault="005C35FF" w:rsidP="0052021A">
            <w:pPr>
              <w:spacing w:before="40"/>
              <w:ind w:left="90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malagnino.antonella@istitutomachiavelli.edu.it</w:t>
            </w:r>
          </w:p>
        </w:tc>
      </w:tr>
      <w:tr w:rsidR="005C35FF">
        <w:trPr>
          <w:trHeight w:val="321"/>
        </w:trPr>
        <w:tc>
          <w:tcPr>
            <w:tcW w:w="1530" w:type="dxa"/>
          </w:tcPr>
          <w:p w:rsidR="005C35FF" w:rsidRPr="0052021A" w:rsidRDefault="005C35FF" w:rsidP="0052021A">
            <w:pPr>
              <w:spacing w:before="28" w:line="273" w:lineRule="auto"/>
              <w:ind w:left="81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5 A SSAS</w:t>
            </w:r>
          </w:p>
        </w:tc>
        <w:tc>
          <w:tcPr>
            <w:tcW w:w="2880" w:type="dxa"/>
          </w:tcPr>
          <w:p w:rsidR="005C35FF" w:rsidRPr="0052021A" w:rsidRDefault="005C35FF" w:rsidP="0052021A">
            <w:pPr>
              <w:spacing w:before="28" w:line="273" w:lineRule="auto"/>
              <w:rPr>
                <w:color w:val="000000"/>
                <w:sz w:val="24"/>
                <w:szCs w:val="24"/>
              </w:rPr>
            </w:pPr>
            <w:r w:rsidRPr="0052021A">
              <w:rPr>
                <w:sz w:val="24"/>
                <w:szCs w:val="24"/>
              </w:rPr>
              <w:t>Chiara Ciciliani</w:t>
            </w:r>
          </w:p>
        </w:tc>
        <w:tc>
          <w:tcPr>
            <w:tcW w:w="4035" w:type="dxa"/>
          </w:tcPr>
          <w:p w:rsidR="005C35FF" w:rsidRPr="0052021A" w:rsidRDefault="005C35FF" w:rsidP="0052021A">
            <w:pPr>
              <w:spacing w:before="42"/>
              <w:ind w:left="37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ciciliani.chiara@istitutomachiavelli.edu.it</w:t>
            </w:r>
          </w:p>
        </w:tc>
      </w:tr>
      <w:tr w:rsidR="005C35FF">
        <w:trPr>
          <w:trHeight w:val="561"/>
        </w:trPr>
        <w:tc>
          <w:tcPr>
            <w:tcW w:w="1530" w:type="dxa"/>
          </w:tcPr>
          <w:p w:rsidR="005C35FF" w:rsidRPr="0052021A" w:rsidRDefault="005C35FF" w:rsidP="0052021A">
            <w:pPr>
              <w:spacing w:before="29" w:line="256" w:lineRule="auto"/>
              <w:ind w:left="78" w:right="71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5 B SSAS</w:t>
            </w:r>
          </w:p>
        </w:tc>
        <w:tc>
          <w:tcPr>
            <w:tcW w:w="2880" w:type="dxa"/>
          </w:tcPr>
          <w:p w:rsidR="005C35FF" w:rsidRPr="0052021A" w:rsidRDefault="005C35FF" w:rsidP="0052021A">
            <w:pPr>
              <w:spacing w:before="29" w:line="256" w:lineRule="auto"/>
              <w:ind w:left="95" w:right="681"/>
              <w:rPr>
                <w:color w:val="000000"/>
                <w:sz w:val="24"/>
                <w:szCs w:val="24"/>
              </w:rPr>
            </w:pPr>
            <w:r w:rsidRPr="0052021A">
              <w:rPr>
                <w:sz w:val="24"/>
                <w:szCs w:val="24"/>
              </w:rPr>
              <w:t>Elena Guidi</w:t>
            </w:r>
          </w:p>
        </w:tc>
        <w:tc>
          <w:tcPr>
            <w:tcW w:w="4035" w:type="dxa"/>
          </w:tcPr>
          <w:p w:rsidR="005C35FF" w:rsidRPr="0052021A" w:rsidRDefault="005C35FF" w:rsidP="0052021A">
            <w:pPr>
              <w:spacing w:before="45"/>
              <w:ind w:right="171"/>
              <w:jc w:val="center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guidi.elena@istitutomachiavelli.edu.it</w:t>
            </w:r>
          </w:p>
          <w:p w:rsidR="005C35FF" w:rsidRPr="0052021A" w:rsidRDefault="005C35FF" w:rsidP="0052021A">
            <w:pPr>
              <w:spacing w:before="45"/>
              <w:ind w:right="17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C35FF">
        <w:trPr>
          <w:trHeight w:val="561"/>
        </w:trPr>
        <w:tc>
          <w:tcPr>
            <w:tcW w:w="1530" w:type="dxa"/>
          </w:tcPr>
          <w:p w:rsidR="005C35FF" w:rsidRPr="0052021A" w:rsidRDefault="005C35FF" w:rsidP="0052021A">
            <w:pPr>
              <w:spacing w:before="29" w:line="256" w:lineRule="auto"/>
              <w:ind w:left="81" w:right="71"/>
              <w:rPr>
                <w:color w:val="000000"/>
                <w:sz w:val="24"/>
                <w:szCs w:val="24"/>
              </w:rPr>
            </w:pPr>
            <w:r w:rsidRPr="0052021A">
              <w:rPr>
                <w:color w:val="000000"/>
                <w:sz w:val="24"/>
                <w:szCs w:val="24"/>
              </w:rPr>
              <w:t>5 C SSAS</w:t>
            </w:r>
          </w:p>
        </w:tc>
        <w:tc>
          <w:tcPr>
            <w:tcW w:w="2880" w:type="dxa"/>
          </w:tcPr>
          <w:p w:rsidR="005C35FF" w:rsidRPr="0052021A" w:rsidRDefault="005C35FF" w:rsidP="0052021A">
            <w:pPr>
              <w:spacing w:before="30"/>
              <w:ind w:left="95"/>
              <w:rPr>
                <w:color w:val="000000"/>
                <w:sz w:val="24"/>
                <w:szCs w:val="24"/>
              </w:rPr>
            </w:pPr>
            <w:r w:rsidRPr="0052021A">
              <w:rPr>
                <w:sz w:val="24"/>
                <w:szCs w:val="24"/>
              </w:rPr>
              <w:t>Ylenia Da Valle</w:t>
            </w:r>
          </w:p>
        </w:tc>
        <w:tc>
          <w:tcPr>
            <w:tcW w:w="4035" w:type="dxa"/>
          </w:tcPr>
          <w:p w:rsidR="005C35FF" w:rsidRPr="0052021A" w:rsidRDefault="005C35FF" w:rsidP="0052021A">
            <w:pPr>
              <w:spacing w:before="45"/>
              <w:ind w:left="1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davalle.ylenia@istitutomachiavelli.edu.it</w:t>
            </w:r>
          </w:p>
        </w:tc>
      </w:tr>
      <w:tr w:rsidR="005C35FF">
        <w:trPr>
          <w:trHeight w:val="597"/>
        </w:trPr>
        <w:tc>
          <w:tcPr>
            <w:tcW w:w="1530" w:type="dxa"/>
          </w:tcPr>
          <w:p w:rsidR="005C35FF" w:rsidRPr="0052021A" w:rsidRDefault="005C35FF" w:rsidP="0052021A">
            <w:pPr>
              <w:spacing w:before="40"/>
              <w:ind w:left="71"/>
              <w:rPr>
                <w:color w:val="000000"/>
                <w:sz w:val="24"/>
                <w:szCs w:val="24"/>
              </w:rPr>
            </w:pPr>
            <w:r w:rsidRPr="0052021A">
              <w:rPr>
                <w:sz w:val="24"/>
                <w:szCs w:val="24"/>
              </w:rPr>
              <w:t>5 IAM</w:t>
            </w:r>
          </w:p>
        </w:tc>
        <w:tc>
          <w:tcPr>
            <w:tcW w:w="2880" w:type="dxa"/>
          </w:tcPr>
          <w:p w:rsidR="005C35FF" w:rsidRPr="0052021A" w:rsidRDefault="005C35FF" w:rsidP="0052021A">
            <w:pPr>
              <w:spacing w:before="23" w:line="237" w:lineRule="auto"/>
              <w:ind w:left="95" w:right="797"/>
              <w:rPr>
                <w:color w:val="000000"/>
                <w:sz w:val="24"/>
                <w:szCs w:val="24"/>
              </w:rPr>
            </w:pPr>
            <w:r w:rsidRPr="0052021A">
              <w:rPr>
                <w:sz w:val="24"/>
                <w:szCs w:val="24"/>
              </w:rPr>
              <w:t>Antonella Malagnino</w:t>
            </w:r>
          </w:p>
        </w:tc>
        <w:tc>
          <w:tcPr>
            <w:tcW w:w="4035" w:type="dxa"/>
          </w:tcPr>
          <w:p w:rsidR="005C35FF" w:rsidRPr="0052021A" w:rsidRDefault="005C35FF" w:rsidP="0052021A">
            <w:pPr>
              <w:spacing w:before="42"/>
              <w:ind w:left="37"/>
              <w:rPr>
                <w:color w:val="000000"/>
                <w:sz w:val="16"/>
                <w:szCs w:val="16"/>
              </w:rPr>
            </w:pPr>
            <w:hyperlink r:id="rId22">
              <w:r w:rsidRPr="0052021A">
                <w:rPr>
                  <w:color w:val="0000FF"/>
                  <w:sz w:val="16"/>
                  <w:szCs w:val="16"/>
                  <w:u w:val="single"/>
                </w:rPr>
                <w:t>ma</w:t>
              </w:r>
            </w:hyperlink>
            <w:r w:rsidRPr="0052021A">
              <w:rPr>
                <w:sz w:val="16"/>
                <w:szCs w:val="16"/>
              </w:rPr>
              <w:t>lagnino.antonella@istitutomachiavelli.edu.it</w:t>
            </w:r>
          </w:p>
          <w:p w:rsidR="005C35FF" w:rsidRPr="0052021A" w:rsidRDefault="005C35FF" w:rsidP="0052021A">
            <w:pPr>
              <w:spacing w:before="42"/>
              <w:ind w:left="37"/>
              <w:rPr>
                <w:color w:val="000000"/>
                <w:sz w:val="16"/>
                <w:szCs w:val="16"/>
              </w:rPr>
            </w:pPr>
          </w:p>
        </w:tc>
      </w:tr>
    </w:tbl>
    <w:p w:rsidR="005C35FF" w:rsidRDefault="005C35FF">
      <w:pPr>
        <w:ind w:left="93"/>
        <w:rPr>
          <w:color w:val="000000"/>
          <w:sz w:val="16"/>
          <w:szCs w:val="16"/>
        </w:rPr>
        <w:sectPr w:rsidR="005C35FF">
          <w:footerReference w:type="default" r:id="rId23"/>
          <w:footerReference w:type="first" r:id="rId24"/>
          <w:pgSz w:w="11900" w:h="16840"/>
          <w:pgMar w:top="1600" w:right="708" w:bottom="240" w:left="566" w:header="0" w:footer="59" w:gutter="0"/>
          <w:pgNumType w:start="0"/>
          <w:cols w:space="720"/>
          <w:titlePg/>
        </w:sectPr>
      </w:pPr>
    </w:p>
    <w:p w:rsidR="005C35FF" w:rsidRDefault="005C35FF">
      <w:pPr>
        <w:pStyle w:val="Heading1"/>
        <w:spacing w:before="80"/>
        <w:ind w:firstLine="562"/>
      </w:pPr>
      <w:bookmarkStart w:id="2" w:name="_heading_h_3znysh7" w:colFirst="0" w:colLast="0"/>
      <w:bookmarkEnd w:id="2"/>
      <w:r>
        <w:rPr>
          <w:color w:val="365F90"/>
        </w:rPr>
        <w:t>ELENCO TUTOR SCOLASTICI PROGETTO</w:t>
      </w:r>
    </w:p>
    <w:p w:rsidR="005C35FF" w:rsidRDefault="005C35FF">
      <w:pPr>
        <w:spacing w:before="48" w:line="242" w:lineRule="auto"/>
        <w:ind w:left="56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LICEO CLASSICO,LICEO DELLE SCIENZE UMANE,PROFESSIONALE SERVIZI SOCIO SANITARI,</w:t>
      </w:r>
      <w:r>
        <w:rPr>
          <w:rFonts w:ascii="Calibri" w:hAnsi="Calibri" w:cs="Calibri"/>
          <w:color w:val="000000"/>
          <w:sz w:val="24"/>
          <w:szCs w:val="24"/>
        </w:rPr>
        <w:t xml:space="preserve"> PROFESSIONALE PRODUZIONI TESSILI E SARTORIALI</w:t>
      </w:r>
    </w:p>
    <w:p w:rsidR="005C35FF" w:rsidRDefault="005C35FF">
      <w:pPr>
        <w:spacing w:before="38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1010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53"/>
        <w:gridCol w:w="2908"/>
        <w:gridCol w:w="4042"/>
      </w:tblGrid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bookmarkStart w:id="3" w:name="bookmark_id_3dy6vkm" w:colFirst="0" w:colLast="0"/>
            <w:bookmarkStart w:id="4" w:name="bookmark_id_2et92p0" w:colFirst="0" w:colLast="0"/>
            <w:bookmarkStart w:id="5" w:name="bookmark_id_tyjcwt" w:colFirst="0" w:colLast="0"/>
            <w:bookmarkEnd w:id="3"/>
            <w:bookmarkEnd w:id="4"/>
            <w:bookmarkEnd w:id="5"/>
            <w:r w:rsidRPr="0052021A">
              <w:rPr>
                <w:b/>
                <w:bCs/>
                <w:color w:val="000000"/>
                <w:sz w:val="16"/>
                <w:szCs w:val="16"/>
              </w:rPr>
              <w:t>TITOLO PROGETTO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2021A">
              <w:rPr>
                <w:b/>
                <w:bCs/>
                <w:color w:val="000000"/>
                <w:sz w:val="16"/>
                <w:szCs w:val="16"/>
              </w:rPr>
              <w:t>TUTOR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2021A">
              <w:rPr>
                <w:b/>
                <w:bCs/>
                <w:color w:val="000000"/>
                <w:sz w:val="16"/>
                <w:szCs w:val="16"/>
              </w:rPr>
              <w:t>MAIL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POC-NOI E GLI ANTICHI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M. GUIDI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guidi.michela@istitutomachiavelli.edu.it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POC-</w:t>
            </w:r>
            <w:r w:rsidRPr="0052021A">
              <w:rPr>
                <w:color w:val="000000"/>
                <w:sz w:val="16"/>
                <w:szCs w:val="16"/>
              </w:rPr>
              <w:t xml:space="preserve">ARCADIA </w:t>
            </w:r>
            <w:r w:rsidRPr="0052021A">
              <w:rPr>
                <w:sz w:val="16"/>
                <w:szCs w:val="16"/>
              </w:rPr>
              <w:t>WEB MARKETING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M. Antongiovanni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antongiovanni.arianna@istitutomachiavelli.edu.it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POC-TRACCIARE L’ARTE ATLAS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E. STILLI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stilli.erika@istitutomachiavelli.edu.it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WEB-RADIO. IL CORAGGIO DELLA PAROLA ARTURO PAOLI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M. ANTONGIOVANNI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antongiovanni.arianna@istitutomachiavelli.edu.it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COSTRUIAMO UN MONDO DI GIOCO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M. GIOMETTI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giometti.manola@istitutomachiavelli.edu.it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ATELIER NEURO ESTETICO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N. COTRUFO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cotrufo.nunzia@istitutomachiavelli.edu.it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MARY SHELLEY+</w:t>
            </w:r>
            <w:r w:rsidRPr="0052021A">
              <w:rPr>
                <w:sz w:val="16"/>
                <w:szCs w:val="16"/>
              </w:rPr>
              <w:t>L’UOMO LA SCIENZA E LA COSCIENZA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D. TOCCHINI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tocchini.delia@istitutomachiavelli.edu.it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TUTTE LE VOCI CHE NON DICO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N. COTRUFO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cotrufo.nunzia@istitutomachiavelli.edu.it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CARTE A GIUDIZIO NELL’ERA DIGITALE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B. MACRI’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macri.barbara@istitutomachiavelli.edu.it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LA SCUOLA CHE VORREI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G. DALZOTTO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dalzotto.giorgio@istitutomachiavelli.edu.it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CORO D’ISTITUTO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M. MUSTO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musto.marco@istitutomachiavelli.edu.it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MUSICA LETTERATURA DEL CUORE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M. MUSTO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musto.marco@istitutomachiavelli.edu.it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LA MAGNIFICA FABBRICA: LA SCALA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M. MUSTO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musto.marco@istitutomachiavelli.edu.it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POTENZIAMENTO FACOLTA’ SCIENTIFICHE: MATH 4 STEM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G. DALZOTTO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dalzotto.giorgio@istitutomachiavelli.edu.it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LIS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C. CICILIANI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ciciliani.chiara@istitutomachiavelli.edu.it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WARRIORS BASKIN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C. CICILIANI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ciciliani.chiara@istitutomachiavelli.edu.it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CARE TALENT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G. DALZOTTO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dalzotto.giorgio@istitutomachiavelli.edu.it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LUCCA FILM FESTIVAL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E. VISCONTI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visconti.elisabetta@istitutomachiavelli.edu.it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  <w:highlight w:val="white"/>
              </w:rPr>
            </w:pPr>
            <w:r w:rsidRPr="0052021A">
              <w:rPr>
                <w:sz w:val="16"/>
                <w:szCs w:val="16"/>
                <w:highlight w:val="white"/>
              </w:rPr>
              <w:t xml:space="preserve">L’ISI N. MACHIAVELLI PER IL PROGETTO </w:t>
            </w:r>
            <w:r w:rsidRPr="0052021A">
              <w:rPr>
                <w:color w:val="000000"/>
                <w:sz w:val="16"/>
                <w:szCs w:val="16"/>
                <w:highlight w:val="white"/>
              </w:rPr>
              <w:t>TUTOR CRESCERE INSIEME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I.SERAFINI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serafini.ilaria@istitutomachiavelli.edu.it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VOLONTARIATO DALLA TEORIA ALLA PRATICA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M. GIOMETTI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giometti.manola@istitutomachiavelli.edu.it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MEMORIA DIGITALE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E. STILLI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stilli.erika@istitutomachiavelli.edu.it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TIROCINIO BOCCHERINI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E. BELLORA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bellora.elisabetta@istitutomachiavelli.edu.it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DYNAMO CAMP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S. LAZZARINI; M. GIOMETTI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hyperlink r:id="rId25">
              <w:r w:rsidRPr="0052021A">
                <w:rPr>
                  <w:color w:val="0000FF"/>
                  <w:sz w:val="16"/>
                  <w:szCs w:val="16"/>
                  <w:u w:val="single"/>
                </w:rPr>
                <w:t>lazzarini.sara@istitutomachiavelli.edu.it</w:t>
              </w:r>
            </w:hyperlink>
          </w:p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giometti.manola@istitutomachiavelli.edu.it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NON SOLO GRECO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E. BELLORA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bellora.elisabetta@istitutomachiavelli.edu.it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PEG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E. VISCONTI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visconti.elisabetta@istitutomachiavelli.edu.it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PROGETTO TUTORAGGIO DOPOSCUOLA COOPERATIVA ODISSEA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E. PESI</w:t>
            </w:r>
          </w:p>
          <w:p w:rsidR="005C35FF" w:rsidRPr="0052021A" w:rsidRDefault="005C35FF" w:rsidP="0052021A">
            <w:pPr>
              <w:spacing w:before="68"/>
              <w:ind w:right="1416"/>
              <w:jc w:val="both"/>
              <w:rPr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I.PAGANUCCI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sz w:val="16"/>
                <w:szCs w:val="16"/>
              </w:rPr>
            </w:pPr>
            <w:hyperlink r:id="rId26">
              <w:r w:rsidRPr="0052021A">
                <w:rPr>
                  <w:color w:val="1155CC"/>
                  <w:sz w:val="16"/>
                  <w:szCs w:val="16"/>
                  <w:u w:val="single"/>
                </w:rPr>
                <w:t>pesi.emmanuel@istitutomachiavelli.edu.it</w:t>
              </w:r>
            </w:hyperlink>
          </w:p>
          <w:p w:rsidR="005C35FF" w:rsidRPr="0052021A" w:rsidRDefault="005C35FF" w:rsidP="0052021A">
            <w:pPr>
              <w:spacing w:before="68"/>
              <w:ind w:right="1416"/>
              <w:jc w:val="both"/>
              <w:rPr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paganucci.irene@istitutomachiavelli.edu.it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LUCCA FILM FESTIVAL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E. VISCONTI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hyperlink r:id="rId27">
              <w:r w:rsidRPr="0052021A">
                <w:rPr>
                  <w:color w:val="0000FF"/>
                  <w:sz w:val="16"/>
                  <w:szCs w:val="16"/>
                  <w:u w:val="single"/>
                </w:rPr>
                <w:t>visconti.elisabetta@istitutomachiavelli.edu.it</w:t>
              </w:r>
            </w:hyperlink>
          </w:p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FARE SCUOLA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DAVIDE VALENTI RADICI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valenti_radici.davide@istitutomachiavelli.edu.it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ORIENTAMENTO-PCTO UNIFI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M.ANTONGIOVANNI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antongiovanni.arianna@istitutomachiavelli.edu.it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POC-CIAK SI IMPARA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GUIDI MICHELA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guidi.michela@istitutomachiavelli.edu.it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CLASSICO START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E. VISCONTI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visconti.elisabetta@istitutomachiavelli.edu.it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PNRR PCTO ALL’ESTERO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G. DALZOTTO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dalzotto.giorgio@istitutomachiavelli.edu.it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ASILI NIDO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G. GRIMALDI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grimaldi.giuseppina@istitutomachiavelli.edu.it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RSA E CENTRI DIURNI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C.CICILIANI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ciciliani.chiara@istitutomachiavelli.edu.it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L’ISI N. MACHIAVELLI PER IL PROGETTO GENERAZIONE FUTURO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M.ANTONGIOVANNI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antongiovanni.arianna@istitutomachiavelli.edu.it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sz w:val="12"/>
                <w:szCs w:val="12"/>
              </w:rPr>
            </w:pPr>
            <w:r w:rsidRPr="0052021A">
              <w:rPr>
                <w:rFonts w:ascii="Arial" w:hAnsi="Arial" w:cs="Arial"/>
                <w:sz w:val="16"/>
                <w:szCs w:val="16"/>
              </w:rPr>
              <w:t>PNRR DM 258 Laboratori di orientamento sulle STEM a.s. 2025-2026 - Scuole statali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G. DALZOTTO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dalzotto.giorgio@istitutomachiavelli.edu.it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RICREAZIONE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C.CICILIANI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ciciliani.chiara@istitutomachiavelli.edu.it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ALLEGRA BRIGATA: SPECIAL OLYMPICS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S.LAZZARINI; M.GIOMETTI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hyperlink r:id="rId28">
              <w:r w:rsidRPr="0052021A">
                <w:rPr>
                  <w:color w:val="0000FF"/>
                  <w:sz w:val="16"/>
                  <w:szCs w:val="16"/>
                  <w:u w:val="single"/>
                </w:rPr>
                <w:t>giometti.manola@istitutomachiavelli.edu.it</w:t>
              </w:r>
            </w:hyperlink>
          </w:p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lazzarini.sara@istitutomachiavelli.edu.it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CAMPI ESTIVI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C.SIBILLA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sibilla.caterina@istitutomachiavelli.edu.it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DOPOSCUOLA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M. MODESTINO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modestino.marianna@istitutomachiavelli.edu.it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 xml:space="preserve">PERCORSO </w:t>
            </w:r>
            <w:r w:rsidRPr="0052021A">
              <w:rPr>
                <w:sz w:val="16"/>
                <w:szCs w:val="16"/>
              </w:rPr>
              <w:t>OSS-PHOTO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S.FANUCCI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fanucci.sandra@istitutomachiavelli.edu.it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COMICITA’ E SALUTE: LIVELLO BASE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S.BACCI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bacci.sandra@istitutomachiavelli.edu.it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COMICITA’ E SALUTE: LIVELLO AVANZATO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S. BACCI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bacci.sandra@istitutomachiavelli.edu.it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PROGETTO GUIDE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M. ANTONGIOVANNI, E.STILLI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sz w:val="16"/>
                <w:szCs w:val="16"/>
              </w:rPr>
            </w:pPr>
            <w:hyperlink r:id="rId29">
              <w:r w:rsidRPr="0052021A">
                <w:rPr>
                  <w:color w:val="1155CC"/>
                  <w:sz w:val="16"/>
                  <w:szCs w:val="16"/>
                  <w:u w:val="single"/>
                </w:rPr>
                <w:t>antongiovanni.arianna@istitutomachiavelli.edu.it</w:t>
              </w:r>
            </w:hyperlink>
          </w:p>
          <w:p w:rsidR="005C35FF" w:rsidRPr="0052021A" w:rsidRDefault="005C35FF" w:rsidP="0052021A">
            <w:pPr>
              <w:spacing w:before="68"/>
              <w:ind w:right="1416"/>
              <w:jc w:val="both"/>
              <w:rPr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stilli.erika@istitutomachiavelli.edu.it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GREEN SWAP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S.BACCI, S</w:t>
            </w:r>
            <w:r w:rsidRPr="0052021A">
              <w:rPr>
                <w:sz w:val="16"/>
                <w:szCs w:val="16"/>
              </w:rPr>
              <w:t>. LAZZARINI, V. SAVIOTTO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hyperlink r:id="rId30">
              <w:r w:rsidRPr="0052021A">
                <w:rPr>
                  <w:color w:val="1155CC"/>
                  <w:sz w:val="16"/>
                  <w:szCs w:val="16"/>
                  <w:u w:val="single"/>
                </w:rPr>
                <w:t>bacci.sandra@istitutomachiavelli.edu.it</w:t>
              </w:r>
            </w:hyperlink>
          </w:p>
          <w:p w:rsidR="005C35FF" w:rsidRPr="0052021A" w:rsidRDefault="005C35FF" w:rsidP="0052021A">
            <w:pPr>
              <w:spacing w:before="68"/>
              <w:ind w:right="1416"/>
              <w:jc w:val="both"/>
              <w:rPr>
                <w:sz w:val="16"/>
                <w:szCs w:val="16"/>
              </w:rPr>
            </w:pPr>
            <w:hyperlink r:id="rId31">
              <w:r w:rsidRPr="0052021A">
                <w:rPr>
                  <w:color w:val="1155CC"/>
                  <w:sz w:val="16"/>
                  <w:szCs w:val="16"/>
                  <w:u w:val="single"/>
                </w:rPr>
                <w:t>lazzarini.sara@istitutomachiavelli.edu.it</w:t>
              </w:r>
            </w:hyperlink>
          </w:p>
          <w:p w:rsidR="005C35FF" w:rsidRPr="0052021A" w:rsidRDefault="005C35FF" w:rsidP="0052021A">
            <w:pPr>
              <w:spacing w:before="68"/>
              <w:ind w:right="1416"/>
              <w:jc w:val="both"/>
              <w:rPr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saviozzo.viviana@istitutomachiavelli.edu.it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UN VIAGGIO INTERIORE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S.LAZZARINI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lazzarini.sara@istitutomachiavelli.edu.it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PODCAST</w:t>
            </w:r>
            <w:r w:rsidRPr="0052021A">
              <w:rPr>
                <w:sz w:val="16"/>
                <w:szCs w:val="16"/>
              </w:rPr>
              <w:t xml:space="preserve"> E STORYTELLING SCIENTIFICO: DAL MICROFONO ALLA CONFERENZA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C. CHILLEMI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chillemi.cinzia@istitutomachiavelli.edu.it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IL VIAGGIO DEL FILM: SCENEGGIATURA, RIPRESE MONTAGGIO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D. TOCCHINI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tocchini.delia@istitutomachiavelli.edu.it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FLOWERS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F. SANDRINI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sandrini.franco@istitutomachiavelli.edu.it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FISCO SCUOLA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A.MEROLA; M.LUCHINI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hyperlink r:id="rId32">
              <w:r w:rsidRPr="0052021A">
                <w:rPr>
                  <w:color w:val="0000FF"/>
                  <w:sz w:val="16"/>
                  <w:szCs w:val="16"/>
                  <w:u w:val="single"/>
                </w:rPr>
                <w:t>merola.aldo@istitutomachiavelli.edu.it</w:t>
              </w:r>
            </w:hyperlink>
            <w:r w:rsidRPr="0052021A">
              <w:rPr>
                <w:color w:val="000000"/>
                <w:sz w:val="16"/>
                <w:szCs w:val="16"/>
              </w:rPr>
              <w:t>; luchini.marco@istitutomachiavelli.edu.it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L’AGENZIA DELLE ENTRATE  E’ ONLINE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A.MEROLA; M.LUCHINI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hyperlink r:id="rId33">
              <w:r w:rsidRPr="0052021A">
                <w:rPr>
                  <w:color w:val="0000FF"/>
                  <w:sz w:val="16"/>
                  <w:szCs w:val="16"/>
                  <w:u w:val="single"/>
                </w:rPr>
                <w:t>merola.aldo@istitutomachiavelli.edu.it</w:t>
              </w:r>
            </w:hyperlink>
            <w:r w:rsidRPr="0052021A">
              <w:rPr>
                <w:color w:val="000000"/>
                <w:sz w:val="16"/>
                <w:szCs w:val="16"/>
              </w:rPr>
              <w:t>; luchini.marco@istitutomachiavelli.edu.it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CONOSCERE PER RICONOSCERE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C.CHILLEMI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chillemi.cinzia@istitutomachiavelli.edu.it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LABORATORIO DI PROPEDEUTICA TEATRALE: EMOZIONI IN SCENA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C.CHILLEMI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chillemi.cinzia@istitutomachiavelli.edu.it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 xml:space="preserve">TIROCINI SETTORE MODA: ATELIER E </w:t>
            </w:r>
            <w:r w:rsidRPr="0052021A">
              <w:rPr>
                <w:sz w:val="16"/>
                <w:szCs w:val="16"/>
              </w:rPr>
              <w:t>AZIENDE</w:t>
            </w:r>
            <w:r w:rsidRPr="0052021A">
              <w:rPr>
                <w:color w:val="000000"/>
                <w:sz w:val="16"/>
                <w:szCs w:val="16"/>
              </w:rPr>
              <w:t xml:space="preserve"> CLASSI TERZE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Y. ISGRO’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isgro.ylenia@istitutomachiavelli.edu.it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 xml:space="preserve">TIROCINI SETTORE MODA: </w:t>
            </w:r>
            <w:r w:rsidRPr="0052021A">
              <w:rPr>
                <w:sz w:val="16"/>
                <w:szCs w:val="16"/>
              </w:rPr>
              <w:t>AZIENDE, ATELIER, ATTIVITA’ COMMERCIALI, CLASSI QUARTE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A.MALAGNINO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malagnino.antonella@istitutomachiavelli.edu.it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TIROCINI SETTORE MODA: AZIENDE, ATELIER, ATTIVITA’ COMMERCIALI, CLASSI QUINTE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P.BALDINI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baldini.pamela@istitutomachiavelli.edu.it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GRANDI EVENTI E MANIFESTAZIONI DEL SETTORE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A.MALAGNINO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malagnino.antonella@istitutomachiavelli.edu.it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COOL HUNTER ALLA MILANO FASHION WEEK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A.MALAGNINO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malagnino.antonella@istitutomachiavelli.edu.it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LA SCUOLA AL SUPERMERCATO AL BAR</w:t>
            </w:r>
            <w:r w:rsidRPr="0052021A">
              <w:rPr>
                <w:sz w:val="16"/>
                <w:szCs w:val="16"/>
              </w:rPr>
              <w:t xml:space="preserve">, IN BIBLIOTECA, </w:t>
            </w:r>
            <w:r w:rsidRPr="0052021A">
              <w:rPr>
                <w:color w:val="000000"/>
                <w:sz w:val="16"/>
                <w:szCs w:val="16"/>
              </w:rPr>
              <w:t>ETC..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A.CECCOTTI; C.PAGLIANTI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hyperlink r:id="rId34">
              <w:r w:rsidRPr="0052021A">
                <w:rPr>
                  <w:color w:val="0000FF"/>
                  <w:sz w:val="16"/>
                  <w:szCs w:val="16"/>
                  <w:u w:val="single"/>
                </w:rPr>
                <w:t>ceccotti.alberto@istitutomachiavelli.edu.it</w:t>
              </w:r>
            </w:hyperlink>
          </w:p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paglianti.carla@istitutomachiavelli.edu.it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IL TUTTO E LE PARTI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C. GIORGI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giorgi.claudia@istitutomachiavelli.edu.it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CAMPO DELLO SCOMPIGLIO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C. GIORGI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giorgi.claudia@istitutomachiavelli.edu.it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LO STUDENTE SPETTATORE CONSAPEVOLE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C. GIORGI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giorgi.claudia@istitutomachiavelli.edu.it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LA SCUOLA CHE VORREI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G. DALZOTTO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dalzotto.giorgi@istitutomachiavelli.edu.it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TIROCINI ISTITUTO BOCCHERINI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E. BELLORA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bellora.elisabetta@istitutomachiavelli.edu.it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ONE TO ONE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Da individuare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sz w:val="16"/>
                <w:szCs w:val="16"/>
              </w:rPr>
            </w:pP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sz w:val="16"/>
                <w:szCs w:val="16"/>
              </w:rPr>
              <w:t>HACCP TERZE CIVITALI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CORSO SICUREZZA SUI LUOGHI DI LAVORO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N.COSENTINO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cosentino.nicola@istitutomachiavelli.edu.it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CORSO SICUREZZA SUI LUOGHI DI LAVORO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A.CECCOTTI; C.PAGLIANTI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hyperlink r:id="rId35">
              <w:r w:rsidRPr="0052021A">
                <w:rPr>
                  <w:color w:val="0000FF"/>
                  <w:sz w:val="16"/>
                  <w:szCs w:val="16"/>
                  <w:u w:val="single"/>
                </w:rPr>
                <w:t>ceccotti.alberto@istitutomachiavelli.edu.it</w:t>
              </w:r>
            </w:hyperlink>
          </w:p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paglianti.carla@istitutomachiavelli.edu.it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PRIVACY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GRUPPO PCTO D’ISTITUTO</w:t>
            </w: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hyperlink r:id="rId36">
              <w:r w:rsidRPr="0052021A">
                <w:rPr>
                  <w:color w:val="0000FF"/>
                  <w:sz w:val="16"/>
                  <w:szCs w:val="16"/>
                  <w:u w:val="single"/>
                </w:rPr>
                <w:t>antongiovanni.arianna@istitutomachiavelli.edu.it</w:t>
              </w:r>
            </w:hyperlink>
          </w:p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hyperlink r:id="rId37">
              <w:r w:rsidRPr="0052021A">
                <w:rPr>
                  <w:color w:val="0000FF"/>
                  <w:sz w:val="16"/>
                  <w:szCs w:val="16"/>
                  <w:u w:val="single"/>
                </w:rPr>
                <w:t>ciciliani.chiara@istitutomachiavelli.edu.it</w:t>
              </w:r>
            </w:hyperlink>
          </w:p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hyperlink r:id="rId38">
              <w:r w:rsidRPr="0052021A">
                <w:rPr>
                  <w:color w:val="0000FF"/>
                  <w:sz w:val="16"/>
                  <w:szCs w:val="16"/>
                  <w:u w:val="single"/>
                </w:rPr>
                <w:t>malagnino.antonella@istitutomachiavelli.edu.it</w:t>
              </w:r>
            </w:hyperlink>
          </w:p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pesi.emmanuel@istitutomachiavelli.edu.it</w:t>
            </w:r>
          </w:p>
        </w:tc>
      </w:tr>
      <w:tr w:rsidR="005C35FF">
        <w:tc>
          <w:tcPr>
            <w:tcW w:w="3153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HACCP</w:t>
            </w:r>
          </w:p>
        </w:tc>
        <w:tc>
          <w:tcPr>
            <w:tcW w:w="2908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Da individuare</w:t>
            </w:r>
          </w:p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-Collaboratori: prof.ssa C. Paglianti e prof. A. Ceccotti</w:t>
            </w:r>
          </w:p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042" w:type="dxa"/>
          </w:tcPr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hyperlink r:id="rId39">
              <w:r w:rsidRPr="0052021A">
                <w:rPr>
                  <w:color w:val="0000FF"/>
                  <w:sz w:val="16"/>
                  <w:szCs w:val="16"/>
                  <w:u w:val="single"/>
                </w:rPr>
                <w:t>ceccotti.alberto@istitutomachiavelli.edu.it</w:t>
              </w:r>
            </w:hyperlink>
          </w:p>
          <w:p w:rsidR="005C35FF" w:rsidRPr="0052021A" w:rsidRDefault="005C35FF" w:rsidP="0052021A">
            <w:pPr>
              <w:spacing w:before="68"/>
              <w:ind w:right="1416"/>
              <w:jc w:val="both"/>
              <w:rPr>
                <w:color w:val="000000"/>
                <w:sz w:val="16"/>
                <w:szCs w:val="16"/>
              </w:rPr>
            </w:pPr>
            <w:r w:rsidRPr="0052021A">
              <w:rPr>
                <w:color w:val="000000"/>
                <w:sz w:val="16"/>
                <w:szCs w:val="16"/>
              </w:rPr>
              <w:t>paglianti.carla@istitutomachiavelli.edu.it</w:t>
            </w:r>
          </w:p>
        </w:tc>
      </w:tr>
    </w:tbl>
    <w:p w:rsidR="005C35FF" w:rsidRDefault="005C35FF">
      <w:pPr>
        <w:rPr>
          <w:color w:val="000000"/>
          <w:sz w:val="24"/>
          <w:szCs w:val="24"/>
        </w:rPr>
      </w:pPr>
    </w:p>
    <w:p w:rsidR="005C35FF" w:rsidRDefault="005C35FF">
      <w:pPr>
        <w:spacing w:before="66"/>
        <w:rPr>
          <w:sz w:val="24"/>
          <w:szCs w:val="24"/>
        </w:rPr>
      </w:pPr>
    </w:p>
    <w:p w:rsidR="005C35FF" w:rsidRDefault="005C35FF">
      <w:pPr>
        <w:spacing w:before="66"/>
        <w:rPr>
          <w:sz w:val="24"/>
          <w:szCs w:val="24"/>
        </w:rPr>
      </w:pPr>
    </w:p>
    <w:p w:rsidR="005C35FF" w:rsidRDefault="005C35FF">
      <w:pPr>
        <w:spacing w:before="66"/>
        <w:rPr>
          <w:sz w:val="24"/>
          <w:szCs w:val="24"/>
        </w:rPr>
      </w:pPr>
    </w:p>
    <w:p w:rsidR="005C35FF" w:rsidRDefault="005C35FF">
      <w:pPr>
        <w:spacing w:before="66"/>
        <w:rPr>
          <w:sz w:val="24"/>
          <w:szCs w:val="24"/>
        </w:rPr>
      </w:pPr>
    </w:p>
    <w:p w:rsidR="005C35FF" w:rsidRDefault="005C35FF">
      <w:pPr>
        <w:spacing w:before="66"/>
        <w:rPr>
          <w:sz w:val="24"/>
          <w:szCs w:val="24"/>
        </w:rPr>
      </w:pPr>
    </w:p>
    <w:p w:rsidR="005C35FF" w:rsidRDefault="005C35FF">
      <w:pPr>
        <w:spacing w:before="66"/>
        <w:rPr>
          <w:sz w:val="24"/>
          <w:szCs w:val="24"/>
        </w:rPr>
      </w:pPr>
    </w:p>
    <w:p w:rsidR="005C35FF" w:rsidRDefault="005C35FF">
      <w:pPr>
        <w:spacing w:before="66"/>
        <w:rPr>
          <w:sz w:val="24"/>
          <w:szCs w:val="24"/>
        </w:rPr>
      </w:pPr>
    </w:p>
    <w:p w:rsidR="005C35FF" w:rsidRDefault="005C35FF">
      <w:pPr>
        <w:spacing w:before="66"/>
        <w:rPr>
          <w:sz w:val="24"/>
          <w:szCs w:val="24"/>
        </w:rPr>
      </w:pPr>
    </w:p>
    <w:p w:rsidR="005C35FF" w:rsidRDefault="005C35FF">
      <w:pPr>
        <w:spacing w:before="66"/>
        <w:rPr>
          <w:sz w:val="24"/>
          <w:szCs w:val="24"/>
        </w:rPr>
      </w:pPr>
    </w:p>
    <w:p w:rsidR="005C35FF" w:rsidRDefault="005C35FF">
      <w:pPr>
        <w:spacing w:before="66"/>
        <w:rPr>
          <w:sz w:val="24"/>
          <w:szCs w:val="24"/>
        </w:rPr>
      </w:pPr>
    </w:p>
    <w:p w:rsidR="005C35FF" w:rsidRDefault="005C35FF">
      <w:pPr>
        <w:spacing w:before="66"/>
        <w:rPr>
          <w:sz w:val="24"/>
          <w:szCs w:val="24"/>
        </w:rPr>
      </w:pPr>
    </w:p>
    <w:p w:rsidR="005C35FF" w:rsidRDefault="005C35FF">
      <w:pPr>
        <w:spacing w:before="66"/>
        <w:rPr>
          <w:sz w:val="24"/>
          <w:szCs w:val="24"/>
        </w:rPr>
      </w:pPr>
    </w:p>
    <w:p w:rsidR="005C35FF" w:rsidRDefault="005C35FF">
      <w:pPr>
        <w:spacing w:before="66"/>
        <w:rPr>
          <w:sz w:val="24"/>
          <w:szCs w:val="24"/>
        </w:rPr>
      </w:pPr>
    </w:p>
    <w:p w:rsidR="005C35FF" w:rsidRDefault="005C35FF">
      <w:pPr>
        <w:spacing w:before="66"/>
        <w:rPr>
          <w:sz w:val="24"/>
          <w:szCs w:val="24"/>
        </w:rPr>
      </w:pPr>
    </w:p>
    <w:p w:rsidR="005C35FF" w:rsidRDefault="005C35FF">
      <w:pPr>
        <w:spacing w:before="66"/>
        <w:rPr>
          <w:sz w:val="24"/>
          <w:szCs w:val="24"/>
        </w:rPr>
      </w:pPr>
    </w:p>
    <w:p w:rsidR="005C35FF" w:rsidRDefault="005C35FF">
      <w:pPr>
        <w:spacing w:before="66"/>
        <w:rPr>
          <w:sz w:val="24"/>
          <w:szCs w:val="24"/>
        </w:rPr>
      </w:pPr>
    </w:p>
    <w:p w:rsidR="005C35FF" w:rsidRDefault="005C35FF">
      <w:pPr>
        <w:spacing w:before="66"/>
        <w:rPr>
          <w:sz w:val="24"/>
          <w:szCs w:val="24"/>
        </w:rPr>
      </w:pPr>
    </w:p>
    <w:p w:rsidR="005C35FF" w:rsidRDefault="005C35FF">
      <w:pPr>
        <w:spacing w:before="66"/>
        <w:rPr>
          <w:sz w:val="24"/>
          <w:szCs w:val="24"/>
        </w:rPr>
      </w:pPr>
    </w:p>
    <w:p w:rsidR="005C35FF" w:rsidRDefault="005C35FF">
      <w:pPr>
        <w:spacing w:before="66"/>
        <w:rPr>
          <w:sz w:val="24"/>
          <w:szCs w:val="24"/>
        </w:rPr>
      </w:pPr>
    </w:p>
    <w:p w:rsidR="005C35FF" w:rsidRDefault="005C35FF">
      <w:pPr>
        <w:spacing w:before="66"/>
        <w:rPr>
          <w:sz w:val="24"/>
          <w:szCs w:val="24"/>
        </w:rPr>
      </w:pPr>
    </w:p>
    <w:p w:rsidR="005C35FF" w:rsidRDefault="005C35FF">
      <w:pPr>
        <w:spacing w:before="66"/>
        <w:rPr>
          <w:sz w:val="24"/>
          <w:szCs w:val="24"/>
        </w:rPr>
      </w:pPr>
    </w:p>
    <w:p w:rsidR="005C35FF" w:rsidRDefault="005C35FF">
      <w:pPr>
        <w:spacing w:before="66"/>
        <w:rPr>
          <w:sz w:val="24"/>
          <w:szCs w:val="24"/>
        </w:rPr>
      </w:pPr>
    </w:p>
    <w:p w:rsidR="005C35FF" w:rsidRDefault="005C35FF">
      <w:pPr>
        <w:spacing w:before="66"/>
        <w:rPr>
          <w:sz w:val="24"/>
          <w:szCs w:val="24"/>
        </w:rPr>
      </w:pPr>
    </w:p>
    <w:p w:rsidR="005C35FF" w:rsidRDefault="005C35FF">
      <w:pPr>
        <w:spacing w:before="66"/>
        <w:rPr>
          <w:sz w:val="24"/>
          <w:szCs w:val="24"/>
        </w:rPr>
      </w:pPr>
    </w:p>
    <w:p w:rsidR="005C35FF" w:rsidRDefault="005C35FF">
      <w:pPr>
        <w:spacing w:before="66"/>
        <w:rPr>
          <w:sz w:val="24"/>
          <w:szCs w:val="24"/>
        </w:rPr>
      </w:pPr>
    </w:p>
    <w:p w:rsidR="005C35FF" w:rsidRDefault="005C35FF">
      <w:pPr>
        <w:spacing w:before="66"/>
        <w:rPr>
          <w:sz w:val="24"/>
          <w:szCs w:val="24"/>
        </w:rPr>
      </w:pPr>
    </w:p>
    <w:p w:rsidR="005C35FF" w:rsidRDefault="005C35FF">
      <w:pPr>
        <w:spacing w:before="66"/>
        <w:rPr>
          <w:sz w:val="24"/>
          <w:szCs w:val="24"/>
        </w:rPr>
      </w:pPr>
    </w:p>
    <w:p w:rsidR="005C35FF" w:rsidRDefault="005C35FF">
      <w:pPr>
        <w:spacing w:before="66"/>
        <w:rPr>
          <w:sz w:val="24"/>
          <w:szCs w:val="24"/>
        </w:rPr>
      </w:pPr>
    </w:p>
    <w:p w:rsidR="005C35FF" w:rsidRDefault="005C35FF">
      <w:pPr>
        <w:spacing w:before="66"/>
        <w:rPr>
          <w:sz w:val="24"/>
          <w:szCs w:val="24"/>
        </w:rPr>
      </w:pPr>
    </w:p>
    <w:p w:rsidR="005C35FF" w:rsidRDefault="005C35FF">
      <w:pPr>
        <w:spacing w:before="66"/>
        <w:rPr>
          <w:sz w:val="24"/>
          <w:szCs w:val="24"/>
        </w:rPr>
      </w:pPr>
    </w:p>
    <w:p w:rsidR="005C35FF" w:rsidRDefault="005C35FF">
      <w:pPr>
        <w:spacing w:before="66"/>
        <w:rPr>
          <w:sz w:val="24"/>
          <w:szCs w:val="24"/>
        </w:rPr>
      </w:pPr>
    </w:p>
    <w:p w:rsidR="005C35FF" w:rsidRDefault="005C35FF">
      <w:pPr>
        <w:spacing w:before="66"/>
        <w:rPr>
          <w:sz w:val="24"/>
          <w:szCs w:val="24"/>
        </w:rPr>
      </w:pPr>
    </w:p>
    <w:p w:rsidR="005C35FF" w:rsidRDefault="005C35FF">
      <w:pPr>
        <w:spacing w:before="66"/>
        <w:rPr>
          <w:sz w:val="24"/>
          <w:szCs w:val="24"/>
        </w:rPr>
      </w:pPr>
    </w:p>
    <w:p w:rsidR="005C35FF" w:rsidRDefault="005C35FF">
      <w:pPr>
        <w:spacing w:before="66"/>
        <w:rPr>
          <w:sz w:val="24"/>
          <w:szCs w:val="24"/>
        </w:rPr>
      </w:pPr>
    </w:p>
    <w:p w:rsidR="005C35FF" w:rsidRPr="00954F66" w:rsidRDefault="005C35FF" w:rsidP="00954F66">
      <w:pPr>
        <w:pStyle w:val="Heading1"/>
        <w:ind w:firstLine="562"/>
        <w:jc w:val="center"/>
        <w:rPr>
          <w:b w:val="0"/>
          <w:bCs w:val="0"/>
        </w:rPr>
      </w:pPr>
      <w:bookmarkStart w:id="6" w:name="_heading_h_1t3h5sf" w:colFirst="0" w:colLast="0"/>
      <w:bookmarkEnd w:id="6"/>
      <w:r w:rsidRPr="00954F66">
        <w:rPr>
          <w:b w:val="0"/>
          <w:bCs w:val="0"/>
        </w:rPr>
        <w:t>I</w:t>
      </w:r>
    </w:p>
    <w:p w:rsidR="005C35FF" w:rsidRDefault="005C35FF">
      <w:pPr>
        <w:pStyle w:val="Heading1"/>
        <w:ind w:firstLine="562"/>
      </w:pPr>
      <w:r>
        <w:rPr>
          <w:color w:val="365F90"/>
        </w:rPr>
        <w:t xml:space="preserve">PROCEDURE </w:t>
      </w:r>
    </w:p>
    <w:p w:rsidR="005C35FF" w:rsidRDefault="005C35FF">
      <w:pPr>
        <w:pStyle w:val="Heading2"/>
        <w:spacing w:before="284"/>
        <w:ind w:firstLine="561"/>
      </w:pPr>
      <w:r>
        <w:rPr>
          <w:color w:val="4F80BC"/>
        </w:rPr>
        <w:t>FUNZIONI DEL TUTOR DI PROGETTO E SEGRETERIA</w:t>
      </w:r>
    </w:p>
    <w:p w:rsidR="005C35FF" w:rsidRDefault="005C35FF">
      <w:pPr>
        <w:tabs>
          <w:tab w:val="left" w:pos="699"/>
        </w:tabs>
        <w:spacing w:before="3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Il </w:t>
      </w:r>
      <w:r>
        <w:rPr>
          <w:b/>
          <w:bCs/>
          <w:sz w:val="24"/>
          <w:szCs w:val="24"/>
        </w:rPr>
        <w:t>tutor richiede la stesura della Convenzione</w:t>
      </w:r>
      <w:r>
        <w:rPr>
          <w:color w:val="000000"/>
          <w:sz w:val="24"/>
          <w:szCs w:val="24"/>
        </w:rPr>
        <w:t xml:space="preserve"> agli uffici di segreteria da inviare mailall’indirizzo</w:t>
      </w:r>
      <w:hyperlink r:id="rId40" w:history="1">
        <w:r w:rsidRPr="001F1790">
          <w:rPr>
            <w:rStyle w:val="Hyperlink"/>
            <w:sz w:val="24"/>
            <w:szCs w:val="24"/>
          </w:rPr>
          <w:t>lui001008@istruzione.it</w:t>
        </w:r>
        <w:r w:rsidRPr="001F1790">
          <w:rPr>
            <w:rStyle w:val="Hyperlink"/>
          </w:rPr>
          <w:t>all’attenzione</w:t>
        </w:r>
      </w:hyperlink>
      <w:r>
        <w:rPr>
          <w:color w:val="000000"/>
        </w:rPr>
        <w:t xml:space="preserve">dellaSig.raNADA FONTANINI </w:t>
      </w:r>
      <w:r>
        <w:rPr>
          <w:color w:val="000000"/>
          <w:sz w:val="24"/>
          <w:szCs w:val="24"/>
        </w:rPr>
        <w:t>con oggetto</w:t>
      </w:r>
      <w:r>
        <w:rPr>
          <w:b/>
          <w:bCs/>
          <w:color w:val="000000"/>
          <w:sz w:val="24"/>
          <w:szCs w:val="24"/>
        </w:rPr>
        <w:t>“richiesta attivazione convenzione FSL/</w:t>
      </w:r>
      <w:r>
        <w:rPr>
          <w:b/>
          <w:bCs/>
          <w:sz w:val="24"/>
          <w:szCs w:val="24"/>
        </w:rPr>
        <w:t>PCTO TITOLO</w:t>
      </w:r>
      <w:r>
        <w:rPr>
          <w:b/>
          <w:bCs/>
          <w:color w:val="000000"/>
          <w:sz w:val="24"/>
          <w:szCs w:val="24"/>
        </w:rPr>
        <w:t xml:space="preserve"> PROGETTO”.</w:t>
      </w:r>
    </w:p>
    <w:p w:rsidR="005C35FF" w:rsidRDefault="005C35FF">
      <w:pPr>
        <w:numPr>
          <w:ilvl w:val="1"/>
          <w:numId w:val="5"/>
        </w:numPr>
        <w:tabs>
          <w:tab w:val="left" w:pos="1283"/>
        </w:tabs>
        <w:spacing w:line="266" w:lineRule="auto"/>
        <w:ind w:left="1283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Nelcorpodellamailspecificareselaconvenzionedeveessere</w:t>
      </w:r>
      <w:r>
        <w:rPr>
          <w:b/>
          <w:bCs/>
          <w:color w:val="000000"/>
          <w:sz w:val="24"/>
          <w:szCs w:val="24"/>
        </w:rPr>
        <w:t>annualeotriennale</w:t>
      </w:r>
      <w:r>
        <w:rPr>
          <w:color w:val="000000"/>
          <w:sz w:val="24"/>
          <w:szCs w:val="24"/>
        </w:rPr>
        <w:t>,</w:t>
      </w:r>
    </w:p>
    <w:p w:rsidR="005C35FF" w:rsidRDefault="005C35FF">
      <w:pPr>
        <w:pStyle w:val="Heading4"/>
        <w:numPr>
          <w:ilvl w:val="1"/>
          <w:numId w:val="5"/>
        </w:numPr>
        <w:tabs>
          <w:tab w:val="left" w:pos="1283"/>
        </w:tabs>
        <w:spacing w:line="274" w:lineRule="auto"/>
        <w:ind w:left="1283" w:hanging="360"/>
        <w:jc w:val="both"/>
      </w:pPr>
      <w:r>
        <w:rPr>
          <w:b w:val="0"/>
          <w:bCs w:val="0"/>
        </w:rPr>
        <w:t>Indicarela</w:t>
      </w:r>
      <w:r>
        <w:t>persona/ufficioacuiinviarelaconvenzioneel’indirizzomailalqualeinviarla</w:t>
      </w:r>
    </w:p>
    <w:p w:rsidR="005C35FF" w:rsidRDefault="005C35FF">
      <w:pPr>
        <w:numPr>
          <w:ilvl w:val="1"/>
          <w:numId w:val="5"/>
        </w:numPr>
        <w:tabs>
          <w:tab w:val="left" w:pos="1282"/>
        </w:tabs>
        <w:spacing w:before="48"/>
        <w:ind w:left="1282" w:right="42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allegare il modulo di progetto, il calendario, la pianificazione degli incontri, l’elenco nominativo degli alunni impegnati in tirocinio e/o attività di project work o attività di </w:t>
      </w:r>
      <w:r>
        <w:rPr>
          <w:sz w:val="24"/>
          <w:szCs w:val="24"/>
        </w:rPr>
        <w:t>workshop,</w:t>
      </w:r>
      <w:r>
        <w:rPr>
          <w:color w:val="000000"/>
          <w:sz w:val="24"/>
          <w:szCs w:val="24"/>
        </w:rPr>
        <w:t xml:space="preserve"> e, infine, nel caso dei tirocini formativi, il documento DVR</w:t>
      </w:r>
    </w:p>
    <w:p w:rsidR="005C35FF" w:rsidRDefault="005C35FF">
      <w:pPr>
        <w:numPr>
          <w:ilvl w:val="0"/>
          <w:numId w:val="5"/>
        </w:numPr>
        <w:tabs>
          <w:tab w:val="left" w:pos="769"/>
        </w:tabs>
        <w:ind w:left="769" w:hanging="347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iltutor,</w:t>
      </w:r>
      <w:r>
        <w:rPr>
          <w:color w:val="000000"/>
          <w:sz w:val="24"/>
          <w:szCs w:val="24"/>
        </w:rPr>
        <w:t>nelcasoincuilaConvenzionesiagiàattiva,provvedeadinviarealla</w:t>
      </w:r>
      <w:r>
        <w:rPr>
          <w:b/>
          <w:bCs/>
          <w:color w:val="000000"/>
          <w:sz w:val="24"/>
          <w:szCs w:val="24"/>
        </w:rPr>
        <w:t>segreteria</w:t>
      </w:r>
    </w:p>
    <w:p w:rsidR="005C35FF" w:rsidRDefault="005C35FF">
      <w:pPr>
        <w:spacing w:before="3"/>
        <w:ind w:left="5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l’aggiornamentodell’elenconominativialunnieilprogettoPCTOdainoltrarealladitta/ente</w:t>
      </w:r>
    </w:p>
    <w:p w:rsidR="005C35FF" w:rsidRDefault="005C35FF">
      <w:pPr>
        <w:spacing w:before="273"/>
        <w:ind w:left="562" w:right="4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b/>
          <w:bCs/>
          <w:color w:val="000000"/>
          <w:sz w:val="24"/>
          <w:szCs w:val="24"/>
        </w:rPr>
        <w:t xml:space="preserve">l’ufficio segreteria/tecnico, </w:t>
      </w:r>
      <w:r>
        <w:rPr>
          <w:color w:val="000000"/>
          <w:sz w:val="24"/>
          <w:szCs w:val="24"/>
        </w:rPr>
        <w:t>fatte salve ulteriori e nuove indicazioni legat</w:t>
      </w:r>
      <w:r>
        <w:rPr>
          <w:b/>
          <w:bCs/>
          <w:color w:val="000000"/>
          <w:sz w:val="24"/>
          <w:szCs w:val="24"/>
        </w:rPr>
        <w:t xml:space="preserve">e </w:t>
      </w:r>
      <w:r>
        <w:rPr>
          <w:color w:val="000000"/>
          <w:sz w:val="24"/>
          <w:szCs w:val="24"/>
        </w:rPr>
        <w:t xml:space="preserve">alle novità dell’E- </w:t>
      </w:r>
      <w:r>
        <w:rPr>
          <w:sz w:val="24"/>
          <w:szCs w:val="24"/>
        </w:rPr>
        <w:t>portfolio</w:t>
      </w:r>
      <w:r>
        <w:rPr>
          <w:color w:val="000000"/>
          <w:sz w:val="24"/>
          <w:szCs w:val="24"/>
        </w:rPr>
        <w:t xml:space="preserve"> e delle figure sul progetto orientamento (vd. Decreto Ministeriale M.I.M. 22.12.2022, n. 328),provvede all’aggiornamento della piattaforma ministeriale SIDI con l’elenco delle strutture e le caratteristiche delle stesse, con i percorsi svolti nell’anno scolastico dagli alunni delle diverse classi del triennio entro i tempi richiesti dalla Commissione PCTO secondo calendario comunicato alla Segreteria e al personale ATA tecnico (</w:t>
      </w:r>
      <w:r>
        <w:rPr>
          <w:b/>
          <w:bCs/>
          <w:color w:val="000000"/>
          <w:sz w:val="24"/>
          <w:szCs w:val="24"/>
        </w:rPr>
        <w:t xml:space="preserve">entro Gennaio dell’anno in corso </w:t>
      </w:r>
      <w:r>
        <w:rPr>
          <w:color w:val="000000"/>
          <w:sz w:val="24"/>
          <w:szCs w:val="24"/>
        </w:rPr>
        <w:t>verifica dei dati inseriti su piattaforma ministeriale per le classi quinte, entro fine Maggio dell’anno in corso eventuale aggiornamento dei dati FSL/</w:t>
      </w:r>
      <w:r>
        <w:rPr>
          <w:sz w:val="24"/>
          <w:szCs w:val="24"/>
        </w:rPr>
        <w:t>PCTO degli alunni delle classiquinte invista dell'Esame di</w:t>
      </w:r>
      <w:r>
        <w:rPr>
          <w:color w:val="000000"/>
          <w:sz w:val="24"/>
          <w:szCs w:val="24"/>
        </w:rPr>
        <w:t xml:space="preserve"> Stato; entro la fine di Luglio inserire su piattaforma ministeriale i dati FSL/PCTO degli alunni delle classi terze e quarte relativi alle esperienze svolte durante il periodo scolastico Settembre-Giugno; entro fine Ottobre aggiornare i dati degli alunni delle classi terze e quarte dell’anno scolastico precedente nel caso gli stessi avessero svolto esperienze FSL/PCTO estive)</w:t>
      </w:r>
    </w:p>
    <w:p w:rsidR="005C35FF" w:rsidRDefault="005C35FF">
      <w:pPr>
        <w:spacing w:before="3"/>
        <w:rPr>
          <w:color w:val="000000"/>
          <w:sz w:val="24"/>
          <w:szCs w:val="24"/>
        </w:rPr>
      </w:pPr>
    </w:p>
    <w:p w:rsidR="005C35FF" w:rsidRDefault="005C35FF">
      <w:pPr>
        <w:ind w:left="562" w:right="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b/>
          <w:bCs/>
          <w:color w:val="000000"/>
          <w:sz w:val="24"/>
          <w:szCs w:val="24"/>
        </w:rPr>
        <w:t>la FS e la commissione FSL/PCTO</w:t>
      </w:r>
      <w:r>
        <w:rPr>
          <w:color w:val="000000"/>
          <w:sz w:val="24"/>
          <w:szCs w:val="24"/>
        </w:rPr>
        <w:t>provvedono all’aggiornamento del database in collaborazione con la Segreteria Amministrativa: banca dati delle Convenzioni o Protocolli d’intesa aggiornati</w:t>
      </w:r>
    </w:p>
    <w:p w:rsidR="005C35FF" w:rsidRDefault="005C35FF">
      <w:pPr>
        <w:rPr>
          <w:color w:val="000000"/>
          <w:sz w:val="24"/>
          <w:szCs w:val="24"/>
        </w:rPr>
      </w:pPr>
    </w:p>
    <w:p w:rsidR="005C35FF" w:rsidRDefault="005C35FF">
      <w:pPr>
        <w:ind w:left="562" w:right="416"/>
        <w:jc w:val="both"/>
        <w:rPr>
          <w:sz w:val="24"/>
          <w:szCs w:val="24"/>
        </w:rPr>
      </w:pPr>
      <w:r>
        <w:t>-</w:t>
      </w:r>
      <w:r>
        <w:rPr>
          <w:b/>
          <w:bCs/>
          <w:sz w:val="24"/>
          <w:szCs w:val="24"/>
        </w:rPr>
        <w:t>la FS e la commissione PCTO aggiornamento database in</w:t>
      </w:r>
      <w:r>
        <w:rPr>
          <w:sz w:val="24"/>
          <w:szCs w:val="24"/>
        </w:rPr>
        <w:t xml:space="preserve"> collaborazione con i tutor di classe il personale ATA di Segreteria: banca dati delle griglie di rendicontazione e resoconto per le diverse classi del triennio dell’Istituto, </w:t>
      </w:r>
      <w:r>
        <w:t>fatte salve ulteriori e nuove indicazioni legat</w:t>
      </w:r>
      <w:r>
        <w:rPr>
          <w:b/>
          <w:bCs/>
        </w:rPr>
        <w:t xml:space="preserve">e </w:t>
      </w:r>
      <w:r>
        <w:t>alle novità dell'E-portfolio e delle figure sul progetto orientamento (vd. Decreto Ministeriale M.I.M. 22.12.2022, n. 328)</w:t>
      </w:r>
      <w:r>
        <w:rPr>
          <w:sz w:val="24"/>
          <w:szCs w:val="24"/>
        </w:rPr>
        <w:t>.</w:t>
      </w:r>
    </w:p>
    <w:p w:rsidR="005C35FF" w:rsidRDefault="005C35FF">
      <w:pPr>
        <w:spacing w:before="10"/>
        <w:rPr>
          <w:color w:val="000000"/>
          <w:sz w:val="24"/>
          <w:szCs w:val="24"/>
        </w:rPr>
      </w:pPr>
    </w:p>
    <w:p w:rsidR="005C35FF" w:rsidRDefault="005C35FF">
      <w:pPr>
        <w:pStyle w:val="Heading4"/>
        <w:ind w:right="1246" w:firstLine="562"/>
      </w:pPr>
      <w:r>
        <w:t>*Documentazione Per L'attivazione Protocolli(informazioni utili per il personale di competenza-tecnico amministrativo)</w:t>
      </w:r>
    </w:p>
    <w:p w:rsidR="005C35FF" w:rsidRDefault="005C35FF">
      <w:pPr>
        <w:rPr>
          <w:b/>
          <w:bCs/>
          <w:color w:val="000000"/>
          <w:sz w:val="24"/>
          <w:szCs w:val="24"/>
        </w:rPr>
      </w:pPr>
    </w:p>
    <w:p w:rsidR="005C35FF" w:rsidRDefault="005C35FF">
      <w:pPr>
        <w:numPr>
          <w:ilvl w:val="0"/>
          <w:numId w:val="4"/>
        </w:numPr>
        <w:tabs>
          <w:tab w:val="left" w:pos="562"/>
          <w:tab w:val="left" w:pos="873"/>
        </w:tabs>
        <w:ind w:right="431" w:hanging="312"/>
        <w:rPr>
          <w:color w:val="000000"/>
          <w:sz w:val="24"/>
          <w:szCs w:val="24"/>
        </w:rPr>
      </w:pPr>
      <w:r>
        <w:rPr>
          <w:color w:val="000000"/>
        </w:rPr>
        <w:tab/>
      </w:r>
      <w:r>
        <w:rPr>
          <w:b/>
          <w:bCs/>
          <w:sz w:val="24"/>
          <w:szCs w:val="24"/>
        </w:rPr>
        <w:t>Caso Tirocini Formativi:CONVENZIONE+DVR+SCHEDA PROGETTO</w:t>
      </w:r>
      <w:r w:rsidRPr="00DF2894">
        <w:rPr>
          <w:sz w:val="24"/>
          <w:szCs w:val="24"/>
        </w:rPr>
        <w:t>(solonel caso</w:t>
      </w:r>
      <w:r>
        <w:rPr>
          <w:color w:val="000000"/>
          <w:sz w:val="24"/>
          <w:szCs w:val="24"/>
        </w:rPr>
        <w:t xml:space="preserve"> lo </w:t>
      </w:r>
      <w:r>
        <w:rPr>
          <w:sz w:val="24"/>
          <w:szCs w:val="24"/>
        </w:rPr>
        <w:t>richieda</w:t>
      </w:r>
      <w:r>
        <w:rPr>
          <w:color w:val="000000"/>
          <w:sz w:val="24"/>
          <w:szCs w:val="24"/>
        </w:rPr>
        <w:t xml:space="preserve"> l’esterno) + ELENCO NOMINATIVI CON SPECIFICATO PERIODO </w:t>
      </w:r>
      <w:r>
        <w:rPr>
          <w:sz w:val="24"/>
          <w:szCs w:val="24"/>
        </w:rPr>
        <w:t>DEL TIROCINIO+SCHEDA</w:t>
      </w:r>
      <w:r>
        <w:rPr>
          <w:color w:val="000000"/>
          <w:sz w:val="24"/>
          <w:szCs w:val="24"/>
        </w:rPr>
        <w:t xml:space="preserve"> PROGETTOINDIVIDUALE(SOLONELCASODEISOGGETTICHE LO RICHIEDONO/ ES. COMUNE DI LUCCA)</w:t>
      </w:r>
    </w:p>
    <w:p w:rsidR="005C35FF" w:rsidRDefault="005C35FF">
      <w:pPr>
        <w:numPr>
          <w:ilvl w:val="0"/>
          <w:numId w:val="4"/>
        </w:numPr>
        <w:tabs>
          <w:tab w:val="left" w:pos="562"/>
          <w:tab w:val="left" w:pos="885"/>
        </w:tabs>
        <w:spacing w:before="75"/>
        <w:ind w:right="537" w:hanging="312"/>
        <w:rPr>
          <w:color w:val="000000"/>
          <w:sz w:val="24"/>
          <w:szCs w:val="24"/>
        </w:rPr>
      </w:pPr>
      <w:bookmarkStart w:id="7" w:name="bookmark_id_2s8eyo1" w:colFirst="0" w:colLast="0"/>
      <w:bookmarkStart w:id="8" w:name="bookmark_id_17dp8vu" w:colFirst="0" w:colLast="0"/>
      <w:bookmarkStart w:id="9" w:name="bookmark_id_4d34og8" w:colFirst="0" w:colLast="0"/>
      <w:bookmarkEnd w:id="7"/>
      <w:bookmarkEnd w:id="8"/>
      <w:bookmarkEnd w:id="9"/>
      <w:r>
        <w:rPr>
          <w:b/>
          <w:bCs/>
          <w:color w:val="000000"/>
          <w:sz w:val="24"/>
          <w:szCs w:val="24"/>
        </w:rPr>
        <w:t xml:space="preserve">Caso dei Project Work: </w:t>
      </w:r>
      <w:r>
        <w:rPr>
          <w:color w:val="000000"/>
          <w:sz w:val="24"/>
          <w:szCs w:val="24"/>
        </w:rPr>
        <w:t xml:space="preserve">CONVENZIONE + SCHEDA PROGETTO (solo nel caso lo </w:t>
      </w:r>
      <w:r>
        <w:rPr>
          <w:sz w:val="24"/>
          <w:szCs w:val="24"/>
        </w:rPr>
        <w:t>richiedal'esterno)+ELENCO NOMINATIVI GRUPPO ALUNNI+CALENDARIO PIANIFICAZIONE</w:t>
      </w:r>
      <w:r>
        <w:rPr>
          <w:color w:val="000000"/>
          <w:sz w:val="24"/>
          <w:szCs w:val="24"/>
        </w:rPr>
        <w:t xml:space="preserve"> INTERVENTI + SCHEDA PROGETTO INDIVIDUALE (SOLO NEL CASO DEI SOGGETTI CHE LO RICHIEDONO/ ES. COMUNE DI LUCCA)</w:t>
      </w:r>
    </w:p>
    <w:p w:rsidR="005C35FF" w:rsidRDefault="005C35FF">
      <w:pPr>
        <w:rPr>
          <w:color w:val="000000"/>
          <w:sz w:val="24"/>
          <w:szCs w:val="24"/>
        </w:rPr>
      </w:pPr>
    </w:p>
    <w:p w:rsidR="005C35FF" w:rsidRDefault="005C35FF">
      <w:pPr>
        <w:rPr>
          <w:color w:val="000000"/>
          <w:sz w:val="24"/>
          <w:szCs w:val="24"/>
        </w:rPr>
      </w:pPr>
    </w:p>
    <w:p w:rsidR="005C35FF" w:rsidRDefault="005C35FF">
      <w:pPr>
        <w:rPr>
          <w:color w:val="000000"/>
          <w:sz w:val="24"/>
          <w:szCs w:val="24"/>
        </w:rPr>
      </w:pPr>
    </w:p>
    <w:p w:rsidR="005C35FF" w:rsidRDefault="005C35FF">
      <w:pPr>
        <w:rPr>
          <w:color w:val="000000"/>
          <w:sz w:val="24"/>
          <w:szCs w:val="24"/>
        </w:rPr>
      </w:pPr>
    </w:p>
    <w:p w:rsidR="005C35FF" w:rsidRDefault="005C35FF">
      <w:pPr>
        <w:rPr>
          <w:color w:val="000000"/>
          <w:sz w:val="24"/>
          <w:szCs w:val="24"/>
        </w:rPr>
      </w:pPr>
    </w:p>
    <w:p w:rsidR="005C35FF" w:rsidRDefault="005C35FF">
      <w:pPr>
        <w:spacing w:before="214"/>
        <w:rPr>
          <w:color w:val="000000"/>
          <w:sz w:val="24"/>
          <w:szCs w:val="24"/>
        </w:rPr>
      </w:pPr>
    </w:p>
    <w:p w:rsidR="005C35FF" w:rsidRDefault="005C35FF">
      <w:pPr>
        <w:pStyle w:val="Heading2"/>
        <w:ind w:firstLine="561"/>
      </w:pPr>
      <w:bookmarkStart w:id="10" w:name="_heading_h_3rdcrjn" w:colFirst="0" w:colLast="0"/>
      <w:bookmarkEnd w:id="10"/>
      <w:r>
        <w:rPr>
          <w:color w:val="4F80BC"/>
        </w:rPr>
        <w:t>PERSONALE TECNICO-OPERATIVO</w:t>
      </w:r>
    </w:p>
    <w:p w:rsidR="005C35FF" w:rsidRDefault="005C35FF">
      <w:pPr>
        <w:tabs>
          <w:tab w:val="left" w:pos="7334"/>
        </w:tabs>
        <w:spacing w:before="31"/>
        <w:ind w:left="562" w:right="1086"/>
      </w:pPr>
      <w:r>
        <w:rPr>
          <w:b/>
          <w:bCs/>
          <w:sz w:val="24"/>
          <w:szCs w:val="24"/>
        </w:rPr>
        <w:t>Emanuele Biagini (LC),Serena Mancini (LSU/LES), Catia Pieroni(SSA/SSS,IAM/PTS); Mariangela Barbiero, Paola Mancini</w:t>
      </w:r>
      <w:r>
        <w:rPr>
          <w:sz w:val="24"/>
          <w:szCs w:val="24"/>
        </w:rPr>
        <w:t>,</w:t>
      </w:r>
      <w:r w:rsidRPr="00954F66">
        <w:rPr>
          <w:b/>
          <w:bCs/>
          <w:sz w:val="24"/>
          <w:szCs w:val="24"/>
        </w:rPr>
        <w:t>e-mail</w:t>
      </w:r>
      <w:r>
        <w:rPr>
          <w:sz w:val="24"/>
          <w:szCs w:val="24"/>
        </w:rPr>
        <w:t xml:space="preserve">: </w:t>
      </w:r>
      <w:hyperlink r:id="rId41" w:history="1">
        <w:r w:rsidRPr="001F1790">
          <w:rPr>
            <w:rStyle w:val="Hyperlink"/>
            <w:sz w:val="24"/>
            <w:szCs w:val="24"/>
          </w:rPr>
          <w:t>biagini.emanuele@istitutomachiavelli.edu.it</w:t>
        </w:r>
      </w:hyperlink>
      <w:r>
        <w:rPr>
          <w:sz w:val="24"/>
          <w:szCs w:val="24"/>
        </w:rPr>
        <w:t xml:space="preserve">, </w:t>
      </w:r>
      <w:hyperlink r:id="rId42" w:history="1">
        <w:r w:rsidRPr="001F1790">
          <w:rPr>
            <w:rStyle w:val="Hyperlink"/>
            <w:sz w:val="24"/>
            <w:szCs w:val="24"/>
          </w:rPr>
          <w:t>mancini.serena@istitutomachiavelli.edu.it</w:t>
        </w:r>
      </w:hyperlink>
      <w:r>
        <w:rPr>
          <w:sz w:val="24"/>
          <w:szCs w:val="24"/>
        </w:rPr>
        <w:t xml:space="preserve">, </w:t>
      </w:r>
      <w:hyperlink r:id="rId43" w:history="1">
        <w:r w:rsidRPr="001F1790">
          <w:rPr>
            <w:rStyle w:val="Hyperlink"/>
            <w:sz w:val="24"/>
            <w:szCs w:val="24"/>
          </w:rPr>
          <w:t>barbiero.mariangela@istitutomachiavelli.edu.it</w:t>
        </w:r>
      </w:hyperlink>
      <w:r>
        <w:rPr>
          <w:sz w:val="24"/>
          <w:szCs w:val="24"/>
        </w:rPr>
        <w:t>, mancini.paola@istitutomachiavelli.edu.it</w:t>
      </w:r>
    </w:p>
    <w:p w:rsidR="005C35FF" w:rsidRDefault="005C35FF">
      <w:pPr>
        <w:spacing w:before="61"/>
        <w:rPr>
          <w:color w:val="000000"/>
          <w:sz w:val="24"/>
          <w:szCs w:val="24"/>
        </w:rPr>
      </w:pPr>
    </w:p>
    <w:p w:rsidR="005C35FF" w:rsidRDefault="005C35FF">
      <w:pPr>
        <w:ind w:left="562" w:right="411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stampa libretti PCTO ed altro materiale di supporto alle figure FSL/PCTO d’Istituto; supporto alla distribuzione del materiale di cancelleria utile per l’archiviazione delle informazioni ad uso dei tutor di classe delle diverse scuole</w:t>
      </w:r>
    </w:p>
    <w:p w:rsidR="005C35FF" w:rsidRDefault="005C35FF">
      <w:pPr>
        <w:spacing w:before="274"/>
        <w:ind w:left="562" w:righ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-supporto </w:t>
      </w:r>
      <w:r>
        <w:rPr>
          <w:sz w:val="24"/>
          <w:szCs w:val="24"/>
        </w:rPr>
        <w:t>all'allestimento degli</w:t>
      </w:r>
      <w:r>
        <w:rPr>
          <w:color w:val="000000"/>
          <w:sz w:val="24"/>
          <w:szCs w:val="24"/>
        </w:rPr>
        <w:t xml:space="preserve"> eventi in </w:t>
      </w:r>
      <w:r>
        <w:rPr>
          <w:sz w:val="24"/>
          <w:szCs w:val="24"/>
        </w:rPr>
        <w:t>collaborazione con itutor di</w:t>
      </w:r>
      <w:r>
        <w:rPr>
          <w:color w:val="000000"/>
          <w:sz w:val="24"/>
          <w:szCs w:val="24"/>
        </w:rPr>
        <w:t xml:space="preserve"> progetto, in </w:t>
      </w:r>
      <w:r>
        <w:rPr>
          <w:sz w:val="24"/>
          <w:szCs w:val="24"/>
        </w:rPr>
        <w:t>particolare per</w:t>
      </w:r>
      <w:r>
        <w:rPr>
          <w:color w:val="000000"/>
          <w:sz w:val="24"/>
          <w:szCs w:val="24"/>
        </w:rPr>
        <w:t xml:space="preserve"> gli indirizzi Liceo Classico e Industria-Artigianato-Made in Italy</w:t>
      </w:r>
    </w:p>
    <w:p w:rsidR="005C35FF" w:rsidRDefault="005C35FF">
      <w:pPr>
        <w:rPr>
          <w:color w:val="000000"/>
          <w:sz w:val="24"/>
          <w:szCs w:val="24"/>
        </w:rPr>
      </w:pPr>
    </w:p>
    <w:p w:rsidR="005C35FF" w:rsidRDefault="005C35FF">
      <w:pPr>
        <w:pStyle w:val="Heading2"/>
        <w:ind w:firstLine="561"/>
      </w:pPr>
      <w:bookmarkStart w:id="11" w:name="_heading_h_26in1rg" w:colFirst="0" w:colLast="0"/>
      <w:bookmarkEnd w:id="11"/>
      <w:r>
        <w:rPr>
          <w:color w:val="4F80BC"/>
        </w:rPr>
        <w:t>PERSONALE DELLA SEGRETERIA AMMINISTRATIVA</w:t>
      </w:r>
    </w:p>
    <w:p w:rsidR="005C35FF" w:rsidRPr="00954F66" w:rsidRDefault="005C35FF">
      <w:pPr>
        <w:pStyle w:val="Heading4"/>
        <w:tabs>
          <w:tab w:val="left" w:pos="2126"/>
          <w:tab w:val="left" w:pos="3701"/>
          <w:tab w:val="left" w:pos="5232"/>
          <w:tab w:val="left" w:pos="7106"/>
          <w:tab w:val="left" w:pos="9556"/>
        </w:tabs>
        <w:spacing w:before="42" w:line="237" w:lineRule="auto"/>
        <w:ind w:right="429" w:firstLine="562"/>
        <w:jc w:val="both"/>
        <w:rPr>
          <w:b w:val="0"/>
          <w:bCs w:val="0"/>
        </w:rPr>
      </w:pPr>
      <w:r>
        <w:t>Dott.ssa</w:t>
      </w:r>
      <w:r>
        <w:tab/>
        <w:t>Michela</w:t>
      </w:r>
      <w:r>
        <w:tab/>
        <w:t>Vornoli</w:t>
      </w:r>
      <w:r>
        <w:tab/>
        <w:t>(Segreteria</w:t>
      </w:r>
      <w:r>
        <w:tab/>
        <w:t>Amministrativa)</w:t>
      </w:r>
      <w:r>
        <w:rPr>
          <w:b w:val="0"/>
          <w:bCs w:val="0"/>
        </w:rPr>
        <w:t xml:space="preserve">e altre figure individuate dalla Dirigigenza; </w:t>
      </w:r>
      <w:r w:rsidRPr="006211BF">
        <w:t>e-mail</w:t>
      </w:r>
      <w:r>
        <w:rPr>
          <w:b w:val="0"/>
          <w:bCs w:val="0"/>
        </w:rPr>
        <w:t>: vornoli.michela@istitutomachiavelli.edu.it</w:t>
      </w:r>
    </w:p>
    <w:p w:rsidR="005C35FF" w:rsidRDefault="005C35FF">
      <w:pPr>
        <w:spacing w:before="3"/>
        <w:rPr>
          <w:b/>
          <w:bCs/>
          <w:color w:val="000000"/>
          <w:sz w:val="24"/>
          <w:szCs w:val="24"/>
        </w:rPr>
      </w:pPr>
    </w:p>
    <w:p w:rsidR="005C35FF" w:rsidRDefault="005C35FF">
      <w:pPr>
        <w:spacing w:before="1"/>
        <w:ind w:left="562" w:right="415"/>
        <w:jc w:val="both"/>
        <w:rPr>
          <w:color w:val="000000"/>
          <w:sz w:val="24"/>
          <w:szCs w:val="24"/>
        </w:rPr>
      </w:pPr>
      <w:r>
        <w:rPr>
          <w:color w:val="000000"/>
        </w:rPr>
        <w:t>-</w:t>
      </w:r>
      <w:r>
        <w:rPr>
          <w:color w:val="000000"/>
          <w:sz w:val="24"/>
          <w:szCs w:val="24"/>
        </w:rPr>
        <w:t>lettere di nomina tutor di progetto e collaboratori di progetto con riferimento ai compiti specificati nel Piano Annuale FSL/PCTO approvato dagli organi collegiali, e secondo le modalità stabilite dalla Dirigenza</w:t>
      </w:r>
    </w:p>
    <w:p w:rsidR="005C35FF" w:rsidRDefault="005C35FF">
      <w:pPr>
        <w:spacing w:before="2"/>
        <w:rPr>
          <w:color w:val="000000"/>
          <w:sz w:val="24"/>
          <w:szCs w:val="24"/>
        </w:rPr>
      </w:pPr>
    </w:p>
    <w:p w:rsidR="005C35FF" w:rsidRDefault="005C35FF">
      <w:pPr>
        <w:ind w:left="562" w:right="41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-stesura avvisi di selezione interni ed esterni per l’individuazione di personale, nel caso sia necessario individuare un esperto (esterno o interno) si provvederà a stendere Circolari interne e/o Bandi per l'individuazione del personale interno e/o esterno utile</w:t>
      </w:r>
    </w:p>
    <w:p w:rsidR="005C35FF" w:rsidRDefault="005C35FF">
      <w:pPr>
        <w:spacing w:before="274"/>
        <w:ind w:left="5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-acquisizionedeglianaliticidiProgetto</w:t>
      </w:r>
    </w:p>
    <w:p w:rsidR="005C35FF" w:rsidRDefault="005C35FF">
      <w:pPr>
        <w:spacing w:before="12"/>
        <w:rPr>
          <w:color w:val="000000"/>
          <w:sz w:val="24"/>
          <w:szCs w:val="24"/>
        </w:rPr>
      </w:pPr>
    </w:p>
    <w:p w:rsidR="005C35FF" w:rsidRDefault="005C35FF">
      <w:pPr>
        <w:ind w:left="562" w:right="4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-acquisizione della </w:t>
      </w:r>
      <w:r>
        <w:rPr>
          <w:i/>
          <w:iCs/>
          <w:color w:val="000000"/>
          <w:sz w:val="24"/>
          <w:szCs w:val="24"/>
        </w:rPr>
        <w:t xml:space="preserve">time card </w:t>
      </w:r>
      <w:r>
        <w:rPr>
          <w:color w:val="000000"/>
          <w:sz w:val="24"/>
          <w:szCs w:val="24"/>
        </w:rPr>
        <w:t>del/dei tutor di progetto con allegato il resoconto finale di progetto da parte del tutor e con specificate, nel caso, le variazioni relativamente alle azioni di progetto e in particolare delle figure interessate (tutor di progetto, collaboratori) entro e non oltre il 20 Giugno dell’anno in corso</w:t>
      </w:r>
    </w:p>
    <w:p w:rsidR="005C35FF" w:rsidRDefault="005C35FF">
      <w:pPr>
        <w:spacing w:before="10"/>
        <w:rPr>
          <w:color w:val="000000"/>
          <w:sz w:val="24"/>
          <w:szCs w:val="24"/>
        </w:rPr>
      </w:pPr>
    </w:p>
    <w:p w:rsidR="005C35FF" w:rsidRDefault="005C35FF">
      <w:pPr>
        <w:ind w:left="562" w:right="1246"/>
        <w:rPr>
          <w:color w:val="000000"/>
          <w:sz w:val="24"/>
          <w:szCs w:val="24"/>
        </w:rPr>
      </w:pPr>
      <w:r>
        <w:rPr>
          <w:sz w:val="24"/>
          <w:szCs w:val="24"/>
        </w:rPr>
        <w:t>-acquisizionedellatimecarddel/dei collaboratori</w:t>
      </w:r>
      <w:r>
        <w:rPr>
          <w:color w:val="000000"/>
          <w:sz w:val="24"/>
          <w:szCs w:val="24"/>
        </w:rPr>
        <w:t xml:space="preserve"> di </w:t>
      </w:r>
      <w:r>
        <w:rPr>
          <w:sz w:val="24"/>
          <w:szCs w:val="24"/>
        </w:rPr>
        <w:t>progetto entenon oltre</w:t>
      </w:r>
      <w:r>
        <w:rPr>
          <w:color w:val="000000"/>
          <w:sz w:val="24"/>
          <w:szCs w:val="24"/>
        </w:rPr>
        <w:t xml:space="preserve"> il </w:t>
      </w:r>
      <w:r>
        <w:rPr>
          <w:sz w:val="24"/>
          <w:szCs w:val="24"/>
        </w:rPr>
        <w:t>20 Giugno</w:t>
      </w:r>
      <w:r>
        <w:rPr>
          <w:color w:val="000000"/>
          <w:sz w:val="24"/>
          <w:szCs w:val="24"/>
        </w:rPr>
        <w:t xml:space="preserve"> dell’anno in corso</w:t>
      </w:r>
    </w:p>
    <w:p w:rsidR="005C35FF" w:rsidRDefault="005C35FF">
      <w:pPr>
        <w:spacing w:before="4"/>
        <w:rPr>
          <w:color w:val="000000"/>
          <w:sz w:val="24"/>
          <w:szCs w:val="24"/>
        </w:rPr>
      </w:pPr>
    </w:p>
    <w:p w:rsidR="005C35FF" w:rsidRDefault="005C35FF">
      <w:pPr>
        <w:spacing w:line="237" w:lineRule="auto"/>
        <w:ind w:left="562" w:right="4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-gestione amministrativo contabile delle singole progettualità e del personale docente impegnato in tali attività.</w:t>
      </w:r>
    </w:p>
    <w:p w:rsidR="005C35FF" w:rsidRDefault="005C35FF">
      <w:pPr>
        <w:spacing w:line="237" w:lineRule="auto"/>
        <w:ind w:left="562" w:right="447"/>
        <w:jc w:val="both"/>
        <w:rPr>
          <w:color w:val="000000"/>
          <w:sz w:val="24"/>
          <w:szCs w:val="24"/>
        </w:rPr>
      </w:pPr>
    </w:p>
    <w:p w:rsidR="005C35FF" w:rsidRDefault="005C35FF">
      <w:pPr>
        <w:spacing w:before="19"/>
        <w:rPr>
          <w:color w:val="000000"/>
          <w:sz w:val="24"/>
          <w:szCs w:val="24"/>
        </w:rPr>
      </w:pPr>
    </w:p>
    <w:p w:rsidR="005C35FF" w:rsidRDefault="005C35FF">
      <w:pPr>
        <w:pStyle w:val="Heading2"/>
        <w:ind w:firstLine="561"/>
        <w:rPr>
          <w:rFonts w:ascii="Times New Roman" w:hAnsi="Times New Roman" w:cs="Times New Roman"/>
          <w:sz w:val="24"/>
          <w:szCs w:val="24"/>
        </w:rPr>
      </w:pPr>
      <w:bookmarkStart w:id="12" w:name="_heading_h_lnxbz9" w:colFirst="0" w:colLast="0"/>
      <w:bookmarkEnd w:id="12"/>
      <w:r>
        <w:rPr>
          <w:color w:val="4F80BC"/>
        </w:rPr>
        <w:t>PERSONALE DELLA SEGRETERIA AMMINISTRATIVA-D.S.G.A.</w:t>
      </w:r>
    </w:p>
    <w:p w:rsidR="005C35FF" w:rsidRDefault="005C35FF">
      <w:pPr>
        <w:spacing w:before="273"/>
        <w:ind w:left="621"/>
      </w:pPr>
      <w:r>
        <w:rPr>
          <w:b/>
          <w:bCs/>
          <w:sz w:val="24"/>
          <w:szCs w:val="24"/>
        </w:rPr>
        <w:t>Dott.ssaPaolaMorabito,email</w:t>
      </w:r>
      <w:r>
        <w:rPr>
          <w:sz w:val="24"/>
          <w:szCs w:val="24"/>
        </w:rPr>
        <w:t xml:space="preserve">: </w:t>
      </w:r>
      <w:r>
        <w:t>morabito.paola@istitutomachiavelli.edu.it</w:t>
      </w:r>
    </w:p>
    <w:p w:rsidR="005C35FF" w:rsidRDefault="005C35FF">
      <w:pPr>
        <w:spacing w:before="71"/>
        <w:ind w:left="562" w:right="4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-partecipazione ad eventuali riunioni del gruppo di Progetto (D.S., Commissione FSL/PCTO, etc..): confronto sul Piano FSL/PCTO presentato dalla F.S.FSL/PCTO e proposto dalla Commissione per procedere alla delibera degli organi collegiali</w:t>
      </w:r>
    </w:p>
    <w:p w:rsidR="005C35FF" w:rsidRDefault="005C35FF">
      <w:pPr>
        <w:spacing w:before="2"/>
        <w:rPr>
          <w:color w:val="000000"/>
          <w:sz w:val="24"/>
          <w:szCs w:val="24"/>
        </w:rPr>
      </w:pPr>
    </w:p>
    <w:p w:rsidR="005C35FF" w:rsidRDefault="005C35FF">
      <w:pPr>
        <w:spacing w:line="246" w:lineRule="auto"/>
        <w:ind w:left="5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-acquisizionedella calendarizzazione e della pianificazione di progetto: comunicazione relative alla presenza nell'Istituto di gruppi di progetto in formazione con specificati giorno, mese ed anno di </w:t>
      </w:r>
      <w:r>
        <w:rPr>
          <w:sz w:val="24"/>
          <w:szCs w:val="24"/>
        </w:rPr>
        <w:t>svolgimento laboratorio,sede svolgimento lo stesso(Civitali,Paladini,Machiavelli),orari,</w:t>
      </w:r>
      <w:r>
        <w:rPr>
          <w:color w:val="000000"/>
          <w:sz w:val="24"/>
          <w:szCs w:val="24"/>
        </w:rPr>
        <w:t xml:space="preserve"> personale scolastico e/o esterno (tutor esterni, formatori, esperti esterni).</w:t>
      </w:r>
    </w:p>
    <w:p w:rsidR="005C35FF" w:rsidRDefault="005C35FF">
      <w:pPr>
        <w:spacing w:line="246" w:lineRule="auto"/>
        <w:ind w:left="562"/>
        <w:rPr>
          <w:color w:val="000000"/>
          <w:sz w:val="24"/>
          <w:szCs w:val="24"/>
        </w:rPr>
      </w:pPr>
    </w:p>
    <w:p w:rsidR="005C35FF" w:rsidRDefault="005C35FF">
      <w:pPr>
        <w:spacing w:line="246" w:lineRule="auto"/>
        <w:ind w:left="562"/>
        <w:rPr>
          <w:color w:val="000000"/>
          <w:sz w:val="24"/>
          <w:szCs w:val="24"/>
        </w:rPr>
      </w:pPr>
    </w:p>
    <w:p w:rsidR="005C35FF" w:rsidRDefault="005C35FF">
      <w:pPr>
        <w:spacing w:before="270"/>
        <w:ind w:left="13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</w:t>
      </w:r>
    </w:p>
    <w:p w:rsidR="005C35FF" w:rsidRDefault="005C35FF">
      <w:pPr>
        <w:spacing w:before="214"/>
        <w:rPr>
          <w:color w:val="000000"/>
          <w:sz w:val="24"/>
          <w:szCs w:val="24"/>
        </w:rPr>
      </w:pPr>
    </w:p>
    <w:p w:rsidR="005C35FF" w:rsidRDefault="005C35FF">
      <w:pPr>
        <w:pStyle w:val="Heading1"/>
        <w:ind w:firstLine="562"/>
      </w:pPr>
      <w:bookmarkStart w:id="13" w:name="_heading_h_35nkun2" w:colFirst="0" w:colLast="0"/>
      <w:bookmarkEnd w:id="13"/>
      <w:r>
        <w:rPr>
          <w:color w:val="365F90"/>
        </w:rPr>
        <w:t>NOMINATIVIFIGUREDISISTEMADELL’ISTITUTOERELATIVEFUNZIONI</w:t>
      </w:r>
    </w:p>
    <w:p w:rsidR="005C35FF" w:rsidRPr="000502F7" w:rsidRDefault="005C35FF">
      <w:pPr>
        <w:pStyle w:val="Heading2"/>
        <w:spacing w:before="284"/>
        <w:ind w:left="619"/>
        <w:rPr>
          <w:lang w:val="it-IT"/>
        </w:rPr>
      </w:pPr>
      <w:bookmarkStart w:id="14" w:name="_heading_h_1ksv4uv" w:colFirst="0" w:colLast="0"/>
      <w:bookmarkEnd w:id="14"/>
      <w:r w:rsidRPr="000502F7">
        <w:rPr>
          <w:color w:val="4F80BC"/>
          <w:lang w:val="it-IT"/>
        </w:rPr>
        <w:t>F.S.F.S.L./P.C.T.O.</w:t>
      </w:r>
    </w:p>
    <w:p w:rsidR="005C35FF" w:rsidRPr="006211BF" w:rsidRDefault="005C35FF">
      <w:pPr>
        <w:pStyle w:val="Heading4"/>
        <w:tabs>
          <w:tab w:val="left" w:pos="2296"/>
          <w:tab w:val="left" w:pos="5956"/>
        </w:tabs>
        <w:spacing w:before="275"/>
        <w:ind w:right="151" w:firstLine="562"/>
        <w:rPr>
          <w:lang w:val="it-IT"/>
        </w:rPr>
      </w:pPr>
      <w:r w:rsidRPr="006211BF">
        <w:rPr>
          <w:lang w:val="it-IT"/>
        </w:rPr>
        <w:t>Marianna</w:t>
      </w:r>
      <w:r w:rsidRPr="006211BF">
        <w:rPr>
          <w:lang w:val="it-IT"/>
        </w:rPr>
        <w:tab/>
        <w:t xml:space="preserve">Antongiovanni, </w:t>
      </w:r>
      <w:r>
        <w:rPr>
          <w:b w:val="0"/>
          <w:bCs w:val="0"/>
          <w:lang w:val="it-IT"/>
        </w:rPr>
        <w:t xml:space="preserve">e-mail </w:t>
      </w:r>
      <w:hyperlink r:id="rId44" w:history="1">
        <w:r w:rsidRPr="006211BF">
          <w:rPr>
            <w:rStyle w:val="Hyperlink"/>
            <w:lang w:val="it-IT"/>
          </w:rPr>
          <w:t>antongiovanni.arianna@istitutomachiavelli.edu.it</w:t>
        </w:r>
      </w:hyperlink>
    </w:p>
    <w:p w:rsidR="005C35FF" w:rsidRPr="006211BF" w:rsidRDefault="005C35FF">
      <w:pPr>
        <w:rPr>
          <w:b/>
          <w:bCs/>
          <w:color w:val="000000"/>
          <w:sz w:val="24"/>
          <w:szCs w:val="24"/>
          <w:lang w:val="it-IT"/>
        </w:rPr>
      </w:pPr>
    </w:p>
    <w:p w:rsidR="005C35FF" w:rsidRDefault="005C35FF">
      <w:pPr>
        <w:ind w:left="562" w:right="4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-organizzazione e coordinamento del gruppo di lavoro FSL/</w:t>
      </w:r>
      <w:r>
        <w:rPr>
          <w:sz w:val="24"/>
          <w:szCs w:val="24"/>
        </w:rPr>
        <w:t>PCTO, che</w:t>
      </w:r>
      <w:r>
        <w:rPr>
          <w:color w:val="000000"/>
          <w:sz w:val="24"/>
          <w:szCs w:val="24"/>
        </w:rPr>
        <w:t>, in accordo con i Dipartimenti e i Consigli di classe, condivide metodologie e procedure:</w:t>
      </w:r>
    </w:p>
    <w:p w:rsidR="005C35FF" w:rsidRDefault="005C35FF">
      <w:pPr>
        <w:ind w:left="562" w:right="409"/>
        <w:jc w:val="both"/>
        <w:rPr>
          <w:color w:val="000000"/>
          <w:sz w:val="24"/>
          <w:szCs w:val="24"/>
        </w:rPr>
      </w:pPr>
    </w:p>
    <w:p w:rsidR="005C35FF" w:rsidRDefault="005C35FF">
      <w:pPr>
        <w:ind w:left="562" w:right="4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-predisposizione della cartella DRIVE condivisa d’Istituto e della Classroom d’istituto nella quale viene inserita la documentazione FSL/PCTO utile ai coordinatori di sede e/o d’indirizzo per l’anno in corso, vengono proposte azioni comuni di progetto (organizzazione di riunioni di attivazione,monitoraggiodi progetto, etc..), viene condivisa documentazione rimodulata e/o aggiornata;</w:t>
      </w:r>
    </w:p>
    <w:p w:rsidR="005C35FF" w:rsidRDefault="005C35FF">
      <w:pPr>
        <w:rPr>
          <w:color w:val="000000"/>
          <w:sz w:val="24"/>
          <w:szCs w:val="24"/>
        </w:rPr>
      </w:pPr>
    </w:p>
    <w:p w:rsidR="005C35FF" w:rsidRDefault="005C35FF">
      <w:pPr>
        <w:ind w:left="5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-progettazioneestesuradelPiano FSL/PCTOannualed’Istitutoaggiornatosecondolecomunicazioni ministeriali e in accordo con la Dirigenza;</w:t>
      </w:r>
    </w:p>
    <w:p w:rsidR="005C35FF" w:rsidRDefault="005C35FF">
      <w:pPr>
        <w:rPr>
          <w:color w:val="000000"/>
          <w:sz w:val="24"/>
          <w:szCs w:val="24"/>
        </w:rPr>
      </w:pPr>
    </w:p>
    <w:p w:rsidR="005C35FF" w:rsidRDefault="005C35FF">
      <w:pPr>
        <w:ind w:left="562" w:right="43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-collaborazione con la Commissione PTOF al fine di, aggiornare, rimodulare e stendere la sezione FSL/PCTO triennale di Istituto;</w:t>
      </w:r>
    </w:p>
    <w:p w:rsidR="005C35FF" w:rsidRDefault="005C35FF">
      <w:pPr>
        <w:rPr>
          <w:color w:val="000000"/>
          <w:sz w:val="24"/>
          <w:szCs w:val="24"/>
        </w:rPr>
      </w:pPr>
    </w:p>
    <w:p w:rsidR="005C35FF" w:rsidRDefault="005C35FF">
      <w:pPr>
        <w:ind w:left="562" w:right="4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-collaborazione con il gruppo di Istituto per l'Educazione Civica e l’Orientamento al fine </w:t>
      </w:r>
      <w:r>
        <w:rPr>
          <w:sz w:val="24"/>
          <w:szCs w:val="24"/>
        </w:rPr>
        <w:t>di garantire</w:t>
      </w:r>
      <w:r>
        <w:rPr>
          <w:color w:val="000000"/>
          <w:sz w:val="24"/>
          <w:szCs w:val="24"/>
        </w:rPr>
        <w:t xml:space="preserve"> l'aggiornamento del Piano FSL/PCTO in </w:t>
      </w:r>
      <w:r>
        <w:rPr>
          <w:sz w:val="24"/>
          <w:szCs w:val="24"/>
        </w:rPr>
        <w:t>riferimento</w:t>
      </w:r>
      <w:r>
        <w:rPr>
          <w:color w:val="000000"/>
          <w:sz w:val="24"/>
          <w:szCs w:val="24"/>
        </w:rPr>
        <w:t xml:space="preserve"> ai percorsi di Educazione Civica e Orientamento individuati, organizzati e gestiti dai CdC;</w:t>
      </w:r>
    </w:p>
    <w:p w:rsidR="005C35FF" w:rsidRDefault="005C35FF">
      <w:pPr>
        <w:ind w:left="562" w:right="415"/>
        <w:jc w:val="both"/>
        <w:rPr>
          <w:color w:val="000000"/>
          <w:sz w:val="24"/>
          <w:szCs w:val="24"/>
        </w:rPr>
      </w:pPr>
    </w:p>
    <w:p w:rsidR="005C35FF" w:rsidRDefault="005C35FF">
      <w:pPr>
        <w:rPr>
          <w:color w:val="000000"/>
          <w:sz w:val="24"/>
          <w:szCs w:val="24"/>
        </w:rPr>
      </w:pPr>
    </w:p>
    <w:p w:rsidR="005C35FF" w:rsidRDefault="005C35FF">
      <w:pPr>
        <w:ind w:left="562" w:right="4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-partecipazione al gruppo RAV/NIV di Istituto per collaborare e partecipare alla valutazione complessiva dei Percorsi per le Competenze Trasversali e per l’Orientamento annuali e per predisporre eventualmente un piano di rimodulazione di progetto condiviso con i coordinatori di scuola e/o di indirizzo e per loro tramite con i Consigli di Classe e i Dipartimenti delle scuole di competenza degli stessi:</w:t>
      </w:r>
    </w:p>
    <w:p w:rsidR="005C35FF" w:rsidRDefault="005C35FF">
      <w:pPr>
        <w:spacing w:before="10"/>
        <w:rPr>
          <w:color w:val="000000"/>
          <w:sz w:val="24"/>
          <w:szCs w:val="24"/>
        </w:rPr>
      </w:pPr>
    </w:p>
    <w:p w:rsidR="005C35FF" w:rsidRDefault="005C35FF">
      <w:pPr>
        <w:ind w:left="562" w:right="43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-predisposizione di una pianificazione di azioni di raccordo tra figure di progetto e coordinatori </w:t>
      </w:r>
      <w:r>
        <w:rPr>
          <w:sz w:val="24"/>
          <w:szCs w:val="24"/>
        </w:rPr>
        <w:t>di sede</w:t>
      </w:r>
      <w:r>
        <w:rPr>
          <w:color w:val="000000"/>
          <w:sz w:val="24"/>
          <w:szCs w:val="24"/>
        </w:rPr>
        <w:t xml:space="preserve"> e/o di indirizzo, in accordo con la Dirigenza Scolastica;</w:t>
      </w:r>
    </w:p>
    <w:p w:rsidR="005C35FF" w:rsidRDefault="005C35FF">
      <w:pPr>
        <w:spacing w:before="14"/>
        <w:rPr>
          <w:color w:val="000000"/>
          <w:sz w:val="24"/>
          <w:szCs w:val="24"/>
        </w:rPr>
      </w:pPr>
    </w:p>
    <w:p w:rsidR="005C35FF" w:rsidRDefault="005C35FF">
      <w:pPr>
        <w:spacing w:before="1"/>
        <w:ind w:left="562" w:right="4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-collaborazione </w:t>
      </w:r>
      <w:r>
        <w:rPr>
          <w:sz w:val="24"/>
          <w:szCs w:val="24"/>
        </w:rPr>
        <w:t>con la</w:t>
      </w:r>
      <w:r>
        <w:rPr>
          <w:color w:val="000000"/>
          <w:sz w:val="24"/>
          <w:szCs w:val="24"/>
        </w:rPr>
        <w:t xml:space="preserve"> segreteria per la predisposizione di </w:t>
      </w:r>
      <w:r>
        <w:rPr>
          <w:sz w:val="24"/>
          <w:szCs w:val="24"/>
        </w:rPr>
        <w:t>una banca</w:t>
      </w:r>
      <w:r>
        <w:rPr>
          <w:color w:val="000000"/>
          <w:sz w:val="24"/>
          <w:szCs w:val="24"/>
        </w:rPr>
        <w:t xml:space="preserve"> dati </w:t>
      </w:r>
      <w:r>
        <w:rPr>
          <w:sz w:val="24"/>
          <w:szCs w:val="24"/>
        </w:rPr>
        <w:t>delle imprese/enti</w:t>
      </w:r>
      <w:r>
        <w:rPr>
          <w:color w:val="000000"/>
          <w:sz w:val="24"/>
          <w:szCs w:val="24"/>
        </w:rPr>
        <w:t xml:space="preserve"> pubblici e privati/studi professionali/fondazioni/associazioni con il supporto dei referenti di Istituto delle diverse scuole/coordinatori di scuola o di indirizzo e dei referenti del sostegno per i percorsi degli alunni BES e con disabilità;</w:t>
      </w:r>
    </w:p>
    <w:p w:rsidR="005C35FF" w:rsidRDefault="005C35FF">
      <w:pPr>
        <w:spacing w:before="1"/>
        <w:ind w:left="562" w:right="415"/>
        <w:jc w:val="both"/>
        <w:rPr>
          <w:color w:val="000000"/>
          <w:sz w:val="24"/>
          <w:szCs w:val="24"/>
        </w:rPr>
      </w:pPr>
    </w:p>
    <w:p w:rsidR="005C35FF" w:rsidRDefault="005C35FF">
      <w:pPr>
        <w:spacing w:before="1"/>
        <w:ind w:left="562" w:right="4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-collaborazione con la Dirigenza per la predisposizione e l’attivazione di reti associative (Patti Territoriali, Patti di Comunità,) e di progetto </w:t>
      </w:r>
    </w:p>
    <w:p w:rsidR="005C35FF" w:rsidRDefault="005C35FF">
      <w:pPr>
        <w:rPr>
          <w:color w:val="000000"/>
          <w:sz w:val="24"/>
          <w:szCs w:val="24"/>
        </w:rPr>
      </w:pPr>
    </w:p>
    <w:p w:rsidR="005C35FF" w:rsidRDefault="005C35FF">
      <w:pPr>
        <w:ind w:left="562" w:right="43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-predisposizionedellamodulisticadiattivazionedeipercorsi(Convenzioni,DVR)incollaborazione con la Dirigenza Scolastica e con la Segreteria Amministrativa;</w:t>
      </w:r>
    </w:p>
    <w:p w:rsidR="005C35FF" w:rsidRDefault="005C35FF">
      <w:pPr>
        <w:ind w:left="562" w:right="433"/>
        <w:rPr>
          <w:color w:val="000000"/>
          <w:sz w:val="24"/>
          <w:szCs w:val="24"/>
        </w:rPr>
      </w:pPr>
    </w:p>
    <w:p w:rsidR="005C35FF" w:rsidRDefault="005C35FF">
      <w:pPr>
        <w:ind w:left="562" w:right="43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-partecipazione all’Audit Interno Sicurezza per il monitoraggio e/o l’aggiornamento della Modulistica per l’attivazione di progetto (Convenzioni</w:t>
      </w:r>
    </w:p>
    <w:p w:rsidR="005C35FF" w:rsidRDefault="005C35FF">
      <w:pPr>
        <w:ind w:left="562" w:right="433"/>
        <w:rPr>
          <w:color w:val="000000"/>
          <w:sz w:val="24"/>
          <w:szCs w:val="24"/>
        </w:rPr>
      </w:pPr>
    </w:p>
    <w:p w:rsidR="005C35FF" w:rsidRDefault="005C35FF">
      <w:pPr>
        <w:spacing w:before="71"/>
        <w:ind w:left="562" w:right="5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-predisposizioneeaggiornamentodellamodulisticadeglistudentichetengacontodeipercorsi svolti (Libretto studente);</w:t>
      </w:r>
    </w:p>
    <w:p w:rsidR="005C35FF" w:rsidRDefault="005C35FF">
      <w:pPr>
        <w:spacing w:before="4"/>
        <w:rPr>
          <w:color w:val="000000"/>
          <w:sz w:val="24"/>
          <w:szCs w:val="24"/>
        </w:rPr>
      </w:pPr>
    </w:p>
    <w:p w:rsidR="005C35FF" w:rsidRDefault="005C35FF">
      <w:pPr>
        <w:spacing w:line="237" w:lineRule="auto"/>
        <w:ind w:left="562" w:right="5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-predisposizionedelladocumentazioneutilealCollegiopercoordinarsinelleazionidiprogettocon le diverse figure (Coordinatori, staff fsl/pcto di segreteria, etc…) di progetto</w:t>
      </w:r>
    </w:p>
    <w:p w:rsidR="005C35FF" w:rsidRDefault="005C35FF">
      <w:pPr>
        <w:spacing w:before="85"/>
        <w:ind w:left="5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-aggiornamentodellasezione FSL/PCTOdelsitocondocumentazioneutileagli alunni,allefamigliee ai docenti: scrive il presente documento e lo invia alle figure di competenza;</w:t>
      </w:r>
    </w:p>
    <w:p w:rsidR="005C35FF" w:rsidRDefault="005C35FF">
      <w:pPr>
        <w:spacing w:before="85"/>
        <w:ind w:left="562"/>
        <w:rPr>
          <w:color w:val="000000"/>
          <w:sz w:val="24"/>
          <w:szCs w:val="24"/>
        </w:rPr>
      </w:pPr>
    </w:p>
    <w:p w:rsidR="005C35FF" w:rsidRDefault="005C35FF">
      <w:pPr>
        <w:spacing w:before="85"/>
        <w:ind w:left="5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-aggiornamento delle procedure in sezione “Procedure riservate al Personale Scolastico”</w:t>
      </w:r>
    </w:p>
    <w:p w:rsidR="005C35FF" w:rsidRDefault="005C35FF">
      <w:pPr>
        <w:rPr>
          <w:color w:val="000000"/>
          <w:sz w:val="24"/>
          <w:szCs w:val="24"/>
        </w:rPr>
      </w:pPr>
    </w:p>
    <w:p w:rsidR="005C35FF" w:rsidRDefault="005C35FF">
      <w:pPr>
        <w:ind w:left="562" w:right="4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-predisposizione di documentazione comune e/o specifica per la rendicontazione, il monitoraggio e la progettazione da parte dei CdC dei percorsi per le competenze trasversali e per l’orientamento in collaborazione con il gruppo FSL/PCTO d’Istituto e insieme con la DS e la Segreteria Amministrativa;</w:t>
      </w:r>
    </w:p>
    <w:p w:rsidR="005C35FF" w:rsidRDefault="005C35FF">
      <w:pPr>
        <w:rPr>
          <w:color w:val="000000"/>
          <w:sz w:val="24"/>
          <w:szCs w:val="24"/>
        </w:rPr>
      </w:pPr>
    </w:p>
    <w:p w:rsidR="005C35FF" w:rsidRDefault="005C35FF">
      <w:pPr>
        <w:spacing w:before="1"/>
        <w:ind w:left="5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-supportoaiReferenti FSL/PCTOdiscuolae/odiindirizzoasecondadelleesigenze;</w:t>
      </w:r>
    </w:p>
    <w:p w:rsidR="005C35FF" w:rsidRDefault="005C35FF">
      <w:pPr>
        <w:spacing w:before="276"/>
        <w:ind w:left="562" w:right="4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-coordinamento e promozione delle azioni di collegamento con il territorio: prende contatti con l'esterno per sensibilizzare e ampliare il numero di soggetti/strutture disposte ad accogliere gli studenti e individua percorsi FSL/PCTO da proporre ai Coordinatori di sede e/o di indirizzo e per loro tramite ai CdC;</w:t>
      </w:r>
    </w:p>
    <w:p w:rsidR="005C35FF" w:rsidRDefault="005C35FF">
      <w:pPr>
        <w:spacing w:before="276"/>
        <w:ind w:left="562" w:right="4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-coordinamento il monitoraggio e la valutazione delle attività messe in atto: organizzazione di riunioni periodiche con i referenti di sede e/o indirizzo di monitoraggio (le riunioni vengono indette dalla F.S. FSL/PCTO tramite mail indirizzata all’indirizzo di posta istituzionale, alla D.S. e alle diverse figure di progetto interessate -referenti di sede e/o di indirizzo, personale di Segreteria e/o tecnico); mette a disposizione i moduli di compilazione per la rendicontazione dei progetti e il resoconto degli stessi;</w:t>
      </w:r>
    </w:p>
    <w:p w:rsidR="005C35FF" w:rsidRDefault="005C35FF">
      <w:pPr>
        <w:spacing w:before="2"/>
        <w:rPr>
          <w:color w:val="000000"/>
          <w:sz w:val="24"/>
          <w:szCs w:val="24"/>
        </w:rPr>
      </w:pPr>
    </w:p>
    <w:p w:rsidR="005C35FF" w:rsidRDefault="005C35FF">
      <w:pPr>
        <w:ind w:left="562" w:right="41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-individuazione di indici di efficienza ed efficacia dei percorsi in funzione delle risorse umane ed economiche a disposizione per le attività messe in atto in collaborazione con i diversi referenti diFSL/PCTO di scuola e/o di indirizzo;</w:t>
      </w:r>
    </w:p>
    <w:p w:rsidR="005C35FF" w:rsidRDefault="005C35FF">
      <w:pPr>
        <w:rPr>
          <w:color w:val="000000"/>
          <w:sz w:val="24"/>
          <w:szCs w:val="24"/>
        </w:rPr>
      </w:pPr>
    </w:p>
    <w:p w:rsidR="005C35FF" w:rsidRDefault="005C35FF">
      <w:pPr>
        <w:ind w:left="5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-predisposizioneepresentazionedellarelazionefinalealCollegioDocenti d’Istituto.</w:t>
      </w:r>
    </w:p>
    <w:p w:rsidR="005C35FF" w:rsidRDefault="005C35FF">
      <w:pPr>
        <w:spacing w:before="215"/>
        <w:rPr>
          <w:color w:val="000000"/>
          <w:sz w:val="24"/>
          <w:szCs w:val="24"/>
        </w:rPr>
      </w:pPr>
    </w:p>
    <w:p w:rsidR="005C35FF" w:rsidRDefault="005C35FF">
      <w:pPr>
        <w:pStyle w:val="Heading2"/>
        <w:ind w:firstLine="561"/>
        <w:jc w:val="both"/>
      </w:pPr>
      <w:bookmarkStart w:id="15" w:name="_heading_h_44sinio" w:colFirst="0" w:colLast="0"/>
      <w:bookmarkEnd w:id="15"/>
      <w:r>
        <w:rPr>
          <w:color w:val="4F80BC"/>
        </w:rPr>
        <w:t>REFERENTI DI SEDEE/ODIINDIRIZZO</w:t>
      </w:r>
    </w:p>
    <w:p w:rsidR="005C35FF" w:rsidRPr="00264AE4" w:rsidRDefault="005C35FF">
      <w:pPr>
        <w:pStyle w:val="Heading3"/>
        <w:spacing w:before="275"/>
        <w:ind w:right="422" w:firstLine="562"/>
        <w:jc w:val="both"/>
        <w:rPr>
          <w:b w:val="0"/>
          <w:bCs w:val="0"/>
        </w:rPr>
      </w:pPr>
      <w:r>
        <w:t>EMMANUEL PESI (LSU), SARA LAZZARINI (LES), ANTONELLA MALAGNINO (IAM/PTS), CHIARA CICILIANI (SSA), MARIANNA ANTONGIOVANNI (LC);</w:t>
      </w:r>
      <w:r>
        <w:rPr>
          <w:b w:val="0"/>
          <w:bCs w:val="0"/>
        </w:rPr>
        <w:t xml:space="preserve">e-mail: </w:t>
      </w:r>
      <w:hyperlink r:id="rId45" w:history="1">
        <w:r w:rsidRPr="001F1790">
          <w:rPr>
            <w:rStyle w:val="Hyperlink"/>
            <w:b w:val="0"/>
            <w:bCs w:val="0"/>
          </w:rPr>
          <w:t>pesi.emmanuel@istitutomachiavelli.edu.it</w:t>
        </w:r>
      </w:hyperlink>
      <w:r>
        <w:rPr>
          <w:b w:val="0"/>
          <w:bCs w:val="0"/>
        </w:rPr>
        <w:t xml:space="preserve">; </w:t>
      </w:r>
      <w:hyperlink r:id="rId46" w:history="1">
        <w:r w:rsidRPr="001F1790">
          <w:rPr>
            <w:rStyle w:val="Hyperlink"/>
            <w:b w:val="0"/>
            <w:bCs w:val="0"/>
          </w:rPr>
          <w:t>lazzarini.sara@istitutomachiavelli.edu.it</w:t>
        </w:r>
      </w:hyperlink>
      <w:r>
        <w:rPr>
          <w:b w:val="0"/>
          <w:bCs w:val="0"/>
        </w:rPr>
        <w:t xml:space="preserve">; </w:t>
      </w:r>
      <w:hyperlink r:id="rId47" w:history="1">
        <w:r w:rsidRPr="001F1790">
          <w:rPr>
            <w:rStyle w:val="Hyperlink"/>
            <w:b w:val="0"/>
            <w:bCs w:val="0"/>
          </w:rPr>
          <w:t>malagnino.antonella@istitutomachiavelli.edu.it</w:t>
        </w:r>
      </w:hyperlink>
      <w:r>
        <w:rPr>
          <w:b w:val="0"/>
          <w:bCs w:val="0"/>
        </w:rPr>
        <w:t xml:space="preserve">: </w:t>
      </w:r>
      <w:hyperlink r:id="rId48" w:history="1">
        <w:r w:rsidRPr="001F1790">
          <w:rPr>
            <w:rStyle w:val="Hyperlink"/>
            <w:b w:val="0"/>
            <w:bCs w:val="0"/>
          </w:rPr>
          <w:t>ciciliani.chiara@istitutomachiavelli.edu.it</w:t>
        </w:r>
      </w:hyperlink>
      <w:r>
        <w:rPr>
          <w:b w:val="0"/>
          <w:bCs w:val="0"/>
        </w:rPr>
        <w:t>; antongiovanni.arianna@istitutomachiavelli.edu.it</w:t>
      </w:r>
    </w:p>
    <w:p w:rsidR="005C35FF" w:rsidRDefault="005C35FF" w:rsidP="00264AE4">
      <w:pPr>
        <w:rPr>
          <w:color w:val="000000"/>
          <w:sz w:val="24"/>
          <w:szCs w:val="24"/>
        </w:rPr>
      </w:pPr>
    </w:p>
    <w:p w:rsidR="005C35FF" w:rsidRDefault="005C35FF">
      <w:pPr>
        <w:spacing w:before="271"/>
        <w:ind w:left="5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-CuraicontatticoniDipartimentiperinformarlicircaeventualinuoveproposte FSL/PCTOdapartedi soggetti esterni e/o di bandi ministeriali perlarichiestadi finanziamenti FSL/PCTO, in accordo con la</w:t>
      </w:r>
    </w:p>
    <w:p w:rsidR="005C35FF" w:rsidRDefault="005C35FF">
      <w:pPr>
        <w:spacing w:before="5"/>
        <w:ind w:left="562"/>
        <w:rPr>
          <w:color w:val="000000"/>
          <w:sz w:val="24"/>
          <w:szCs w:val="24"/>
        </w:rPr>
      </w:pPr>
      <w:r>
        <w:rPr>
          <w:sz w:val="24"/>
          <w:szCs w:val="24"/>
        </w:rPr>
        <w:t>F.S. F.S.L./PCTO di Istituto</w:t>
      </w:r>
    </w:p>
    <w:p w:rsidR="005C35FF" w:rsidRDefault="005C35FF">
      <w:pPr>
        <w:spacing w:before="199"/>
        <w:ind w:left="562" w:right="4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-cura l’aggiornamento degli organi collegiali preposti alla stesura delle progettualità e alla valutazione FSL/PCTO, in accordo con la F.S. PCTO d’istituto;</w:t>
      </w:r>
    </w:p>
    <w:p w:rsidR="005C35FF" w:rsidRDefault="005C35FF">
      <w:pPr>
        <w:spacing w:before="197"/>
        <w:ind w:left="562"/>
        <w:rPr>
          <w:color w:val="000000"/>
          <w:sz w:val="24"/>
          <w:szCs w:val="24"/>
        </w:rPr>
        <w:sectPr w:rsidR="005C35FF">
          <w:pgSz w:w="11900" w:h="16840"/>
          <w:pgMar w:top="1600" w:right="708" w:bottom="240" w:left="566" w:header="0" w:footer="59" w:gutter="0"/>
          <w:cols w:space="720"/>
        </w:sectPr>
      </w:pPr>
      <w:r>
        <w:rPr>
          <w:color w:val="000000"/>
          <w:sz w:val="24"/>
          <w:szCs w:val="24"/>
        </w:rPr>
        <w:t>-supervisionalabancadatideglistudentiin FSL/PCTOdellascuolae/odell’indirizzoscolasticodi competenza redatta dai tutor di classe;</w:t>
      </w:r>
    </w:p>
    <w:p w:rsidR="005C35FF" w:rsidRDefault="005C35FF">
      <w:pPr>
        <w:spacing w:before="75"/>
        <w:ind w:left="562" w:right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-partecipa alla co-progettazione e/o rimodulazione di metodologie e procedure condivise tra scuole, a partire dalla comunicazione alla F.S. FSL/PCTO di eventuali criticità incontrate;</w:t>
      </w:r>
    </w:p>
    <w:p w:rsidR="005C35FF" w:rsidRDefault="005C35FF">
      <w:pPr>
        <w:spacing w:before="199" w:line="249" w:lineRule="auto"/>
        <w:ind w:left="562" w:right="43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-partecipa all’individuazione di eventuali nuove progettualità, tenuto conto delle esigenze dei Dipartimenti e/o dei Consigli di Classe della scuola e/o degli indirizzi di competenza o una volta recepite eventuali proposte dagli esterni che collaborano con gli indirizzi di studio della scuola </w:t>
      </w:r>
      <w:r>
        <w:rPr>
          <w:sz w:val="24"/>
          <w:szCs w:val="24"/>
        </w:rPr>
        <w:t>di competenza;</w:t>
      </w:r>
    </w:p>
    <w:p w:rsidR="005C35FF" w:rsidRDefault="005C35FF">
      <w:pPr>
        <w:spacing w:before="179"/>
        <w:ind w:left="562" w:right="4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-sistema le griglie delle progettualità annuali PCTO di scuola e/o di indirizzo da presentare al Collegio dei Docenti, agli alunni e per loro tramite alle famiglie;</w:t>
      </w:r>
    </w:p>
    <w:p w:rsidR="005C35FF" w:rsidRDefault="005C35FF">
      <w:pPr>
        <w:spacing w:before="202" w:line="237" w:lineRule="auto"/>
        <w:ind w:left="5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-curailcontattoconglialunnielefamigliedellascuoladiriferimento,conglialunni BES e con Disabilità, tramite i docenti di sostegno e con le famiglie della scuola di riferimento;</w:t>
      </w:r>
    </w:p>
    <w:p w:rsidR="005C35FF" w:rsidRDefault="005C35FF">
      <w:pPr>
        <w:spacing w:before="197"/>
        <w:ind w:left="562" w:right="4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-cura i contatti con i tutor scolastici FSL/PCTO di classe e di progetto e con la FS PCTO d’Istituto: si occupa di coordinamento e monitoraggio e partecipa alle azioni di </w:t>
      </w:r>
      <w:r>
        <w:rPr>
          <w:sz w:val="24"/>
          <w:szCs w:val="24"/>
        </w:rPr>
        <w:t>progettazione</w:t>
      </w:r>
      <w:r>
        <w:rPr>
          <w:color w:val="000000"/>
          <w:sz w:val="24"/>
          <w:szCs w:val="24"/>
        </w:rPr>
        <w:t xml:space="preserve"> della Commissione PCTO per l’indirizzo di riferimento; crea eventuali classroom e sostiene eventualmente i tutor di progetto nelle loro azioni; assiste il CdC, tramite il tutor di classe, nella produzione di moduli </w:t>
      </w:r>
      <w:r>
        <w:rPr>
          <w:sz w:val="24"/>
          <w:szCs w:val="24"/>
        </w:rPr>
        <w:t>d' aula"/di</w:t>
      </w:r>
      <w:r>
        <w:rPr>
          <w:color w:val="000000"/>
          <w:sz w:val="24"/>
          <w:szCs w:val="24"/>
        </w:rPr>
        <w:t xml:space="preserve"> classe di potenziamento PCTO, con particolare riferimento alle UdA PCTO e/o PCTO/Ed. Civica; mette a disposizione del tutor di classe la modulistica utile per il resoconto e il rendiconto delle ore PCTO sulla classe</w:t>
      </w:r>
    </w:p>
    <w:p w:rsidR="005C35FF" w:rsidRDefault="005C35FF">
      <w:pPr>
        <w:spacing w:before="200"/>
        <w:ind w:left="562" w:right="4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-cura i contatti con le segreterie amministrativa e didattica: sostiene le segreterie nel </w:t>
      </w:r>
      <w:r>
        <w:rPr>
          <w:sz w:val="24"/>
          <w:szCs w:val="24"/>
        </w:rPr>
        <w:t>recupero e</w:t>
      </w:r>
      <w:r>
        <w:rPr>
          <w:color w:val="000000"/>
          <w:sz w:val="24"/>
          <w:szCs w:val="24"/>
        </w:rPr>
        <w:t xml:space="preserve"> nella gestione della modulistica necessaria per la rendicontazione PCTO della scuola e/o dell’indirizzo di riferimento;</w:t>
      </w:r>
    </w:p>
    <w:p w:rsidR="005C35FF" w:rsidRDefault="005C35FF">
      <w:pPr>
        <w:spacing w:before="201"/>
        <w:ind w:left="562" w:right="4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-partecipa alla predisposizione della relazione finale che verrà stesa e presentata dalla FS PCTO di Istituto;</w:t>
      </w:r>
    </w:p>
    <w:p w:rsidR="005C35FF" w:rsidRDefault="005C35FF">
      <w:pPr>
        <w:spacing w:before="200"/>
        <w:ind w:left="562" w:right="4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-partecipaallapredisposizionedellarelazionefinalecheverràstesaepresentataalCollegioDocenti dalla FS PCTO d’Istituto.</w:t>
      </w:r>
    </w:p>
    <w:p w:rsidR="005C35FF" w:rsidRDefault="005C35FF">
      <w:pPr>
        <w:spacing w:before="200"/>
        <w:ind w:left="562" w:right="446"/>
        <w:jc w:val="both"/>
        <w:rPr>
          <w:color w:val="000000"/>
          <w:sz w:val="24"/>
          <w:szCs w:val="24"/>
        </w:rPr>
      </w:pPr>
    </w:p>
    <w:p w:rsidR="005C35FF" w:rsidRDefault="005C35FF">
      <w:pPr>
        <w:spacing w:before="200"/>
        <w:ind w:left="562" w:right="446"/>
        <w:jc w:val="both"/>
        <w:rPr>
          <w:color w:val="000000"/>
          <w:sz w:val="24"/>
          <w:szCs w:val="24"/>
        </w:rPr>
      </w:pPr>
    </w:p>
    <w:p w:rsidR="005C35FF" w:rsidRDefault="005C35FF">
      <w:pPr>
        <w:spacing w:before="200"/>
        <w:ind w:left="562" w:right="446"/>
        <w:jc w:val="both"/>
        <w:rPr>
          <w:color w:val="000000"/>
          <w:sz w:val="24"/>
          <w:szCs w:val="24"/>
        </w:rPr>
      </w:pPr>
    </w:p>
    <w:p w:rsidR="005C35FF" w:rsidRDefault="005C35FF">
      <w:pPr>
        <w:spacing w:before="200"/>
        <w:ind w:left="562" w:right="446"/>
        <w:jc w:val="both"/>
        <w:rPr>
          <w:color w:val="000000"/>
          <w:sz w:val="24"/>
          <w:szCs w:val="24"/>
        </w:rPr>
      </w:pPr>
    </w:p>
    <w:p w:rsidR="005C35FF" w:rsidRDefault="005C35FF">
      <w:pPr>
        <w:spacing w:before="200"/>
        <w:ind w:left="562" w:right="446"/>
        <w:jc w:val="both"/>
        <w:rPr>
          <w:color w:val="000000"/>
          <w:sz w:val="24"/>
          <w:szCs w:val="24"/>
        </w:rPr>
      </w:pPr>
    </w:p>
    <w:p w:rsidR="005C35FF" w:rsidRDefault="005C35FF">
      <w:pPr>
        <w:spacing w:before="200"/>
        <w:ind w:left="562" w:right="446"/>
        <w:jc w:val="both"/>
        <w:rPr>
          <w:color w:val="000000"/>
          <w:sz w:val="24"/>
          <w:szCs w:val="24"/>
        </w:rPr>
      </w:pPr>
    </w:p>
    <w:p w:rsidR="005C35FF" w:rsidRDefault="005C35FF">
      <w:pPr>
        <w:spacing w:before="200"/>
        <w:ind w:left="562" w:right="446"/>
        <w:jc w:val="both"/>
        <w:rPr>
          <w:color w:val="000000"/>
          <w:sz w:val="24"/>
          <w:szCs w:val="24"/>
        </w:rPr>
      </w:pPr>
    </w:p>
    <w:p w:rsidR="005C35FF" w:rsidRDefault="005C35FF">
      <w:pPr>
        <w:spacing w:before="200"/>
        <w:ind w:left="562" w:right="446"/>
        <w:jc w:val="both"/>
        <w:rPr>
          <w:color w:val="000000"/>
          <w:sz w:val="24"/>
          <w:szCs w:val="24"/>
        </w:rPr>
      </w:pPr>
    </w:p>
    <w:p w:rsidR="005C35FF" w:rsidRDefault="005C35FF">
      <w:pPr>
        <w:spacing w:before="200"/>
        <w:ind w:left="562" w:right="446"/>
        <w:jc w:val="both"/>
        <w:rPr>
          <w:color w:val="000000"/>
          <w:sz w:val="24"/>
          <w:szCs w:val="24"/>
        </w:rPr>
      </w:pPr>
    </w:p>
    <w:p w:rsidR="005C35FF" w:rsidRDefault="005C35FF">
      <w:pPr>
        <w:spacing w:before="200"/>
        <w:ind w:left="562" w:right="446"/>
        <w:jc w:val="both"/>
        <w:rPr>
          <w:color w:val="000000"/>
          <w:sz w:val="24"/>
          <w:szCs w:val="24"/>
        </w:rPr>
      </w:pPr>
    </w:p>
    <w:p w:rsidR="005C35FF" w:rsidRDefault="005C35FF">
      <w:pPr>
        <w:spacing w:before="200"/>
        <w:ind w:left="562" w:right="446"/>
        <w:jc w:val="both"/>
        <w:rPr>
          <w:color w:val="000000"/>
          <w:sz w:val="24"/>
          <w:szCs w:val="24"/>
        </w:rPr>
      </w:pPr>
    </w:p>
    <w:p w:rsidR="005C35FF" w:rsidRDefault="005C35FF">
      <w:pPr>
        <w:spacing w:before="200"/>
        <w:ind w:left="562" w:right="446"/>
        <w:jc w:val="both"/>
        <w:rPr>
          <w:color w:val="000000"/>
          <w:sz w:val="24"/>
          <w:szCs w:val="24"/>
        </w:rPr>
      </w:pPr>
    </w:p>
    <w:p w:rsidR="005C35FF" w:rsidRDefault="005C35FF">
      <w:pPr>
        <w:spacing w:before="200"/>
        <w:ind w:left="562" w:right="446"/>
        <w:jc w:val="both"/>
        <w:rPr>
          <w:color w:val="000000"/>
          <w:sz w:val="24"/>
          <w:szCs w:val="24"/>
        </w:rPr>
      </w:pPr>
    </w:p>
    <w:p w:rsidR="005C35FF" w:rsidRDefault="005C35FF">
      <w:pPr>
        <w:spacing w:before="200"/>
        <w:ind w:left="562" w:right="446"/>
        <w:jc w:val="both"/>
        <w:rPr>
          <w:color w:val="000000"/>
          <w:sz w:val="24"/>
          <w:szCs w:val="24"/>
        </w:rPr>
      </w:pPr>
    </w:p>
    <w:p w:rsidR="005C35FF" w:rsidRDefault="005C35FF">
      <w:pPr>
        <w:rPr>
          <w:color w:val="000000"/>
          <w:sz w:val="24"/>
          <w:szCs w:val="24"/>
        </w:rPr>
      </w:pPr>
    </w:p>
    <w:p w:rsidR="005C35FF" w:rsidRDefault="005C35FF">
      <w:pPr>
        <w:spacing w:before="156"/>
        <w:rPr>
          <w:color w:val="000000"/>
          <w:sz w:val="24"/>
          <w:szCs w:val="24"/>
        </w:rPr>
      </w:pPr>
    </w:p>
    <w:p w:rsidR="005C35FF" w:rsidRDefault="005C35FF">
      <w:pPr>
        <w:ind w:left="1553" w:right="141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</w:t>
      </w:r>
    </w:p>
    <w:p w:rsidR="005C35FF" w:rsidRDefault="005C35FF">
      <w:pPr>
        <w:rPr>
          <w:color w:val="000000"/>
          <w:sz w:val="24"/>
          <w:szCs w:val="24"/>
        </w:rPr>
      </w:pPr>
    </w:p>
    <w:p w:rsidR="005C35FF" w:rsidRDefault="005C35FF">
      <w:pPr>
        <w:spacing w:before="217"/>
        <w:rPr>
          <w:color w:val="000000"/>
          <w:sz w:val="24"/>
          <w:szCs w:val="24"/>
        </w:rPr>
      </w:pPr>
    </w:p>
    <w:p w:rsidR="005C35FF" w:rsidRDefault="005C35FF">
      <w:pPr>
        <w:pStyle w:val="Heading1"/>
        <w:ind w:firstLine="562"/>
      </w:pPr>
      <w:bookmarkStart w:id="16" w:name="_heading_h_2jxsxqh" w:colFirst="0" w:colLast="0"/>
      <w:bookmarkEnd w:id="16"/>
      <w:r>
        <w:rPr>
          <w:color w:val="365F90"/>
        </w:rPr>
        <w:t>VADEMECUMPERLEDIVERSEFIGUREDIPROGETTO</w:t>
      </w:r>
    </w:p>
    <w:p w:rsidR="005C35FF" w:rsidRDefault="005C35FF">
      <w:pPr>
        <w:pStyle w:val="Heading2"/>
        <w:spacing w:before="288"/>
        <w:ind w:firstLine="561"/>
      </w:pPr>
      <w:bookmarkStart w:id="17" w:name="_heading_h_z337ya" w:colFirst="0" w:colLast="0"/>
      <w:bookmarkEnd w:id="17"/>
      <w:r>
        <w:rPr>
          <w:color w:val="4F80BC"/>
        </w:rPr>
        <w:t>VADEMECUMTUTORDIPROGETTO</w:t>
      </w:r>
    </w:p>
    <w:p w:rsidR="005C35FF" w:rsidRPr="00DB2527" w:rsidRDefault="005C35FF">
      <w:pPr>
        <w:pStyle w:val="Heading4"/>
        <w:spacing w:before="273"/>
        <w:ind w:hanging="1"/>
      </w:pPr>
      <w:r w:rsidRPr="00DB2527">
        <w:t>Azioniperprogettichecoinvolgonoesterni(tirocini formativi,project work,work- shop in orario extracurricolare che vedono coinvolte strutture esterne)</w:t>
      </w:r>
    </w:p>
    <w:p w:rsidR="005C35FF" w:rsidRDefault="005C35FF">
      <w:pPr>
        <w:spacing w:before="270"/>
        <w:ind w:left="562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Azioni Compito Del Tutor Di Progetto</w:t>
      </w:r>
    </w:p>
    <w:p w:rsidR="005C35FF" w:rsidRDefault="005C35FF">
      <w:pPr>
        <w:rPr>
          <w:i/>
          <w:iCs/>
          <w:color w:val="000000"/>
          <w:sz w:val="24"/>
          <w:szCs w:val="24"/>
        </w:rPr>
      </w:pPr>
    </w:p>
    <w:p w:rsidR="005C35FF" w:rsidRDefault="005C35FF">
      <w:pPr>
        <w:pStyle w:val="Heading4"/>
        <w:numPr>
          <w:ilvl w:val="0"/>
          <w:numId w:val="3"/>
        </w:numPr>
        <w:tabs>
          <w:tab w:val="left" w:pos="801"/>
        </w:tabs>
        <w:ind w:hanging="239"/>
      </w:pPr>
      <w:r>
        <w:t>Richiesta attivazione della Convenzione con l'esterno:</w:t>
      </w:r>
    </w:p>
    <w:p w:rsidR="005C35FF" w:rsidRDefault="005C35FF">
      <w:pPr>
        <w:spacing w:before="14"/>
        <w:rPr>
          <w:color w:val="000000"/>
          <w:sz w:val="24"/>
          <w:szCs w:val="24"/>
        </w:rPr>
      </w:pPr>
    </w:p>
    <w:p w:rsidR="005C35FF" w:rsidRDefault="005C35FF">
      <w:pPr>
        <w:numPr>
          <w:ilvl w:val="1"/>
          <w:numId w:val="4"/>
        </w:numPr>
        <w:tabs>
          <w:tab w:val="left" w:pos="562"/>
          <w:tab w:val="left" w:pos="811"/>
        </w:tabs>
        <w:ind w:right="1262" w:hanging="250"/>
        <w:sectPr w:rsidR="005C35FF">
          <w:pgSz w:w="11900" w:h="16840"/>
          <w:pgMar w:top="1260" w:right="708" w:bottom="240" w:left="566" w:header="0" w:footer="59" w:gutter="0"/>
          <w:cols w:space="720"/>
        </w:sectPr>
      </w:pPr>
      <w:r>
        <w:rPr>
          <w:color w:val="000000"/>
        </w:rPr>
        <w:tab/>
      </w:r>
      <w:r>
        <w:rPr>
          <w:color w:val="000000"/>
          <w:sz w:val="24"/>
          <w:szCs w:val="24"/>
        </w:rPr>
        <w:t>Il tutor scolastico di progetto, a tempo debito, provvederà a richiedere al personale della SegreterialacompilazionedellaConvenzioneel’inviodellastessaedel DVR(neicasidi esperienze nelle quali sempre o in qualche momento l’alunno si trovi a svolgere attività in autonomia nella struttura esterna);</w:t>
      </w:r>
    </w:p>
    <w:p w:rsidR="005C35FF" w:rsidRDefault="005C35FF">
      <w:pPr>
        <w:numPr>
          <w:ilvl w:val="1"/>
          <w:numId w:val="4"/>
        </w:numPr>
        <w:tabs>
          <w:tab w:val="left" w:pos="562"/>
          <w:tab w:val="left" w:pos="823"/>
        </w:tabs>
        <w:spacing w:before="75" w:line="244" w:lineRule="auto"/>
        <w:ind w:right="435" w:hanging="250"/>
      </w:pPr>
      <w:bookmarkStart w:id="18" w:name="bookmark_id_1y810tw" w:colFirst="0" w:colLast="0"/>
      <w:bookmarkStart w:id="19" w:name="bookmark_id_3j2qqm3" w:colFirst="0" w:colLast="0"/>
      <w:bookmarkEnd w:id="18"/>
      <w:bookmarkEnd w:id="19"/>
      <w:r>
        <w:rPr>
          <w:color w:val="000000"/>
        </w:rPr>
        <w:tab/>
      </w:r>
      <w:r>
        <w:rPr>
          <w:color w:val="000000"/>
          <w:sz w:val="24"/>
          <w:szCs w:val="24"/>
        </w:rPr>
        <w:t>Iltutordiprogettoinvieràallostessopersonale:l’analiticodiprogetto,l’elencodelgruppoalunni sul progetto (modulo con specificati scuola di appartenenza, figure impegnate nel progetto, etc..), la pianificazione e calendarizzazione di progetto per i project work, l’elenco alunni con specificato il periodo di attivazione dell’esperienza per i tirocini formativi, i Progetti ad alunno per quelle strutture che lo richiedano (es. Comune di Lucca), che verranno allegati alla Convenzioni e inviati dal personale di Segreteria o tecnico di competenza agli esterni, e una volta firmati</w:t>
      </w:r>
    </w:p>
    <w:p w:rsidR="005C35FF" w:rsidRDefault="005C35FF">
      <w:pPr>
        <w:spacing w:line="268" w:lineRule="auto"/>
        <w:ind w:left="562"/>
        <w:rPr>
          <w:color w:val="000000"/>
          <w:sz w:val="24"/>
          <w:szCs w:val="24"/>
        </w:rPr>
      </w:pPr>
      <w:r>
        <w:rPr>
          <w:sz w:val="24"/>
          <w:szCs w:val="24"/>
        </w:rPr>
        <w:t>verranno messi a disposizione dell'Istituto scolastico;</w:t>
      </w:r>
    </w:p>
    <w:p w:rsidR="005C35FF" w:rsidRDefault="005C35FF">
      <w:pPr>
        <w:numPr>
          <w:ilvl w:val="1"/>
          <w:numId w:val="4"/>
        </w:numPr>
        <w:tabs>
          <w:tab w:val="left" w:pos="562"/>
        </w:tabs>
        <w:ind w:right="270" w:hanging="2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Iltutordiprogettosipreoccuperàdiorganizzarealmeglioiproprigruppidiprogetto:predisposizione di una classroom di progetto nella quale verranno inserite tutte le figure di progetto coinvolte (altri tutor di progetto, collaboratori di progetto, tutti gli alunni coinvolti delle diverse scuole) e gli alunni delle classi interessate dell’Istituto; ivi verranno inseriti anche il calendario e la pianificazione degli incontri, la documentazione di monitoraggio del progetto (il diario di bordo), la documentazione di chiusuradel progetto (schedadi valutazionedel progetto chedovrà essere compilatadaogni alunno/a coinvolto/a e che servirà al tutor per la compilazionedella valutazione/resoconto finale di progetto; scheda di autovalutazione del progetto); le comunicazioni di servizio per gli alunni verranno comunicate attraverso lo stream della bacheca;</w:t>
      </w:r>
    </w:p>
    <w:p w:rsidR="005C35FF" w:rsidRDefault="005C35FF">
      <w:pPr>
        <w:numPr>
          <w:ilvl w:val="1"/>
          <w:numId w:val="4"/>
        </w:numPr>
        <w:tabs>
          <w:tab w:val="left" w:pos="562"/>
          <w:tab w:val="left" w:pos="825"/>
        </w:tabs>
        <w:spacing w:before="272"/>
        <w:ind w:right="421" w:hanging="250"/>
        <w:jc w:val="both"/>
      </w:pPr>
      <w:r>
        <w:rPr>
          <w:color w:val="000000"/>
          <w:sz w:val="24"/>
          <w:szCs w:val="24"/>
        </w:rPr>
        <w:tab/>
        <w:t xml:space="preserve">il tutor di progetto si preoccuperà di far pubblicare una Circolare/Comunicazione interna per la comunicazione del calendario e della pianificazione degli interventi e di altre informazioni sul progetto all’e-mail istituzionale e al/ai referente/i di sede dell’Istituto. </w:t>
      </w:r>
      <w:r>
        <w:rPr>
          <w:color w:val="000000"/>
        </w:rPr>
        <w:t xml:space="preserve">La richiesta di attivazione della Convenzione e la richiesta di pubblicazione di eventuali Circolari/Comunicazioni verranno inviate via mail istituzionale dal tutor di progetto al personale e/o ai docenti referenti di competenza e messe in Copia Conoscenza della D.S. e della D.S.G.A.(nel caso di Circolari/Comunicazioni nelle quali si comunica la </w:t>
      </w:r>
      <w:r>
        <w:t>presenza degli alunni e degli esterni</w:t>
      </w:r>
      <w:r>
        <w:rPr>
          <w:color w:val="000000"/>
        </w:rPr>
        <w:t xml:space="preserve"> in sede). Seguono gli indirizzi dei docenti referenti di sede:</w:t>
      </w:r>
    </w:p>
    <w:p w:rsidR="005C35FF" w:rsidRDefault="005C35FF">
      <w:pPr>
        <w:rPr>
          <w:color w:val="000000"/>
        </w:rPr>
      </w:pPr>
    </w:p>
    <w:p w:rsidR="005C35FF" w:rsidRDefault="005C35FF">
      <w:pPr>
        <w:ind w:left="562" w:right="1996"/>
      </w:pPr>
      <w:r w:rsidRPr="00B5041D">
        <w:rPr>
          <w:color w:val="000000"/>
          <w:sz w:val="24"/>
          <w:szCs w:val="24"/>
          <w:lang w:val="en-GB"/>
        </w:rPr>
        <w:t xml:space="preserve">LC </w:t>
      </w:r>
      <w:hyperlink r:id="rId49" w:history="1">
        <w:r w:rsidRPr="001F1790">
          <w:rPr>
            <w:rStyle w:val="Hyperlink"/>
            <w:sz w:val="24"/>
            <w:szCs w:val="24"/>
            <w:lang w:val="en-GB"/>
          </w:rPr>
          <w:t>stilli.erika@istitutomachiavelli.edu.it</w:t>
        </w:r>
      </w:hyperlink>
      <w:hyperlink r:id="rId50">
        <w:r w:rsidRPr="00B5041D">
          <w:rPr>
            <w:color w:val="000000"/>
            <w:sz w:val="24"/>
            <w:szCs w:val="24"/>
            <w:lang w:val="en-GB"/>
          </w:rPr>
          <w:t>;</w:t>
        </w:r>
      </w:hyperlink>
    </w:p>
    <w:p w:rsidR="005C35FF" w:rsidRPr="00B5041D" w:rsidRDefault="005C35FF">
      <w:pPr>
        <w:ind w:left="562" w:right="1996"/>
        <w:rPr>
          <w:color w:val="000000"/>
          <w:sz w:val="24"/>
          <w:szCs w:val="24"/>
          <w:lang w:val="en-GB"/>
        </w:rPr>
      </w:pPr>
      <w:r w:rsidRPr="00B5041D">
        <w:rPr>
          <w:color w:val="000000"/>
          <w:sz w:val="24"/>
          <w:szCs w:val="24"/>
          <w:lang w:val="en-GB"/>
        </w:rPr>
        <w:t xml:space="preserve">LSU/LES </w:t>
      </w:r>
      <w:hyperlink r:id="rId51">
        <w:r w:rsidRPr="00B5041D">
          <w:rPr>
            <w:color w:val="0000FF"/>
            <w:sz w:val="24"/>
            <w:szCs w:val="24"/>
            <w:u w:val="single"/>
            <w:lang w:val="en-GB"/>
          </w:rPr>
          <w:t>cosentino.nicola@istitutomachiavelli.edu.it</w:t>
        </w:r>
      </w:hyperlink>
      <w:hyperlink r:id="rId52">
        <w:r w:rsidRPr="00B5041D">
          <w:rPr>
            <w:color w:val="000000"/>
            <w:sz w:val="24"/>
            <w:szCs w:val="24"/>
            <w:lang w:val="en-GB"/>
          </w:rPr>
          <w:t>;</w:t>
        </w:r>
      </w:hyperlink>
      <w:hyperlink r:id="rId53" w:history="1">
        <w:r w:rsidRPr="000502F7">
          <w:rPr>
            <w:rStyle w:val="Hyperlink"/>
            <w:lang w:val="en-GB"/>
          </w:rPr>
          <w:t>mailto:</w:t>
        </w:r>
      </w:hyperlink>
      <w:hyperlink r:id="rId54">
        <w:r w:rsidRPr="00B5041D">
          <w:rPr>
            <w:color w:val="0000FF"/>
            <w:sz w:val="24"/>
            <w:szCs w:val="24"/>
            <w:u w:val="single"/>
            <w:lang w:val="en-GB"/>
          </w:rPr>
          <w:t>giardina.mario@istitutomachiavelli.edu.it</w:t>
        </w:r>
      </w:hyperlink>
    </w:p>
    <w:p w:rsidR="005C35FF" w:rsidRDefault="005C35FF">
      <w:pPr>
        <w:ind w:left="562" w:right="2419"/>
      </w:pPr>
      <w:r>
        <w:rPr>
          <w:color w:val="000000"/>
          <w:sz w:val="24"/>
          <w:szCs w:val="24"/>
        </w:rPr>
        <w:t xml:space="preserve">SSA </w:t>
      </w:r>
      <w:hyperlink r:id="rId55">
        <w:r>
          <w:rPr>
            <w:color w:val="0000FF"/>
            <w:sz w:val="24"/>
            <w:szCs w:val="24"/>
            <w:u w:val="single"/>
          </w:rPr>
          <w:t>bacci.sandra@istitutomachiavelli.edu.it</w:t>
        </w:r>
      </w:hyperlink>
      <w:hyperlink r:id="rId56">
        <w:r>
          <w:rPr>
            <w:color w:val="000000"/>
            <w:sz w:val="24"/>
            <w:szCs w:val="24"/>
          </w:rPr>
          <w:t>;</w:t>
        </w:r>
      </w:hyperlink>
      <w:hyperlink r:id="rId57" w:history="1">
        <w:r w:rsidRPr="001F1790">
          <w:rPr>
            <w:rStyle w:val="Hyperlink"/>
            <w:sz w:val="24"/>
            <w:szCs w:val="24"/>
          </w:rPr>
          <w:t>ragusa.francesco@istitutomachiavelli.edu.it</w:t>
        </w:r>
      </w:hyperlink>
      <w:r>
        <w:t>;</w:t>
      </w:r>
    </w:p>
    <w:p w:rsidR="005C35FF" w:rsidRDefault="005C35FF">
      <w:pPr>
        <w:ind w:left="562" w:right="2419"/>
        <w:rPr>
          <w:color w:val="000000"/>
          <w:sz w:val="24"/>
          <w:szCs w:val="24"/>
        </w:rPr>
      </w:pPr>
      <w:r>
        <w:t>IAM mattiolo.matteo@istitutomachiavelli.edu.it</w:t>
      </w:r>
    </w:p>
    <w:p w:rsidR="005C35FF" w:rsidRDefault="005C35FF">
      <w:pPr>
        <w:rPr>
          <w:color w:val="000000"/>
          <w:sz w:val="24"/>
          <w:szCs w:val="24"/>
        </w:rPr>
      </w:pPr>
    </w:p>
    <w:p w:rsidR="005C35FF" w:rsidRDefault="005C35FF">
      <w:pPr>
        <w:ind w:left="5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Nelcasodellescuoleconpiùdiunreferentelecomunicazionidovrannoessereinviateadentrambi.</w:t>
      </w:r>
    </w:p>
    <w:p w:rsidR="005C35FF" w:rsidRDefault="005C35FF">
      <w:pPr>
        <w:rPr>
          <w:color w:val="000000"/>
          <w:sz w:val="24"/>
          <w:szCs w:val="24"/>
        </w:rPr>
      </w:pPr>
    </w:p>
    <w:p w:rsidR="005C35FF" w:rsidRDefault="005C35FF">
      <w:pPr>
        <w:spacing w:before="10"/>
        <w:rPr>
          <w:color w:val="000000"/>
          <w:sz w:val="24"/>
          <w:szCs w:val="24"/>
        </w:rPr>
      </w:pPr>
    </w:p>
    <w:p w:rsidR="005C35FF" w:rsidRDefault="005C35FF">
      <w:pPr>
        <w:pStyle w:val="Heading4"/>
        <w:numPr>
          <w:ilvl w:val="0"/>
          <w:numId w:val="3"/>
        </w:numPr>
        <w:tabs>
          <w:tab w:val="left" w:pos="801"/>
        </w:tabs>
        <w:ind w:hanging="239"/>
      </w:pPr>
      <w:r>
        <w:t>Incontro Con La Struttura Esterna:</w:t>
      </w:r>
    </w:p>
    <w:p w:rsidR="005C35FF" w:rsidRDefault="005C35FF">
      <w:pPr>
        <w:spacing w:before="5"/>
        <w:rPr>
          <w:b/>
          <w:bCs/>
          <w:color w:val="000000"/>
          <w:sz w:val="24"/>
          <w:szCs w:val="24"/>
        </w:rPr>
      </w:pPr>
    </w:p>
    <w:p w:rsidR="005C35FF" w:rsidRDefault="005C35FF">
      <w:pPr>
        <w:ind w:left="562" w:right="45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Fase di formazione dell'esterno. </w:t>
      </w:r>
      <w:r>
        <w:rPr>
          <w:sz w:val="24"/>
          <w:szCs w:val="24"/>
        </w:rPr>
        <w:t>Il tutor di progetto dovrà dare informazioni all'esterno circa l'attività di FSL/PCTO:</w:t>
      </w:r>
    </w:p>
    <w:p w:rsidR="005C35FF" w:rsidRDefault="005C35FF">
      <w:pPr>
        <w:numPr>
          <w:ilvl w:val="0"/>
          <w:numId w:val="2"/>
        </w:numPr>
        <w:tabs>
          <w:tab w:val="left" w:pos="813"/>
        </w:tabs>
        <w:ind w:right="492" w:firstLine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Supportoaltutoresterno</w:t>
      </w:r>
      <w:r>
        <w:rPr>
          <w:color w:val="000000"/>
          <w:sz w:val="24"/>
          <w:szCs w:val="24"/>
        </w:rPr>
        <w:t>nellacompilazionedeidocumentivalidiperl’attivazionedelProgetto (Convenzione, DVR) e loro controllo relativamente alla correttezza della compilazione</w:t>
      </w:r>
    </w:p>
    <w:p w:rsidR="005C35FF" w:rsidRDefault="005C35FF">
      <w:pPr>
        <w:numPr>
          <w:ilvl w:val="0"/>
          <w:numId w:val="2"/>
        </w:numPr>
        <w:tabs>
          <w:tab w:val="left" w:pos="823"/>
        </w:tabs>
        <w:ind w:left="823" w:hanging="261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presentazione moduli da compilare:scheda valutazione alunno,moduli"Fogli Firma"</w:t>
      </w:r>
    </w:p>
    <w:p w:rsidR="005C35FF" w:rsidRDefault="005C35FF">
      <w:pPr>
        <w:numPr>
          <w:ilvl w:val="0"/>
          <w:numId w:val="2"/>
        </w:numPr>
        <w:tabs>
          <w:tab w:val="left" w:pos="813"/>
        </w:tabs>
        <w:ind w:left="813" w:right="713" w:hanging="252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creazionediclassroom FSL/PCTO</w:t>
      </w:r>
      <w:r>
        <w:rPr>
          <w:color w:val="000000"/>
          <w:sz w:val="24"/>
          <w:szCs w:val="24"/>
        </w:rPr>
        <w:t>diprogetto:presentazionedeglistrumenti Google utiliper monitorare l’esperienza, per comunicare con gli alunni e/o per archiviare prodotti, etc…</w:t>
      </w:r>
    </w:p>
    <w:p w:rsidR="005C35FF" w:rsidRDefault="005C35FF">
      <w:pPr>
        <w:spacing w:before="7"/>
        <w:rPr>
          <w:color w:val="000000"/>
          <w:sz w:val="24"/>
          <w:szCs w:val="24"/>
        </w:rPr>
      </w:pPr>
    </w:p>
    <w:p w:rsidR="005C35FF" w:rsidRDefault="005C35FF">
      <w:pPr>
        <w:pStyle w:val="Heading4"/>
        <w:ind w:right="414" w:firstLine="562"/>
        <w:jc w:val="both"/>
        <w:sectPr w:rsidR="005C35FF">
          <w:pgSz w:w="11900" w:h="16840"/>
          <w:pgMar w:top="1260" w:right="708" w:bottom="240" w:left="566" w:header="0" w:footer="59" w:gutter="0"/>
          <w:cols w:space="720"/>
        </w:sectPr>
      </w:pPr>
      <w:r>
        <w:t>*Nel caso di tirocini formativi che verranno svolti dal gruppo alunni o dal singolo in struttura o all’esterno della scuola</w:t>
      </w:r>
      <w:r>
        <w:rPr>
          <w:b w:val="0"/>
          <w:bCs w:val="0"/>
        </w:rPr>
        <w:t xml:space="preserve">: il tutor di progetto </w:t>
      </w:r>
      <w:r>
        <w:t>richiede al tutor esterno di informare i ragazzi, durante il primo incontro,circalenormedisicurezzaeilregolamentodarispettare</w:t>
      </w:r>
    </w:p>
    <w:p w:rsidR="005C35FF" w:rsidRDefault="005C35FF">
      <w:pPr>
        <w:spacing w:before="75"/>
        <w:ind w:left="562" w:right="415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nell'ambiente in cui gli stessi si trovano a svolgere l'attività; </w:t>
      </w:r>
      <w:r>
        <w:rPr>
          <w:color w:val="000000"/>
          <w:sz w:val="24"/>
          <w:szCs w:val="24"/>
        </w:rPr>
        <w:t>il tutor di progetto dovrà mettere a disposizione dell’esterno i fogli firme per la rendicontazione delle ore ad alunno; i fogli firme sono di due tipi a seconda delle necessità: foglio firme a gruppo di alunni, foglio firme a singolo alunno. Il foglio firme dovrà essere recuperato dal tutor di progetto che provvederà alla registrazione del numero delle ore svolte ad alunno da mettere a disposizione del tutor di classe.</w:t>
      </w:r>
    </w:p>
    <w:p w:rsidR="005C35FF" w:rsidRDefault="005C35FF">
      <w:pPr>
        <w:spacing w:before="5"/>
        <w:rPr>
          <w:color w:val="000000"/>
          <w:sz w:val="24"/>
          <w:szCs w:val="24"/>
        </w:rPr>
      </w:pPr>
    </w:p>
    <w:p w:rsidR="005C35FF" w:rsidRDefault="005C35FF">
      <w:pPr>
        <w:ind w:left="562" w:right="416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**Nel caso dei project work: </w:t>
      </w:r>
      <w:r>
        <w:rPr>
          <w:color w:val="000000"/>
          <w:sz w:val="24"/>
          <w:szCs w:val="24"/>
        </w:rPr>
        <w:t xml:space="preserve">il tutor di progetto si preoccuperà di far firmare al gruppo alunni di progetto il foglio firme a gruppo di progetto, che dovrà essere conservato e che servirà al tutor </w:t>
      </w:r>
      <w:r>
        <w:rPr>
          <w:sz w:val="24"/>
          <w:szCs w:val="24"/>
        </w:rPr>
        <w:t>per la</w:t>
      </w:r>
      <w:r>
        <w:rPr>
          <w:color w:val="000000"/>
          <w:sz w:val="24"/>
          <w:szCs w:val="24"/>
        </w:rPr>
        <w:t xml:space="preserve"> rendicontazione delle ore ad alunno.</w:t>
      </w:r>
    </w:p>
    <w:p w:rsidR="005C35FF" w:rsidRDefault="005C35FF">
      <w:pPr>
        <w:spacing w:before="9"/>
        <w:rPr>
          <w:color w:val="000000"/>
          <w:sz w:val="24"/>
          <w:szCs w:val="24"/>
        </w:rPr>
      </w:pPr>
    </w:p>
    <w:p w:rsidR="005C35FF" w:rsidRDefault="005C35FF">
      <w:pPr>
        <w:ind w:left="562" w:right="41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***Aifini della Compilazione del"Modulo-Valutazione Rischi"(DVR)- tirocini formativi svolti dagli alunni all’esterno della scuola: </w:t>
      </w:r>
      <w:r>
        <w:rPr>
          <w:sz w:val="24"/>
          <w:szCs w:val="24"/>
        </w:rPr>
        <w:t xml:space="preserve">Il tutor di progetto dovrà recuperare le seguenti informazioni per la compilazione del "Modulo valutazione rischi”: nominativo del RSPP della struttura esterna, numero dei lavoratori, ruolo professionale tutor esterno, attività/mansioni dell'allievo o gruppo allievi, se l'attività prevede l'utilizzo di macchine o attrezzature o sostanze(quali), se il tutor esterno ha ricevuto formazione in materia di sicurezza sui luoghi di lavoro. </w:t>
      </w:r>
      <w:r>
        <w:rPr>
          <w:b/>
          <w:bCs/>
          <w:sz w:val="24"/>
          <w:szCs w:val="24"/>
        </w:rPr>
        <w:t>Tutte le richieste relative alle voci sopra indicate e che verranno compilate dalla struttura esterna (tutor esterno di progetto) dovranno essere affermative, altrimenti il tirocinio non potrà essere attivato.</w:t>
      </w:r>
    </w:p>
    <w:p w:rsidR="005C35FF" w:rsidRDefault="005C35FF">
      <w:pPr>
        <w:rPr>
          <w:b/>
          <w:bCs/>
          <w:color w:val="000000"/>
          <w:sz w:val="24"/>
          <w:szCs w:val="24"/>
        </w:rPr>
      </w:pPr>
    </w:p>
    <w:p w:rsidR="005C35FF" w:rsidRDefault="005C35FF">
      <w:pPr>
        <w:spacing w:before="3"/>
        <w:rPr>
          <w:b/>
          <w:bCs/>
          <w:color w:val="000000"/>
          <w:sz w:val="24"/>
          <w:szCs w:val="24"/>
        </w:rPr>
      </w:pPr>
    </w:p>
    <w:p w:rsidR="005C35FF" w:rsidRDefault="005C35FF">
      <w:pPr>
        <w:numPr>
          <w:ilvl w:val="0"/>
          <w:numId w:val="3"/>
        </w:numPr>
        <w:tabs>
          <w:tab w:val="left" w:pos="801"/>
        </w:tabs>
        <w:ind w:hanging="239"/>
        <w:rPr>
          <w:b/>
          <w:bCs/>
          <w:color w:val="000000"/>
        </w:rPr>
      </w:pPr>
      <w:r>
        <w:rPr>
          <w:sz w:val="24"/>
          <w:szCs w:val="24"/>
        </w:rPr>
        <w:t>Supporto Alla Compilazione Modulo-"valutazione alunno"da parte la struttura esterna</w:t>
      </w:r>
    </w:p>
    <w:p w:rsidR="005C35FF" w:rsidRDefault="005C35FF">
      <w:pPr>
        <w:rPr>
          <w:color w:val="000000"/>
          <w:sz w:val="24"/>
          <w:szCs w:val="24"/>
        </w:rPr>
      </w:pPr>
    </w:p>
    <w:p w:rsidR="005C35FF" w:rsidRDefault="005C35FF">
      <w:pPr>
        <w:ind w:left="562" w:right="417"/>
        <w:jc w:val="both"/>
        <w:rPr>
          <w:color w:val="000000"/>
          <w:sz w:val="24"/>
          <w:szCs w:val="24"/>
        </w:rPr>
        <w:sectPr w:rsidR="005C35FF">
          <w:pgSz w:w="11900" w:h="16840"/>
          <w:pgMar w:top="1260" w:right="708" w:bottom="240" w:left="566" w:header="0" w:footer="59" w:gutter="0"/>
          <w:cols w:space="720"/>
        </w:sectPr>
      </w:pPr>
      <w:r>
        <w:rPr>
          <w:color w:val="000000"/>
          <w:sz w:val="24"/>
          <w:szCs w:val="24"/>
        </w:rPr>
        <w:t>Il tutor di progetto dovrà supportare il tutor esterno nella compilazione della scheda di valutazione relativa all'esperienza svolta secondo modello messo a disposizione.</w:t>
      </w:r>
    </w:p>
    <w:p w:rsidR="005C35FF" w:rsidRDefault="005C35FF">
      <w:pPr>
        <w:spacing w:before="72" w:line="235" w:lineRule="auto"/>
        <w:ind w:left="562" w:right="415"/>
        <w:jc w:val="both"/>
        <w:rPr>
          <w:sz w:val="24"/>
          <w:szCs w:val="24"/>
        </w:rPr>
      </w:pPr>
      <w:bookmarkStart w:id="20" w:name="bookmark_id_2xcytpi" w:colFirst="0" w:colLast="0"/>
      <w:bookmarkStart w:id="21" w:name="bookmark_id_4i7ojhp" w:colFirst="0" w:colLast="0"/>
      <w:bookmarkEnd w:id="20"/>
      <w:bookmarkEnd w:id="21"/>
      <w:r>
        <w:rPr>
          <w:b/>
          <w:bCs/>
          <w:sz w:val="24"/>
          <w:szCs w:val="24"/>
        </w:rPr>
        <w:t xml:space="preserve">La scheda di valutazione dovrà essere consegnata dal tutor di progetto ai diversi “tutor di classe” al termine dell'esperienza </w:t>
      </w:r>
      <w:r>
        <w:rPr>
          <w:sz w:val="24"/>
          <w:szCs w:val="24"/>
        </w:rPr>
        <w:t>(vd. elenco sopra). La valutazione concorre al credito scolastico secondo quanto stabilito dal Collegio Docenti.</w:t>
      </w:r>
    </w:p>
    <w:p w:rsidR="005C35FF" w:rsidRDefault="005C35FF">
      <w:pPr>
        <w:numPr>
          <w:ilvl w:val="0"/>
          <w:numId w:val="3"/>
        </w:numPr>
        <w:tabs>
          <w:tab w:val="left" w:pos="801"/>
        </w:tabs>
        <w:spacing w:before="271"/>
        <w:ind w:right="462"/>
        <w:rPr>
          <w:b/>
          <w:bCs/>
          <w:color w:val="000000"/>
        </w:rPr>
      </w:pPr>
      <w:r>
        <w:rPr>
          <w:b/>
          <w:bCs/>
          <w:color w:val="000000"/>
          <w:sz w:val="24"/>
          <w:szCs w:val="24"/>
        </w:rPr>
        <w:t>Supporto all’alunno ai fini dell’autovalutazione dell’esperienza svolta</w:t>
      </w:r>
      <w:r>
        <w:rPr>
          <w:color w:val="000000"/>
          <w:sz w:val="24"/>
          <w:szCs w:val="24"/>
        </w:rPr>
        <w:t xml:space="preserve">: a) nella classroom si metteranno a disposizione degli alunni i seguenti moduli: </w:t>
      </w:r>
      <w:r>
        <w:rPr>
          <w:b/>
          <w:bCs/>
          <w:color w:val="000000"/>
          <w:sz w:val="24"/>
          <w:szCs w:val="24"/>
        </w:rPr>
        <w:t xml:space="preserve">autovalutazione dell’esperienza; diario di bordo; valutazione di progetto; </w:t>
      </w:r>
      <w:r>
        <w:rPr>
          <w:sz w:val="24"/>
          <w:szCs w:val="24"/>
        </w:rPr>
        <w:t>b)il</w:t>
      </w:r>
      <w:r>
        <w:rPr>
          <w:color w:val="000000"/>
          <w:sz w:val="24"/>
          <w:szCs w:val="24"/>
        </w:rPr>
        <w:t xml:space="preserve"> tutordiprogettodovràaccertarsicheglialunni conoscano tali documenti e la loro utilità ai fini dell’eventuale presentazione dell’esperienza in sede di Esame di Stato.</w:t>
      </w:r>
    </w:p>
    <w:p w:rsidR="005C35FF" w:rsidRDefault="005C35FF">
      <w:pPr>
        <w:rPr>
          <w:color w:val="000000"/>
          <w:sz w:val="24"/>
          <w:szCs w:val="24"/>
        </w:rPr>
      </w:pPr>
    </w:p>
    <w:p w:rsidR="005C35FF" w:rsidRDefault="005C35FF">
      <w:pPr>
        <w:numPr>
          <w:ilvl w:val="0"/>
          <w:numId w:val="3"/>
        </w:numPr>
        <w:tabs>
          <w:tab w:val="left" w:pos="801"/>
        </w:tabs>
        <w:ind w:right="450"/>
        <w:rPr>
          <w:b/>
          <w:bCs/>
          <w:color w:val="000000"/>
        </w:rPr>
      </w:pPr>
      <w:r>
        <w:rPr>
          <w:b/>
          <w:bCs/>
          <w:sz w:val="24"/>
          <w:szCs w:val="24"/>
        </w:rPr>
        <w:t>Compilazione il Foglio-"Rendiconto Ore":una volta terminata l'esperienza,il tutor progetto</w:t>
      </w:r>
      <w:r>
        <w:rPr>
          <w:color w:val="000000"/>
          <w:sz w:val="24"/>
          <w:szCs w:val="24"/>
        </w:rPr>
        <w:t xml:space="preserve"> compilerà il foglio rendiconto ore ad alunno comprensivo di 2 ore di compilazione “modulo autovalutazione/valutazione da parte dell'alunno. (N. ore svolte </w:t>
      </w:r>
      <w:r>
        <w:rPr>
          <w:sz w:val="24"/>
          <w:szCs w:val="24"/>
        </w:rPr>
        <w:t>effettivamente</w:t>
      </w:r>
      <w:r>
        <w:rPr>
          <w:color w:val="000000"/>
          <w:sz w:val="24"/>
          <w:szCs w:val="24"/>
        </w:rPr>
        <w:t xml:space="preserve"> 2 ore di compilazione del modulo indicato).</w:t>
      </w:r>
    </w:p>
    <w:p w:rsidR="005C35FF" w:rsidRDefault="005C35FF">
      <w:pPr>
        <w:pStyle w:val="Heading4"/>
        <w:spacing w:before="13"/>
        <w:ind w:right="420" w:firstLine="562"/>
        <w:jc w:val="both"/>
      </w:pPr>
      <w:r>
        <w:t>Il foglio “rendicontazione ore” dovrà essere consegnato dal tutor di progetto ai diversi “tutor di classe” (vd. elenco sopra) al termine dell'esperienza. I tutor di classe aggiorneranno i libretti degli alunni della classe.</w:t>
      </w:r>
    </w:p>
    <w:p w:rsidR="005C35FF" w:rsidRDefault="005C35FF">
      <w:pPr>
        <w:rPr>
          <w:b/>
          <w:bCs/>
          <w:color w:val="000000"/>
          <w:sz w:val="24"/>
          <w:szCs w:val="24"/>
        </w:rPr>
      </w:pPr>
    </w:p>
    <w:p w:rsidR="005C35FF" w:rsidRDefault="005C35FF">
      <w:pPr>
        <w:numPr>
          <w:ilvl w:val="0"/>
          <w:numId w:val="3"/>
        </w:numPr>
        <w:tabs>
          <w:tab w:val="left" w:pos="801"/>
        </w:tabs>
        <w:ind w:right="504"/>
        <w:rPr>
          <w:b/>
          <w:bCs/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Valutazione di Progetto: </w:t>
      </w:r>
      <w:r>
        <w:rPr>
          <w:sz w:val="24"/>
          <w:szCs w:val="24"/>
        </w:rPr>
        <w:t>una volta</w:t>
      </w:r>
      <w:r>
        <w:rPr>
          <w:color w:val="000000"/>
          <w:sz w:val="24"/>
          <w:szCs w:val="24"/>
        </w:rPr>
        <w:t xml:space="preserve"> terminata l’esperienza il tutor di progetto dovrà compilare la </w:t>
      </w:r>
      <w:r>
        <w:rPr>
          <w:i/>
          <w:iCs/>
          <w:color w:val="000000"/>
          <w:sz w:val="24"/>
          <w:szCs w:val="24"/>
        </w:rPr>
        <w:t>timecard</w:t>
      </w:r>
      <w:r>
        <w:rPr>
          <w:color w:val="000000"/>
          <w:sz w:val="24"/>
          <w:szCs w:val="24"/>
        </w:rPr>
        <w:t xml:space="preserve">sulprogettoentroenonoltreil </w:t>
      </w:r>
      <w:r>
        <w:rPr>
          <w:sz w:val="24"/>
          <w:szCs w:val="24"/>
        </w:rPr>
        <w:t>20Giugnodiogni</w:t>
      </w:r>
      <w:r>
        <w:rPr>
          <w:color w:val="000000"/>
          <w:sz w:val="24"/>
          <w:szCs w:val="24"/>
        </w:rPr>
        <w:t xml:space="preserve"> anno. Per i progetti estivi si procederà immediatamente a fine esperienza. Si procederà, quindi, alla compilazione di una valutazione sul progetto attraverso la compilazione di un google-form opportunamente predisposto dalla F.S. PCTO che collabora con il gruppo NIV/RAV d’Istituto (indirizzo mail: </w:t>
      </w:r>
      <w:hyperlink r:id="rId58">
        <w:r>
          <w:rPr>
            <w:color w:val="000000"/>
            <w:sz w:val="24"/>
            <w:szCs w:val="24"/>
          </w:rPr>
          <w:t>arianna.antongiovanni@isimachiavelli.com)</w:t>
        </w:r>
      </w:hyperlink>
    </w:p>
    <w:p w:rsidR="005C35FF" w:rsidRDefault="005C35FF">
      <w:pPr>
        <w:rPr>
          <w:color w:val="000000"/>
          <w:sz w:val="24"/>
          <w:szCs w:val="24"/>
        </w:rPr>
      </w:pPr>
    </w:p>
    <w:p w:rsidR="005C35FF" w:rsidRDefault="005C35FF">
      <w:pPr>
        <w:ind w:left="5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</w:t>
      </w:r>
      <w:r>
        <w:rPr>
          <w:sz w:val="24"/>
          <w:szCs w:val="24"/>
        </w:rPr>
        <w:t>RIEPILOGO RELATIVO ALLA CONSEGNA DELLA DOCUMENTAZIONE</w:t>
      </w:r>
    </w:p>
    <w:p w:rsidR="005C35FF" w:rsidRDefault="005C35FF">
      <w:pPr>
        <w:spacing w:before="9"/>
        <w:rPr>
          <w:color w:val="000000"/>
          <w:sz w:val="24"/>
          <w:szCs w:val="24"/>
        </w:rPr>
      </w:pPr>
    </w:p>
    <w:p w:rsidR="005C35FF" w:rsidRDefault="005C35FF">
      <w:pPr>
        <w:pStyle w:val="Heading3"/>
        <w:spacing w:before="1"/>
        <w:ind w:right="423" w:firstLine="562"/>
        <w:jc w:val="both"/>
      </w:pPr>
      <w:r>
        <w:t>DOCUMENTAZIONE DA CONSEGNARE/INVIARE AL PERSONALE TECNICO DI SEGRETERIA</w:t>
      </w:r>
    </w:p>
    <w:p w:rsidR="005C35FF" w:rsidRDefault="005C35FF">
      <w:pPr>
        <w:spacing w:line="271" w:lineRule="auto"/>
        <w:ind w:left="562"/>
        <w:rPr>
          <w:color w:val="000000"/>
          <w:sz w:val="24"/>
          <w:szCs w:val="24"/>
        </w:rPr>
      </w:pPr>
      <w:r>
        <w:rPr>
          <w:sz w:val="24"/>
          <w:szCs w:val="24"/>
        </w:rPr>
        <w:t>-EventualeschedaanaliticadiProgetto(su richiesta)</w:t>
      </w:r>
    </w:p>
    <w:p w:rsidR="005C35FF" w:rsidRDefault="005C35FF">
      <w:pPr>
        <w:ind w:left="562"/>
        <w:rPr>
          <w:color w:val="000000"/>
          <w:sz w:val="24"/>
          <w:szCs w:val="24"/>
        </w:rPr>
      </w:pPr>
      <w:r>
        <w:rPr>
          <w:sz w:val="24"/>
          <w:szCs w:val="24"/>
        </w:rPr>
        <w:t>-Elencoalunni(Project Work; Tirocini Formativi)</w:t>
      </w:r>
    </w:p>
    <w:p w:rsidR="005C35FF" w:rsidRDefault="005C35FF">
      <w:pPr>
        <w:ind w:left="562"/>
        <w:rPr>
          <w:color w:val="000000"/>
          <w:sz w:val="24"/>
          <w:szCs w:val="24"/>
        </w:rPr>
      </w:pPr>
      <w:r>
        <w:rPr>
          <w:sz w:val="24"/>
          <w:szCs w:val="24"/>
        </w:rPr>
        <w:t>-Pianificazioneecalendarizzazionedegliinterventi(Project Work)</w:t>
      </w:r>
    </w:p>
    <w:p w:rsidR="005C35FF" w:rsidRDefault="005C35FF">
      <w:pPr>
        <w:ind w:left="562"/>
        <w:rPr>
          <w:color w:val="000000"/>
          <w:sz w:val="24"/>
          <w:szCs w:val="24"/>
        </w:rPr>
      </w:pPr>
      <w:r>
        <w:rPr>
          <w:sz w:val="24"/>
          <w:szCs w:val="24"/>
        </w:rPr>
        <w:t>-Elencoalunnieperiododisvolgimentodeltirocinio(tirocinio formativo)</w:t>
      </w:r>
    </w:p>
    <w:p w:rsidR="005C35FF" w:rsidRDefault="005C35FF">
      <w:pPr>
        <w:spacing w:before="7" w:line="237" w:lineRule="auto"/>
        <w:ind w:left="562" w:right="43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-Progettopersonaleadalunnoserichiestodallastrutturaesterna(es.ComunediLucca,perProject Work e Tirocinio Formativo)</w:t>
      </w:r>
    </w:p>
    <w:p w:rsidR="005C35FF" w:rsidRDefault="005C35FF">
      <w:pPr>
        <w:spacing w:before="1"/>
        <w:ind w:left="562" w:right="5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*Il tutor di Progetto dei TIROCINI FORMATIVI si dovrà preoccupare che il tecnico amministrativoinviiall’esterno il Modello di Convenzione e il Modello DVR</w:t>
      </w:r>
    </w:p>
    <w:p w:rsidR="005C35FF" w:rsidRDefault="005C35FF">
      <w:pPr>
        <w:spacing w:before="9"/>
        <w:rPr>
          <w:color w:val="000000"/>
          <w:sz w:val="24"/>
          <w:szCs w:val="24"/>
        </w:rPr>
      </w:pPr>
    </w:p>
    <w:p w:rsidR="005C35FF" w:rsidRDefault="005C35FF">
      <w:pPr>
        <w:ind w:left="562" w:right="54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**IltutordiProgettodei PROJECTWORKsidovràpreoccuparecheiltecnicoamministrativo invii all’esterno SOLO il MODELLO DI CONVENZIONE</w:t>
      </w:r>
    </w:p>
    <w:p w:rsidR="005C35FF" w:rsidRDefault="005C35FF">
      <w:pPr>
        <w:spacing w:before="10"/>
        <w:rPr>
          <w:color w:val="000000"/>
          <w:sz w:val="24"/>
          <w:szCs w:val="24"/>
        </w:rPr>
      </w:pPr>
    </w:p>
    <w:p w:rsidR="005C35FF" w:rsidRDefault="005C35FF">
      <w:pPr>
        <w:pStyle w:val="Heading3"/>
        <w:ind w:firstLine="562"/>
      </w:pPr>
      <w:r>
        <w:t>DOCUMENTAZIONE DA CONSEGNARE/INVIARE AGLI ESTERNI</w:t>
      </w:r>
    </w:p>
    <w:p w:rsidR="005C35FF" w:rsidRDefault="005C35FF">
      <w:pPr>
        <w:spacing w:before="2"/>
        <w:rPr>
          <w:b/>
          <w:bCs/>
          <w:color w:val="000000"/>
          <w:sz w:val="24"/>
          <w:szCs w:val="24"/>
        </w:rPr>
      </w:pPr>
    </w:p>
    <w:p w:rsidR="005C35FF" w:rsidRDefault="005C35FF">
      <w:pPr>
        <w:numPr>
          <w:ilvl w:val="0"/>
          <w:numId w:val="10"/>
        </w:numPr>
        <w:tabs>
          <w:tab w:val="left" w:pos="701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>Fogli Firme</w:t>
      </w:r>
    </w:p>
    <w:p w:rsidR="005C35FF" w:rsidRDefault="005C35FF">
      <w:pPr>
        <w:spacing w:before="10"/>
        <w:rPr>
          <w:color w:val="000000"/>
          <w:sz w:val="24"/>
          <w:szCs w:val="24"/>
        </w:rPr>
      </w:pPr>
    </w:p>
    <w:p w:rsidR="005C35FF" w:rsidRDefault="005C35FF">
      <w:pPr>
        <w:pStyle w:val="Heading3"/>
        <w:ind w:firstLine="562"/>
      </w:pPr>
      <w:r>
        <w:t>DOCUMENTAZIONE DA CONSEGNARE/INVIARE AGLI ALUNNI</w:t>
      </w:r>
    </w:p>
    <w:p w:rsidR="005C35FF" w:rsidRDefault="005C35FF">
      <w:pPr>
        <w:spacing w:before="5"/>
        <w:rPr>
          <w:b/>
          <w:bCs/>
          <w:color w:val="000000"/>
          <w:sz w:val="24"/>
          <w:szCs w:val="24"/>
        </w:rPr>
      </w:pPr>
    </w:p>
    <w:p w:rsidR="005C35FF" w:rsidRDefault="005C35FF">
      <w:pPr>
        <w:ind w:left="562"/>
        <w:jc w:val="both"/>
        <w:rPr>
          <w:color w:val="000000"/>
          <w:sz w:val="24"/>
          <w:szCs w:val="24"/>
        </w:rPr>
        <w:sectPr w:rsidR="005C35FF">
          <w:pgSz w:w="11900" w:h="16840"/>
          <w:pgMar w:top="1560" w:right="708" w:bottom="240" w:left="566" w:header="0" w:footer="59" w:gutter="0"/>
          <w:cols w:space="720"/>
        </w:sectPr>
      </w:pPr>
      <w:r>
        <w:rPr>
          <w:b/>
          <w:bCs/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Modellodiautovalutazionedell’esperienza</w:t>
      </w:r>
    </w:p>
    <w:p w:rsidR="005C35FF" w:rsidRDefault="005C35FF">
      <w:pPr>
        <w:spacing w:before="75"/>
        <w:ind w:left="562"/>
        <w:rPr>
          <w:color w:val="000000"/>
          <w:sz w:val="24"/>
          <w:szCs w:val="24"/>
        </w:rPr>
      </w:pPr>
      <w:bookmarkStart w:id="22" w:name="bookmark_id_1ci93xb" w:colFirst="0" w:colLast="0"/>
      <w:bookmarkStart w:id="23" w:name="bookmark_id_3whwml4" w:colFirst="0" w:colLast="0"/>
      <w:bookmarkEnd w:id="22"/>
      <w:bookmarkEnd w:id="23"/>
      <w:r>
        <w:rPr>
          <w:color w:val="000000"/>
          <w:sz w:val="24"/>
          <w:szCs w:val="24"/>
        </w:rPr>
        <w:t>-Diariodibordo</w:t>
      </w:r>
    </w:p>
    <w:p w:rsidR="005C35FF" w:rsidRDefault="005C35FF">
      <w:pPr>
        <w:ind w:left="5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-Modellodivalutazionediprogetto</w:t>
      </w:r>
    </w:p>
    <w:p w:rsidR="005C35FF" w:rsidRDefault="005C35FF">
      <w:pPr>
        <w:spacing w:before="9"/>
        <w:rPr>
          <w:color w:val="000000"/>
          <w:sz w:val="24"/>
          <w:szCs w:val="24"/>
        </w:rPr>
      </w:pPr>
    </w:p>
    <w:p w:rsidR="005C35FF" w:rsidRDefault="005C35FF">
      <w:pPr>
        <w:pStyle w:val="Heading3"/>
        <w:ind w:firstLine="562"/>
      </w:pPr>
      <w:r>
        <w:t>DOCUMENTAZIONE DA CONSEGNARE AI DIVERSI TUTOR DI CLASSE</w:t>
      </w:r>
    </w:p>
    <w:p w:rsidR="005C35FF" w:rsidRDefault="005C35FF">
      <w:pPr>
        <w:spacing w:before="80"/>
        <w:ind w:left="5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-Foglio“valutazionealunno”dapartedellastrutturaesternainsiemealtutordiprogetto</w:t>
      </w:r>
    </w:p>
    <w:p w:rsidR="005C35FF" w:rsidRDefault="005C35FF">
      <w:pPr>
        <w:spacing w:before="276"/>
        <w:ind w:left="562"/>
        <w:rPr>
          <w:color w:val="000000"/>
          <w:sz w:val="24"/>
          <w:szCs w:val="24"/>
        </w:rPr>
      </w:pPr>
      <w:r>
        <w:rPr>
          <w:sz w:val="24"/>
          <w:szCs w:val="24"/>
        </w:rPr>
        <w:t>-Foglio"rendiconto ore"</w:t>
      </w:r>
    </w:p>
    <w:p w:rsidR="005C35FF" w:rsidRDefault="005C35FF">
      <w:pPr>
        <w:rPr>
          <w:color w:val="000000"/>
          <w:sz w:val="24"/>
          <w:szCs w:val="24"/>
        </w:rPr>
      </w:pPr>
    </w:p>
    <w:p w:rsidR="005C35FF" w:rsidRDefault="005C35FF">
      <w:pPr>
        <w:rPr>
          <w:color w:val="000000"/>
          <w:sz w:val="24"/>
          <w:szCs w:val="24"/>
        </w:rPr>
      </w:pPr>
    </w:p>
    <w:p w:rsidR="005C35FF" w:rsidRDefault="005C35FF">
      <w:pPr>
        <w:spacing w:before="216"/>
        <w:rPr>
          <w:color w:val="000000"/>
          <w:sz w:val="24"/>
          <w:szCs w:val="24"/>
        </w:rPr>
      </w:pPr>
    </w:p>
    <w:p w:rsidR="005C35FF" w:rsidRDefault="005C35FF">
      <w:pPr>
        <w:pStyle w:val="Heading2"/>
        <w:spacing w:before="1" w:line="276" w:lineRule="auto"/>
        <w:ind w:right="1246" w:firstLine="561"/>
      </w:pPr>
      <w:bookmarkStart w:id="24" w:name="_heading_h_2bn6wsx" w:colFirst="0" w:colLast="0"/>
      <w:bookmarkEnd w:id="24"/>
      <w:r>
        <w:rPr>
          <w:color w:val="4F80BC"/>
        </w:rPr>
        <w:t>VADEMECUMTUTORDIPROGETTOETUTORDICLASSE PER FSL/PCTO- ORIENTAMENTO UNIVERSITARIO</w:t>
      </w:r>
    </w:p>
    <w:p w:rsidR="005C35FF" w:rsidRDefault="005C35FF">
      <w:pPr>
        <w:spacing w:before="274"/>
        <w:ind w:left="5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Azionidicompitodeltutordiprogettoodeltutordiclasseedegliinsegnantiin orario:</w:t>
      </w:r>
    </w:p>
    <w:p w:rsidR="005C35FF" w:rsidRDefault="005C35FF">
      <w:pPr>
        <w:spacing w:before="7"/>
        <w:rPr>
          <w:color w:val="000000"/>
          <w:sz w:val="24"/>
          <w:szCs w:val="24"/>
        </w:rPr>
      </w:pPr>
    </w:p>
    <w:p w:rsidR="005C35FF" w:rsidRDefault="005C35FF">
      <w:pPr>
        <w:numPr>
          <w:ilvl w:val="0"/>
          <w:numId w:val="9"/>
        </w:numPr>
        <w:tabs>
          <w:tab w:val="left" w:pos="562"/>
          <w:tab w:val="left" w:pos="888"/>
        </w:tabs>
        <w:spacing w:line="237" w:lineRule="auto"/>
        <w:ind w:right="734" w:hanging="324"/>
      </w:pPr>
      <w:r>
        <w:rPr>
          <w:color w:val="000000"/>
        </w:rPr>
        <w:tab/>
      </w:r>
      <w:r>
        <w:rPr>
          <w:b/>
          <w:bCs/>
          <w:color w:val="000000"/>
          <w:sz w:val="24"/>
          <w:szCs w:val="24"/>
        </w:rPr>
        <w:t>Patto Formativo o Convenzione o altro tipo di accordo presentato dalle Università proponenti</w:t>
      </w:r>
      <w:r>
        <w:rPr>
          <w:color w:val="000000"/>
          <w:sz w:val="24"/>
          <w:szCs w:val="24"/>
        </w:rPr>
        <w:t>:saràcuradellaCommissione FSL/PCTOe/odellaCommissioneOrientamentoseguirela stipula di qualsiasi forma di Patto con l’esterno;</w:t>
      </w:r>
    </w:p>
    <w:p w:rsidR="005C35FF" w:rsidRDefault="005C35FF">
      <w:pPr>
        <w:spacing w:before="2"/>
        <w:rPr>
          <w:color w:val="000000"/>
          <w:sz w:val="24"/>
          <w:szCs w:val="24"/>
        </w:rPr>
      </w:pPr>
    </w:p>
    <w:p w:rsidR="005C35FF" w:rsidRDefault="005C35FF">
      <w:pPr>
        <w:numPr>
          <w:ilvl w:val="0"/>
          <w:numId w:val="9"/>
        </w:numPr>
        <w:tabs>
          <w:tab w:val="left" w:pos="562"/>
          <w:tab w:val="left" w:pos="835"/>
        </w:tabs>
        <w:ind w:right="789" w:hanging="324"/>
      </w:pPr>
      <w:r>
        <w:rPr>
          <w:color w:val="000000"/>
        </w:rPr>
        <w:tab/>
      </w:r>
      <w:r>
        <w:rPr>
          <w:b/>
          <w:bCs/>
          <w:color w:val="000000"/>
          <w:sz w:val="24"/>
          <w:szCs w:val="24"/>
        </w:rPr>
        <w:t>Comunicazione</w:t>
      </w:r>
      <w:r>
        <w:rPr>
          <w:color w:val="000000"/>
          <w:sz w:val="24"/>
          <w:szCs w:val="24"/>
        </w:rPr>
        <w:t>:ilreferenteorientamentoo FSL/PCTOinformaglialunni delle classi del triennio della possibilità e comunica al tutor di classe l’eventuale attivazione del percorso per gli alunni interessati.</w:t>
      </w:r>
    </w:p>
    <w:p w:rsidR="005C35FF" w:rsidRDefault="005C35FF">
      <w:pPr>
        <w:rPr>
          <w:color w:val="000000"/>
          <w:sz w:val="24"/>
          <w:szCs w:val="24"/>
        </w:rPr>
      </w:pPr>
    </w:p>
    <w:p w:rsidR="005C35FF" w:rsidRDefault="005C35FF">
      <w:pPr>
        <w:numPr>
          <w:ilvl w:val="0"/>
          <w:numId w:val="9"/>
        </w:numPr>
        <w:tabs>
          <w:tab w:val="left" w:pos="562"/>
          <w:tab w:val="left" w:pos="873"/>
        </w:tabs>
        <w:ind w:right="868" w:hanging="324"/>
        <w:rPr>
          <w:i/>
          <w:iCs/>
          <w:color w:val="000000"/>
        </w:rPr>
      </w:pPr>
      <w:r>
        <w:rPr>
          <w:i/>
          <w:iCs/>
          <w:color w:val="000000"/>
        </w:rPr>
        <w:tab/>
      </w:r>
      <w:r>
        <w:rPr>
          <w:b/>
          <w:bCs/>
          <w:color w:val="000000"/>
          <w:sz w:val="24"/>
          <w:szCs w:val="24"/>
        </w:rPr>
        <w:t>Attestazione del percorso</w:t>
      </w:r>
      <w:r>
        <w:rPr>
          <w:color w:val="000000"/>
          <w:sz w:val="24"/>
          <w:szCs w:val="24"/>
        </w:rPr>
        <w:t xml:space="preserve">: sarà cura del tutor di classe informare comunque il C.d.C. e provvedere alla rendicontazione delle ore sul Libretto personale dello studente e sulla griglia annualeperlarendicontazionedelleoredellaclassecheverràinviataafineannoallaSegreteria tecnica (Sig.ra Catia Pieroni) o ad altro personale individuato, a seconda delle esigenze, per la compilazione </w:t>
      </w:r>
      <w:r>
        <w:rPr>
          <w:i/>
          <w:iCs/>
          <w:color w:val="000000"/>
          <w:sz w:val="24"/>
          <w:szCs w:val="24"/>
        </w:rPr>
        <w:t>dell’E-portfolio</w:t>
      </w:r>
    </w:p>
    <w:p w:rsidR="005C35FF" w:rsidRDefault="005C35FF">
      <w:pPr>
        <w:rPr>
          <w:i/>
          <w:iCs/>
          <w:color w:val="000000"/>
          <w:sz w:val="24"/>
          <w:szCs w:val="24"/>
        </w:rPr>
      </w:pPr>
    </w:p>
    <w:p w:rsidR="005C35FF" w:rsidRDefault="005C35FF">
      <w:pPr>
        <w:spacing w:before="15"/>
        <w:rPr>
          <w:i/>
          <w:iCs/>
          <w:color w:val="000000"/>
          <w:sz w:val="24"/>
          <w:szCs w:val="24"/>
        </w:rPr>
      </w:pPr>
    </w:p>
    <w:p w:rsidR="005C35FF" w:rsidRDefault="005C35FF">
      <w:pPr>
        <w:pStyle w:val="Heading2"/>
        <w:ind w:firstLine="561"/>
      </w:pPr>
      <w:bookmarkStart w:id="25" w:name="_heading_h_qsh70q" w:colFirst="0" w:colLast="0"/>
      <w:bookmarkEnd w:id="25"/>
      <w:r>
        <w:rPr>
          <w:color w:val="4F80BC"/>
        </w:rPr>
        <w:t>VADEMECUMTUTORDIPROGETTOETUTORDICLASSE</w:t>
      </w:r>
    </w:p>
    <w:p w:rsidR="005C35FF" w:rsidRDefault="005C35FF">
      <w:pPr>
        <w:spacing w:before="281"/>
        <w:ind w:left="562" w:right="433" w:hanging="1"/>
        <w:rPr>
          <w:sz w:val="24"/>
          <w:szCs w:val="24"/>
        </w:rPr>
      </w:pPr>
      <w:r>
        <w:rPr>
          <w:sz w:val="26"/>
          <w:szCs w:val="26"/>
        </w:rPr>
        <w:t>Azioniperprogettiworkshop</w:t>
      </w:r>
      <w:r>
        <w:rPr>
          <w:sz w:val="24"/>
          <w:szCs w:val="24"/>
        </w:rPr>
        <w:t>(work-shopinorarioscolasticocome“Primosoccorso-BLSD”, uscite didattiche seguite dai docenti)</w:t>
      </w:r>
    </w:p>
    <w:p w:rsidR="005C35FF" w:rsidRDefault="005C35FF">
      <w:pPr>
        <w:spacing w:before="274"/>
        <w:ind w:left="5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Azionidicompitodeltutordiprogettoedeltutordiclasseedegliinsegnantiinorario:</w:t>
      </w:r>
    </w:p>
    <w:p w:rsidR="005C35FF" w:rsidRDefault="005C35FF">
      <w:pPr>
        <w:rPr>
          <w:color w:val="000000"/>
          <w:sz w:val="24"/>
          <w:szCs w:val="24"/>
        </w:rPr>
      </w:pPr>
    </w:p>
    <w:p w:rsidR="005C35FF" w:rsidRDefault="005C35FF">
      <w:pPr>
        <w:numPr>
          <w:ilvl w:val="0"/>
          <w:numId w:val="8"/>
        </w:numPr>
        <w:tabs>
          <w:tab w:val="left" w:pos="562"/>
          <w:tab w:val="left" w:pos="809"/>
        </w:tabs>
        <w:ind w:right="552" w:hanging="248"/>
        <w:rPr>
          <w:color w:val="000000"/>
          <w:sz w:val="24"/>
          <w:szCs w:val="24"/>
        </w:rPr>
      </w:pPr>
      <w:r>
        <w:rPr>
          <w:color w:val="000000"/>
        </w:rPr>
        <w:tab/>
      </w:r>
      <w:r>
        <w:rPr>
          <w:sz w:val="24"/>
          <w:szCs w:val="24"/>
        </w:rPr>
        <w:t>PattoFormativoConvenzione:iltutordiclassesipreoccuperàdiverificarecheconlastruttura</w:t>
      </w:r>
      <w:r>
        <w:rPr>
          <w:color w:val="000000"/>
          <w:sz w:val="24"/>
          <w:szCs w:val="24"/>
        </w:rPr>
        <w:t xml:space="preserve"> esterna la scuola abbia stipulato un Patto Formativo o una Convenzione a seconda dei casi. Sarà la Segreteria tecnico-amministrativa a seguire la procedura di avvio e messa a regime della Convenzione o del Patto Formativo.</w:t>
      </w:r>
    </w:p>
    <w:p w:rsidR="005C35FF" w:rsidRDefault="005C35FF">
      <w:pPr>
        <w:rPr>
          <w:color w:val="000000"/>
          <w:sz w:val="24"/>
          <w:szCs w:val="24"/>
        </w:rPr>
      </w:pPr>
    </w:p>
    <w:p w:rsidR="005C35FF" w:rsidRDefault="005C35FF">
      <w:pPr>
        <w:numPr>
          <w:ilvl w:val="0"/>
          <w:numId w:val="8"/>
        </w:numPr>
        <w:tabs>
          <w:tab w:val="left" w:pos="562"/>
          <w:tab w:val="left" w:pos="806"/>
        </w:tabs>
        <w:ind w:right="537" w:hanging="248"/>
        <w:rPr>
          <w:color w:val="000000"/>
          <w:sz w:val="24"/>
          <w:szCs w:val="24"/>
        </w:rPr>
      </w:pPr>
      <w:r>
        <w:rPr>
          <w:color w:val="000000"/>
        </w:rPr>
        <w:tab/>
      </w:r>
      <w:r>
        <w:rPr>
          <w:color w:val="000000"/>
          <w:sz w:val="24"/>
          <w:szCs w:val="24"/>
        </w:rPr>
        <w:t>Iltutordiprogettooilcollaboratorediprogetto,asuonome,informeràiltutordiclasse FSL/PCTOe il C.d.C. della partecipazione della classe all’esperienza PCTO in itinere; il tutor di classe provvederà a far sì che il CdC registri a verbale per l’intera classe tale partecipazione</w:t>
      </w:r>
    </w:p>
    <w:p w:rsidR="005C35FF" w:rsidRDefault="005C35FF">
      <w:pPr>
        <w:rPr>
          <w:color w:val="000000"/>
          <w:sz w:val="24"/>
          <w:szCs w:val="24"/>
        </w:rPr>
      </w:pPr>
    </w:p>
    <w:p w:rsidR="005C35FF" w:rsidRDefault="005C35FF">
      <w:pPr>
        <w:numPr>
          <w:ilvl w:val="0"/>
          <w:numId w:val="8"/>
        </w:numPr>
        <w:tabs>
          <w:tab w:val="left" w:pos="562"/>
          <w:tab w:val="left" w:pos="830"/>
        </w:tabs>
        <w:ind w:right="619" w:hanging="248"/>
        <w:rPr>
          <w:color w:val="000000"/>
          <w:sz w:val="24"/>
          <w:szCs w:val="24"/>
        </w:rPr>
        <w:sectPr w:rsidR="005C35FF">
          <w:pgSz w:w="11900" w:h="16840"/>
          <w:pgMar w:top="1260" w:right="708" w:bottom="240" w:left="566" w:header="0" w:footer="59" w:gutter="0"/>
          <w:cols w:space="720"/>
        </w:sectPr>
      </w:pPr>
      <w:r>
        <w:rPr>
          <w:color w:val="000000"/>
        </w:rPr>
        <w:tab/>
      </w:r>
      <w:r>
        <w:rPr>
          <w:b/>
          <w:bCs/>
          <w:color w:val="000000"/>
          <w:sz w:val="24"/>
          <w:szCs w:val="24"/>
        </w:rPr>
        <w:t xml:space="preserve">Registrazione della partecipazione della classe a percorsi FSL/PCTO in orario scolastico: </w:t>
      </w:r>
      <w:r>
        <w:rPr>
          <w:color w:val="000000"/>
          <w:sz w:val="24"/>
          <w:szCs w:val="24"/>
        </w:rPr>
        <w:t>sarà curadelCdCindicaresulregistroelettronicolapartecipazionedellaclasseall’esperienzasvoltain orario scolastico e la validità della stessa come esperienza FSL/PCTO.</w:t>
      </w:r>
    </w:p>
    <w:p w:rsidR="005C35FF" w:rsidRDefault="005C35FF">
      <w:pPr>
        <w:numPr>
          <w:ilvl w:val="0"/>
          <w:numId w:val="8"/>
        </w:numPr>
        <w:tabs>
          <w:tab w:val="left" w:pos="562"/>
          <w:tab w:val="left" w:pos="861"/>
        </w:tabs>
        <w:spacing w:before="77" w:line="242" w:lineRule="auto"/>
        <w:ind w:right="538" w:hanging="248"/>
      </w:pPr>
      <w:bookmarkStart w:id="26" w:name="bookmark_id_3as4poj" w:colFirst="0" w:colLast="0"/>
      <w:bookmarkStart w:id="27" w:name="bookmark_id_1pxezwc" w:colFirst="0" w:colLast="0"/>
      <w:bookmarkStart w:id="28" w:name="bookmark_id_49x2ik5" w:colFirst="0" w:colLast="0"/>
      <w:bookmarkStart w:id="29" w:name="bookmark_id_2p2csry" w:colFirst="0" w:colLast="0"/>
      <w:bookmarkEnd w:id="26"/>
      <w:bookmarkEnd w:id="27"/>
      <w:bookmarkEnd w:id="28"/>
      <w:bookmarkEnd w:id="29"/>
      <w:r>
        <w:rPr>
          <w:color w:val="000000"/>
        </w:rPr>
        <w:tab/>
      </w:r>
      <w:r>
        <w:rPr>
          <w:color w:val="000000"/>
          <w:sz w:val="24"/>
          <w:szCs w:val="24"/>
        </w:rPr>
        <w:t xml:space="preserve">Il tutor di classe provvederà a fine anno scolastico (mese di giugno) a rendicontare le ore effettuate per ogni singolo alunno </w:t>
      </w:r>
      <w:r>
        <w:rPr>
          <w:b/>
          <w:bCs/>
          <w:color w:val="000000"/>
          <w:sz w:val="24"/>
          <w:szCs w:val="24"/>
        </w:rPr>
        <w:t>considerando le assenze e le registrerà sia nella sezione del Libretto dedicata a tale esperienze, sia nella griglia-classe rendiconto e resoconto ore da consegnareallaSegreteriatecnica</w:t>
      </w:r>
      <w:r>
        <w:rPr>
          <w:color w:val="000000"/>
          <w:sz w:val="24"/>
          <w:szCs w:val="24"/>
        </w:rPr>
        <w:t xml:space="preserve">adaltropersonaleindividuato,asecondadelleesigenze,perla compilazione </w:t>
      </w:r>
      <w:r>
        <w:rPr>
          <w:i/>
          <w:iCs/>
          <w:color w:val="000000"/>
          <w:sz w:val="24"/>
          <w:szCs w:val="24"/>
        </w:rPr>
        <w:t>dell’E-portfolio</w:t>
      </w:r>
      <w:r>
        <w:rPr>
          <w:b/>
          <w:bCs/>
          <w:color w:val="000000"/>
          <w:sz w:val="24"/>
          <w:szCs w:val="24"/>
        </w:rPr>
        <w:t xml:space="preserve">per l’inserimento dei dati degli alunni della classe su </w:t>
      </w:r>
      <w:r>
        <w:rPr>
          <w:color w:val="000000"/>
        </w:rPr>
        <w:t xml:space="preserve">Piattaforma Ministeriale; nel caso poi si creasse la necessità, il tutor di classe provvederà nel corso dell’anno ainviare </w:t>
      </w:r>
      <w:r>
        <w:rPr>
          <w:color w:val="000000"/>
          <w:sz w:val="24"/>
          <w:szCs w:val="24"/>
        </w:rPr>
        <w:t xml:space="preserve">eventualiaggiornamenticirca il numero di ore (indirizzo mail utile al tutor di classe: </w:t>
      </w:r>
      <w:hyperlink r:id="rId59">
        <w:r>
          <w:rPr>
            <w:color w:val="000000"/>
            <w:sz w:val="24"/>
            <w:szCs w:val="24"/>
          </w:rPr>
          <w:t>luis001008@istruzione.it,</w:t>
        </w:r>
      </w:hyperlink>
      <w:r>
        <w:rPr>
          <w:color w:val="000000"/>
          <w:sz w:val="24"/>
          <w:szCs w:val="24"/>
        </w:rPr>
        <w:t xml:space="preserve"> all’attenzionedellaSig.raCatiaPieroni</w:t>
      </w:r>
      <w:r>
        <w:rPr>
          <w:color w:val="000000"/>
        </w:rPr>
        <w:t>)</w:t>
      </w:r>
    </w:p>
    <w:p w:rsidR="005C35FF" w:rsidRDefault="005C35FF">
      <w:pPr>
        <w:rPr>
          <w:color w:val="000000"/>
          <w:sz w:val="24"/>
          <w:szCs w:val="24"/>
        </w:rPr>
      </w:pPr>
    </w:p>
    <w:p w:rsidR="005C35FF" w:rsidRDefault="005C35FF">
      <w:pPr>
        <w:spacing w:before="33"/>
        <w:rPr>
          <w:color w:val="000000"/>
          <w:sz w:val="24"/>
          <w:szCs w:val="24"/>
        </w:rPr>
      </w:pPr>
    </w:p>
    <w:p w:rsidR="005C35FF" w:rsidRDefault="005C35FF">
      <w:pPr>
        <w:spacing w:line="242" w:lineRule="auto"/>
        <w:ind w:left="562" w:right="456" w:firstLine="22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Inquestocasolavalutazionepotràconcorrerealvotodidisciplina(es.Percorsoprimo soccorso-BLSD)</w:t>
      </w:r>
    </w:p>
    <w:p w:rsidR="005C35FF" w:rsidRDefault="005C35FF">
      <w:pPr>
        <w:rPr>
          <w:b/>
          <w:bCs/>
          <w:color w:val="000000"/>
          <w:sz w:val="24"/>
          <w:szCs w:val="24"/>
        </w:rPr>
      </w:pPr>
    </w:p>
    <w:p w:rsidR="005C35FF" w:rsidRDefault="005C35FF">
      <w:pPr>
        <w:spacing w:before="199"/>
        <w:rPr>
          <w:b/>
          <w:bCs/>
          <w:color w:val="000000"/>
          <w:sz w:val="24"/>
          <w:szCs w:val="24"/>
        </w:rPr>
      </w:pPr>
    </w:p>
    <w:p w:rsidR="005C35FF" w:rsidRDefault="005C35FF">
      <w:pPr>
        <w:pStyle w:val="Heading2"/>
        <w:ind w:firstLine="561"/>
      </w:pPr>
      <w:bookmarkStart w:id="30" w:name="_heading_h_147n2zr" w:colFirst="0" w:colLast="0"/>
      <w:bookmarkEnd w:id="30"/>
      <w:r>
        <w:rPr>
          <w:color w:val="4F80BC"/>
        </w:rPr>
        <w:t>VADEMECUMCOLLABORATORIDIPROGETTO</w:t>
      </w:r>
    </w:p>
    <w:p w:rsidR="005C35FF" w:rsidRDefault="005C35FF">
      <w:pPr>
        <w:spacing w:before="280"/>
        <w:ind w:left="562"/>
        <w:rPr>
          <w:color w:val="000000"/>
          <w:sz w:val="24"/>
          <w:szCs w:val="24"/>
        </w:rPr>
      </w:pPr>
      <w:r>
        <w:rPr>
          <w:sz w:val="24"/>
          <w:szCs w:val="24"/>
        </w:rPr>
        <w:t>Azioni Compito Del Collaboratore Progetto</w:t>
      </w:r>
    </w:p>
    <w:p w:rsidR="005C35FF" w:rsidRDefault="005C35FF">
      <w:pPr>
        <w:rPr>
          <w:color w:val="000000"/>
          <w:sz w:val="24"/>
          <w:szCs w:val="24"/>
        </w:rPr>
      </w:pPr>
    </w:p>
    <w:p w:rsidR="005C35FF" w:rsidRDefault="005C35FF">
      <w:pPr>
        <w:ind w:left="562" w:right="4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-Supporta a diverso titolo e livello di impegno l'attività di monitoraggio sul progetto svolta </w:t>
      </w:r>
      <w:r>
        <w:rPr>
          <w:sz w:val="24"/>
          <w:szCs w:val="24"/>
        </w:rPr>
        <w:t>dal Tutorscolasticodi</w:t>
      </w:r>
      <w:r>
        <w:rPr>
          <w:color w:val="000000"/>
          <w:sz w:val="24"/>
          <w:szCs w:val="24"/>
        </w:rPr>
        <w:t xml:space="preserve"> progetto: durantelo </w:t>
      </w:r>
      <w:r>
        <w:rPr>
          <w:sz w:val="24"/>
          <w:szCs w:val="24"/>
        </w:rPr>
        <w:t xml:space="preserve">svolgimento </w:t>
      </w:r>
      <w:r w:rsidRPr="0066711E">
        <w:rPr>
          <w:sz w:val="24"/>
          <w:szCs w:val="24"/>
        </w:rPr>
        <w:t>projectworkchehanno necessità di</w:t>
      </w:r>
      <w:r>
        <w:rPr>
          <w:color w:val="000000"/>
          <w:sz w:val="24"/>
          <w:szCs w:val="24"/>
        </w:rPr>
        <w:t xml:space="preserve"> presenza </w:t>
      </w:r>
      <w:r>
        <w:rPr>
          <w:sz w:val="24"/>
          <w:szCs w:val="24"/>
        </w:rPr>
        <w:t>costante durante gli incontri formazionecon</w:t>
      </w:r>
      <w:r>
        <w:rPr>
          <w:color w:val="000000"/>
          <w:sz w:val="24"/>
          <w:szCs w:val="24"/>
        </w:rPr>
        <w:t xml:space="preserve"> gliesterni;comesupporto </w:t>
      </w:r>
      <w:r>
        <w:rPr>
          <w:sz w:val="24"/>
          <w:szCs w:val="24"/>
        </w:rPr>
        <w:t>almonitoraggiodi tirocini</w:t>
      </w:r>
      <w:r>
        <w:rPr>
          <w:color w:val="000000"/>
          <w:sz w:val="24"/>
          <w:szCs w:val="24"/>
        </w:rPr>
        <w:t xml:space="preserve"> formativi che prevedono più di una sede dislocata </w:t>
      </w:r>
      <w:r>
        <w:rPr>
          <w:sz w:val="24"/>
          <w:szCs w:val="24"/>
        </w:rPr>
        <w:t>sul territorio</w:t>
      </w:r>
      <w:r>
        <w:rPr>
          <w:color w:val="000000"/>
          <w:sz w:val="24"/>
          <w:szCs w:val="24"/>
        </w:rPr>
        <w:t xml:space="preserve"> da verificare; come supporto alle attività durante gli eventi o supporto alla produzione di lavori svolti dagli alunni in occasione di eventi e/o manifestazioni (eventi e manifestazioni).</w:t>
      </w:r>
    </w:p>
    <w:p w:rsidR="005C35FF" w:rsidRDefault="005C35FF">
      <w:pPr>
        <w:rPr>
          <w:color w:val="000000"/>
          <w:sz w:val="24"/>
          <w:szCs w:val="24"/>
        </w:rPr>
      </w:pPr>
    </w:p>
    <w:p w:rsidR="005C35FF" w:rsidRDefault="005C35FF">
      <w:pPr>
        <w:numPr>
          <w:ilvl w:val="1"/>
          <w:numId w:val="8"/>
        </w:numPr>
        <w:tabs>
          <w:tab w:val="left" w:pos="802"/>
        </w:tabs>
        <w:spacing w:line="480" w:lineRule="auto"/>
        <w:ind w:right="2324" w:firstLine="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Inparticolare:</w:t>
      </w:r>
      <w:r>
        <w:rPr>
          <w:b/>
          <w:bCs/>
          <w:color w:val="000000"/>
          <w:sz w:val="24"/>
          <w:szCs w:val="24"/>
        </w:rPr>
        <w:t>azionidicompitodelCollaboratorediTirocinioFormativo</w:t>
      </w:r>
      <w:r>
        <w:rPr>
          <w:color w:val="000000"/>
          <w:sz w:val="24"/>
          <w:szCs w:val="24"/>
        </w:rPr>
        <w:t>: Primoincontroconl'esterno,spiegazioneeconsegnadelladocumentazioneutile:</w:t>
      </w:r>
    </w:p>
    <w:p w:rsidR="005C35FF" w:rsidRDefault="005C35FF">
      <w:pPr>
        <w:ind w:left="5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-ConsegnaFoglifirma.</w:t>
      </w:r>
    </w:p>
    <w:p w:rsidR="005C35FF" w:rsidRDefault="005C35FF">
      <w:pPr>
        <w:ind w:left="562"/>
        <w:rPr>
          <w:color w:val="000000"/>
          <w:sz w:val="24"/>
          <w:szCs w:val="24"/>
        </w:rPr>
      </w:pPr>
      <w:r>
        <w:rPr>
          <w:sz w:val="24"/>
          <w:szCs w:val="24"/>
        </w:rPr>
        <w:t>Ifoglifirma sonodiduetipia seconda Delle Necessità:</w:t>
      </w:r>
    </w:p>
    <w:p w:rsidR="005C35FF" w:rsidRDefault="005C35FF">
      <w:pPr>
        <w:ind w:left="5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-fogliofirma agruppodialunni</w:t>
      </w:r>
    </w:p>
    <w:p w:rsidR="005C35FF" w:rsidRDefault="005C35FF">
      <w:pPr>
        <w:ind w:left="5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-fogliofirma asingoloalunno</w:t>
      </w:r>
    </w:p>
    <w:p w:rsidR="005C35FF" w:rsidRDefault="005C35FF">
      <w:pPr>
        <w:spacing w:before="14"/>
        <w:rPr>
          <w:color w:val="000000"/>
          <w:sz w:val="24"/>
          <w:szCs w:val="24"/>
        </w:rPr>
      </w:pPr>
    </w:p>
    <w:p w:rsidR="005C35FF" w:rsidRDefault="005C35FF">
      <w:pPr>
        <w:pStyle w:val="Heading4"/>
        <w:spacing w:before="1" w:line="235" w:lineRule="auto"/>
        <w:ind w:firstLine="562"/>
        <w:rPr>
          <w:b w:val="0"/>
          <w:bCs w:val="0"/>
        </w:rPr>
      </w:pPr>
      <w:r>
        <w:t>Ilfoglio-firma dovràessererecuperatonell'incontrofinaleconl'esternodal collaboratoree consegnato al “Tutor di progetto”</w:t>
      </w:r>
      <w:r>
        <w:rPr>
          <w:b w:val="0"/>
          <w:bCs w:val="0"/>
        </w:rPr>
        <w:t>;</w:t>
      </w:r>
    </w:p>
    <w:p w:rsidR="005C35FF" w:rsidRDefault="005C35FF">
      <w:pPr>
        <w:spacing w:before="1"/>
        <w:rPr>
          <w:color w:val="000000"/>
          <w:sz w:val="24"/>
          <w:szCs w:val="24"/>
        </w:rPr>
      </w:pPr>
    </w:p>
    <w:p w:rsidR="005C35FF" w:rsidRDefault="005C35FF">
      <w:pPr>
        <w:ind w:left="494"/>
        <w:rPr>
          <w:color w:val="000000"/>
          <w:sz w:val="24"/>
          <w:szCs w:val="24"/>
        </w:rPr>
      </w:pPr>
      <w:r>
        <w:rPr>
          <w:sz w:val="24"/>
          <w:szCs w:val="24"/>
        </w:rPr>
        <w:t>Supporto Alla Compilazione Modulo"valutazione alunno"da parte la struttura esterna</w:t>
      </w:r>
    </w:p>
    <w:p w:rsidR="005C35FF" w:rsidRDefault="005C35FF">
      <w:pPr>
        <w:spacing w:before="9"/>
        <w:rPr>
          <w:color w:val="000000"/>
          <w:sz w:val="24"/>
          <w:szCs w:val="24"/>
        </w:rPr>
      </w:pPr>
    </w:p>
    <w:p w:rsidR="005C35FF" w:rsidRDefault="005C35FF">
      <w:pPr>
        <w:spacing w:before="1" w:line="232" w:lineRule="auto"/>
        <w:ind w:left="562" w:right="43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Ilcollaboratoredovràcompilareinsiemealtutoresternolaschedadivalutazionerelativa all'esperienza svolta secondo modello.</w:t>
      </w:r>
    </w:p>
    <w:p w:rsidR="005C35FF" w:rsidRDefault="005C35FF">
      <w:pPr>
        <w:pStyle w:val="Heading4"/>
        <w:spacing w:before="16" w:line="235" w:lineRule="auto"/>
        <w:ind w:right="433" w:firstLine="562"/>
        <w:rPr>
          <w:b w:val="0"/>
          <w:bCs w:val="0"/>
        </w:rPr>
      </w:pPr>
      <w:r>
        <w:t>Laschedadivalutazionedovràessereconsegnataaltutordiprogettocheprovvederàa consegnarlo ai diversi “tutor di classe” al termine dell'esperienza (vd. elenco sopra)</w:t>
      </w:r>
      <w:r>
        <w:rPr>
          <w:b w:val="0"/>
          <w:bCs w:val="0"/>
        </w:rPr>
        <w:t>;</w:t>
      </w:r>
    </w:p>
    <w:p w:rsidR="005C35FF" w:rsidRDefault="005C35FF">
      <w:pPr>
        <w:spacing w:before="2"/>
        <w:rPr>
          <w:color w:val="000000"/>
          <w:sz w:val="24"/>
          <w:szCs w:val="24"/>
        </w:rPr>
      </w:pPr>
    </w:p>
    <w:p w:rsidR="005C35FF" w:rsidRDefault="005C35FF">
      <w:pPr>
        <w:ind w:left="562"/>
        <w:rPr>
          <w:color w:val="000000"/>
          <w:sz w:val="24"/>
          <w:szCs w:val="24"/>
        </w:rPr>
      </w:pPr>
      <w:r>
        <w:rPr>
          <w:sz w:val="24"/>
          <w:szCs w:val="24"/>
        </w:rPr>
        <w:t>3.Compilazione del Foglio-"Rendicontazione Ore"</w:t>
      </w:r>
    </w:p>
    <w:p w:rsidR="005C35FF" w:rsidRDefault="005C35FF">
      <w:pPr>
        <w:rPr>
          <w:color w:val="000000"/>
          <w:sz w:val="24"/>
          <w:szCs w:val="24"/>
        </w:rPr>
      </w:pPr>
    </w:p>
    <w:p w:rsidR="005C35FF" w:rsidRDefault="005C35FF">
      <w:pPr>
        <w:ind w:left="562" w:right="418"/>
        <w:jc w:val="both"/>
        <w:rPr>
          <w:color w:val="000000"/>
          <w:sz w:val="24"/>
          <w:szCs w:val="24"/>
        </w:rPr>
        <w:sectPr w:rsidR="005C35FF">
          <w:pgSz w:w="11900" w:h="16840"/>
          <w:pgMar w:top="1260" w:right="708" w:bottom="240" w:left="566" w:header="0" w:footer="59" w:gutter="0"/>
          <w:cols w:space="720"/>
        </w:sectPr>
      </w:pPr>
      <w:r>
        <w:rPr>
          <w:color w:val="000000"/>
          <w:sz w:val="24"/>
          <w:szCs w:val="24"/>
        </w:rPr>
        <w:t xml:space="preserve">Una volta terminata l'esperienza, il tutor di progetto compilerà il foglio rendicontazione ore ad alunno comprensivo di 2 ore di compilazione “modulo autovalutazione/valutazione da parte </w:t>
      </w:r>
      <w:r>
        <w:rPr>
          <w:sz w:val="24"/>
          <w:szCs w:val="24"/>
        </w:rPr>
        <w:t>dell'alunno"). (N.ore</w:t>
      </w:r>
      <w:r>
        <w:rPr>
          <w:color w:val="000000"/>
          <w:sz w:val="24"/>
          <w:szCs w:val="24"/>
        </w:rPr>
        <w:t xml:space="preserve"> svolte </w:t>
      </w:r>
      <w:r>
        <w:rPr>
          <w:sz w:val="24"/>
          <w:szCs w:val="24"/>
        </w:rPr>
        <w:t>effettivamente</w:t>
      </w:r>
      <w:r>
        <w:rPr>
          <w:color w:val="000000"/>
          <w:sz w:val="24"/>
          <w:szCs w:val="24"/>
        </w:rPr>
        <w:t xml:space="preserve"> 2 ore di compilazione del modulo indicato).</w:t>
      </w:r>
    </w:p>
    <w:p w:rsidR="005C35FF" w:rsidRDefault="005C35FF">
      <w:pPr>
        <w:spacing w:before="77"/>
        <w:ind w:left="562" w:right="419"/>
        <w:jc w:val="both"/>
        <w:rPr>
          <w:b/>
          <w:bCs/>
          <w:sz w:val="24"/>
          <w:szCs w:val="24"/>
        </w:rPr>
      </w:pPr>
      <w:bookmarkStart w:id="31" w:name="bookmark_id_23ckvvd" w:colFirst="0" w:colLast="0"/>
      <w:bookmarkStart w:id="32" w:name="bookmark_id_3o7alnk" w:colFirst="0" w:colLast="0"/>
      <w:bookmarkEnd w:id="31"/>
      <w:bookmarkEnd w:id="32"/>
      <w:r>
        <w:rPr>
          <w:b/>
          <w:bCs/>
          <w:sz w:val="24"/>
          <w:szCs w:val="24"/>
        </w:rPr>
        <w:t>Il foglio “rendicontazione ore” dovrà essere consegnato al tutor di progetto che provvederà a consegnarlo ai diversi “tutor di classe” (vd. elenco sopra) al termine dell'esperienza. I tutor di classe aggiorneranno i libretti degli alunni della classe e le griglie rendiconto ore.</w:t>
      </w:r>
    </w:p>
    <w:p w:rsidR="005C35FF" w:rsidRDefault="005C35FF">
      <w:pPr>
        <w:spacing w:before="36"/>
        <w:rPr>
          <w:b/>
          <w:bCs/>
          <w:color w:val="000000"/>
          <w:sz w:val="24"/>
          <w:szCs w:val="24"/>
        </w:rPr>
      </w:pPr>
    </w:p>
    <w:p w:rsidR="005C35FF" w:rsidRDefault="005C35FF">
      <w:pPr>
        <w:ind w:left="73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LaConvenzione,intuttiicasi, saràseguitadalTutordiProgetto</w:t>
      </w:r>
    </w:p>
    <w:p w:rsidR="005C35FF" w:rsidRDefault="005C35FF">
      <w:pPr>
        <w:ind w:left="739"/>
        <w:rPr>
          <w:b/>
          <w:bCs/>
          <w:sz w:val="24"/>
          <w:szCs w:val="24"/>
        </w:rPr>
      </w:pPr>
    </w:p>
    <w:p w:rsidR="005C35FF" w:rsidRDefault="005C35FF">
      <w:pPr>
        <w:ind w:left="739"/>
        <w:rPr>
          <w:b/>
          <w:bCs/>
          <w:sz w:val="24"/>
          <w:szCs w:val="24"/>
        </w:rPr>
      </w:pPr>
    </w:p>
    <w:p w:rsidR="005C35FF" w:rsidRDefault="005C35FF">
      <w:pPr>
        <w:ind w:left="739"/>
        <w:rPr>
          <w:b/>
          <w:bCs/>
          <w:sz w:val="24"/>
          <w:szCs w:val="24"/>
        </w:rPr>
      </w:pPr>
    </w:p>
    <w:p w:rsidR="005C35FF" w:rsidRPr="0036157F" w:rsidRDefault="005C35FF">
      <w:pPr>
        <w:pStyle w:val="Heading1"/>
        <w:spacing w:before="90"/>
        <w:ind w:firstLine="562"/>
      </w:pPr>
      <w:bookmarkStart w:id="33" w:name="_heading_h_2grqrue" w:colFirst="0" w:colLast="0"/>
      <w:bookmarkEnd w:id="33"/>
      <w:r w:rsidRPr="0036157F">
        <w:rPr>
          <w:color w:val="365F90"/>
        </w:rPr>
        <w:t>RIEPILOGO RELATIVO ALLA CONSEGNA DELLA DOCUMENTAZIONE</w:t>
      </w:r>
    </w:p>
    <w:p w:rsidR="005C35FF" w:rsidRPr="0036157F" w:rsidRDefault="005C35FF">
      <w:pPr>
        <w:spacing w:before="4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5C35FF" w:rsidRPr="0036157F" w:rsidRDefault="005C35FF" w:rsidP="0036157F">
      <w:pPr>
        <w:pStyle w:val="Heading3"/>
        <w:tabs>
          <w:tab w:val="left" w:pos="3321"/>
          <w:tab w:val="left" w:pos="4056"/>
          <w:tab w:val="left" w:pos="6139"/>
          <w:tab w:val="left" w:pos="6861"/>
          <w:tab w:val="left" w:pos="8102"/>
          <w:tab w:val="left" w:pos="8757"/>
        </w:tabs>
        <w:ind w:right="432"/>
      </w:pPr>
      <w:r w:rsidRPr="0036157F">
        <w:rPr>
          <w:color w:val="000000"/>
        </w:rPr>
        <w:t>DOCUMENTAZIONE</w:t>
      </w:r>
      <w:r w:rsidRPr="0036157F">
        <w:rPr>
          <w:color w:val="000000"/>
        </w:rPr>
        <w:tab/>
        <w:t>DA</w:t>
      </w:r>
      <w:r w:rsidRPr="0036157F">
        <w:rPr>
          <w:color w:val="000000"/>
        </w:rPr>
        <w:tab/>
        <w:t>CONSEGNARE</w:t>
      </w:r>
      <w:r w:rsidRPr="0036157F">
        <w:rPr>
          <w:color w:val="000000"/>
        </w:rPr>
        <w:tab/>
        <w:t>AL</w:t>
      </w:r>
      <w:r w:rsidRPr="0036157F">
        <w:rPr>
          <w:color w:val="000000"/>
        </w:rPr>
        <w:tab/>
        <w:t>TUTOR</w:t>
      </w:r>
      <w:r w:rsidRPr="0036157F">
        <w:rPr>
          <w:color w:val="000000"/>
        </w:rPr>
        <w:tab/>
        <w:t>DI</w:t>
      </w:r>
      <w:r w:rsidRPr="0036157F">
        <w:rPr>
          <w:color w:val="000000"/>
        </w:rPr>
        <w:tab/>
        <w:t>PROGETTO-COLLABORATORE DI TIROCINIO FORMATIVO</w:t>
      </w:r>
    </w:p>
    <w:p w:rsidR="005C35FF" w:rsidRPr="0036157F" w:rsidRDefault="005C35FF">
      <w:pPr>
        <w:spacing w:line="271" w:lineRule="auto"/>
        <w:ind w:left="562"/>
        <w:rPr>
          <w:color w:val="000000"/>
          <w:sz w:val="24"/>
          <w:szCs w:val="24"/>
        </w:rPr>
      </w:pPr>
      <w:r w:rsidRPr="0036157F">
        <w:rPr>
          <w:color w:val="000000"/>
          <w:sz w:val="24"/>
          <w:szCs w:val="24"/>
        </w:rPr>
        <w:t>-Grigliepresenza</w:t>
      </w:r>
    </w:p>
    <w:p w:rsidR="005C35FF" w:rsidRPr="0036157F" w:rsidRDefault="005C35FF">
      <w:pPr>
        <w:ind w:left="562"/>
        <w:rPr>
          <w:color w:val="000000"/>
          <w:sz w:val="24"/>
          <w:szCs w:val="24"/>
        </w:rPr>
      </w:pPr>
      <w:r w:rsidRPr="0036157F">
        <w:rPr>
          <w:color w:val="000000"/>
          <w:sz w:val="24"/>
          <w:szCs w:val="24"/>
        </w:rPr>
        <w:t>-Foglio“valutazionealunno”dapartedellastrutturaesterna</w:t>
      </w:r>
      <w:r>
        <w:rPr>
          <w:color w:val="000000"/>
          <w:sz w:val="24"/>
          <w:szCs w:val="24"/>
        </w:rPr>
        <w:t xml:space="preserve"> compilato </w:t>
      </w:r>
      <w:r w:rsidRPr="0036157F">
        <w:rPr>
          <w:color w:val="000000"/>
          <w:sz w:val="24"/>
          <w:szCs w:val="24"/>
        </w:rPr>
        <w:t>insiemealtutordiprogetto</w:t>
      </w:r>
    </w:p>
    <w:p w:rsidR="005C35FF" w:rsidRPr="0036157F" w:rsidRDefault="005C35FF">
      <w:pPr>
        <w:ind w:left="562"/>
        <w:rPr>
          <w:color w:val="000000"/>
          <w:sz w:val="24"/>
          <w:szCs w:val="24"/>
        </w:rPr>
      </w:pPr>
      <w:r w:rsidRPr="0036157F">
        <w:rPr>
          <w:sz w:val="24"/>
          <w:szCs w:val="24"/>
        </w:rPr>
        <w:t>-Foglio"rendiconto ore"</w:t>
      </w:r>
    </w:p>
    <w:p w:rsidR="005C35FF" w:rsidRPr="0036157F" w:rsidRDefault="005C35FF">
      <w:pPr>
        <w:spacing w:before="12"/>
        <w:ind w:left="562"/>
        <w:rPr>
          <w:b/>
          <w:bCs/>
          <w:sz w:val="24"/>
          <w:szCs w:val="24"/>
        </w:rPr>
      </w:pPr>
      <w:r w:rsidRPr="0036157F">
        <w:rPr>
          <w:b/>
          <w:bCs/>
          <w:color w:val="000000"/>
          <w:sz w:val="24"/>
          <w:szCs w:val="24"/>
        </w:rPr>
        <w:t>Saràpoiiltutordiprogettoaconsegnareiltuttoaidiversitutordiclasse</w:t>
      </w:r>
    </w:p>
    <w:p w:rsidR="005C35FF" w:rsidRPr="0036157F" w:rsidRDefault="005C35FF">
      <w:pPr>
        <w:spacing w:before="179"/>
        <w:rPr>
          <w:b/>
          <w:bCs/>
          <w:color w:val="000000"/>
          <w:sz w:val="26"/>
          <w:szCs w:val="26"/>
        </w:rPr>
      </w:pPr>
    </w:p>
    <w:p w:rsidR="005C35FF" w:rsidRPr="0036157F" w:rsidRDefault="005C35FF">
      <w:pPr>
        <w:pStyle w:val="Heading2"/>
        <w:spacing w:before="1"/>
        <w:ind w:firstLine="561"/>
      </w:pPr>
      <w:bookmarkStart w:id="34" w:name="_heading_h_vx1227" w:colFirst="0" w:colLast="0"/>
      <w:bookmarkEnd w:id="34"/>
      <w:r w:rsidRPr="0036157F">
        <w:rPr>
          <w:color w:val="4F80BC"/>
        </w:rPr>
        <w:t>VADEMECUMTUTORDICLASSE</w:t>
      </w:r>
    </w:p>
    <w:p w:rsidR="005C35FF" w:rsidRPr="0036157F" w:rsidRDefault="005C35FF">
      <w:pPr>
        <w:spacing w:before="277"/>
        <w:ind w:left="562"/>
        <w:rPr>
          <w:color w:val="000000"/>
          <w:sz w:val="24"/>
          <w:szCs w:val="24"/>
        </w:rPr>
      </w:pPr>
      <w:r w:rsidRPr="0036157F">
        <w:rPr>
          <w:sz w:val="24"/>
          <w:szCs w:val="24"/>
        </w:rPr>
        <w:t>Azioni Compito Del Tutor Di Classe:</w:t>
      </w:r>
    </w:p>
    <w:p w:rsidR="005C35FF" w:rsidRPr="0036157F" w:rsidRDefault="005C35FF">
      <w:pPr>
        <w:rPr>
          <w:color w:val="000000"/>
          <w:sz w:val="24"/>
          <w:szCs w:val="24"/>
        </w:rPr>
      </w:pPr>
    </w:p>
    <w:p w:rsidR="005C35FF" w:rsidRPr="0036157F" w:rsidRDefault="005C35FF">
      <w:pPr>
        <w:numPr>
          <w:ilvl w:val="0"/>
          <w:numId w:val="7"/>
        </w:numPr>
        <w:tabs>
          <w:tab w:val="left" w:pos="801"/>
        </w:tabs>
        <w:ind w:hanging="239"/>
        <w:rPr>
          <w:color w:val="000000"/>
          <w:sz w:val="24"/>
          <w:szCs w:val="24"/>
        </w:rPr>
      </w:pPr>
      <w:r w:rsidRPr="0036157F">
        <w:rPr>
          <w:color w:val="000000"/>
          <w:sz w:val="24"/>
          <w:szCs w:val="24"/>
        </w:rPr>
        <w:t>Partecipazioneallariunionedipresentazionedeiprogettiannuali</w:t>
      </w:r>
      <w:r>
        <w:rPr>
          <w:color w:val="000000"/>
          <w:sz w:val="24"/>
          <w:szCs w:val="24"/>
        </w:rPr>
        <w:t xml:space="preserve"> FSL/</w:t>
      </w:r>
      <w:r w:rsidRPr="0036157F">
        <w:rPr>
          <w:color w:val="000000"/>
          <w:sz w:val="24"/>
          <w:szCs w:val="24"/>
        </w:rPr>
        <w:t>PCTOalleclassi</w:t>
      </w:r>
    </w:p>
    <w:p w:rsidR="005C35FF" w:rsidRPr="0036157F" w:rsidRDefault="005C35FF">
      <w:pPr>
        <w:rPr>
          <w:color w:val="000000"/>
          <w:sz w:val="24"/>
          <w:szCs w:val="24"/>
        </w:rPr>
      </w:pPr>
    </w:p>
    <w:p w:rsidR="005C35FF" w:rsidRPr="0036157F" w:rsidRDefault="005C35FF" w:rsidP="0036157F">
      <w:pPr>
        <w:numPr>
          <w:ilvl w:val="0"/>
          <w:numId w:val="7"/>
        </w:numPr>
        <w:tabs>
          <w:tab w:val="left" w:pos="801"/>
        </w:tabs>
        <w:ind w:right="596"/>
        <w:rPr>
          <w:color w:val="000000"/>
          <w:sz w:val="24"/>
          <w:szCs w:val="24"/>
        </w:rPr>
      </w:pPr>
      <w:r w:rsidRPr="0036157F">
        <w:rPr>
          <w:b/>
          <w:bCs/>
          <w:color w:val="000000"/>
          <w:sz w:val="24"/>
          <w:szCs w:val="24"/>
        </w:rPr>
        <w:t>SupportoaiC.dC-classiterze,quarteequinte</w:t>
      </w:r>
      <w:r w:rsidRPr="0036157F">
        <w:rPr>
          <w:color w:val="000000"/>
          <w:sz w:val="24"/>
          <w:szCs w:val="24"/>
        </w:rPr>
        <w:t>:resocontodimonitoraggio</w:t>
      </w:r>
      <w:r>
        <w:rPr>
          <w:color w:val="000000"/>
          <w:sz w:val="24"/>
          <w:szCs w:val="24"/>
        </w:rPr>
        <w:t xml:space="preserve"> FSL/</w:t>
      </w:r>
      <w:r w:rsidRPr="0036157F">
        <w:rPr>
          <w:color w:val="000000"/>
          <w:sz w:val="24"/>
          <w:szCs w:val="24"/>
        </w:rPr>
        <w:t>PCTOsullaclasse;compilazione griglia alunno-progetto/i per l’a.s. in corso; compilazione sezione del Libretto</w:t>
      </w:r>
      <w:r>
        <w:rPr>
          <w:color w:val="000000"/>
          <w:sz w:val="24"/>
          <w:szCs w:val="24"/>
        </w:rPr>
        <w:t xml:space="preserve"> FSL/</w:t>
      </w:r>
      <w:r w:rsidRPr="0036157F">
        <w:rPr>
          <w:color w:val="000000"/>
          <w:sz w:val="24"/>
          <w:szCs w:val="24"/>
        </w:rPr>
        <w:t>PCTOadalunnodellaclasserelativaallapartecipazionedellostessoagliwork-shopconesperti(conferenze, visite, PCTO-Orientamento Universitario); compilazione griglia rendiconto ore adalunnodellaclasseinbaseaquanto recuperatodaitutordiprogetto (C. d. C mesedi Maggio perle classi quinte; CdC mese di giugno le classi terze e quarte; CdC mese di settembre a.s.successivo per i progetti svolti nel periodo estivo dalle classi terze e quarte); eventualiaggiornamenti numero di ore da inviare al personale ATA di Segreteria(</w:t>
      </w:r>
      <w:r w:rsidRPr="0036157F">
        <w:rPr>
          <w:color w:val="0000FF"/>
          <w:sz w:val="24"/>
          <w:szCs w:val="24"/>
          <w:u w:val="single"/>
        </w:rPr>
        <w:t>catia.pieroni@isimachiavelli.edu.it</w:t>
      </w:r>
      <w:r w:rsidRPr="0036157F">
        <w:rPr>
          <w:color w:val="000000"/>
          <w:sz w:val="24"/>
          <w:szCs w:val="24"/>
        </w:rPr>
        <w:t>; pieroni.catia@istitutomachiavelli.edu.it)</w:t>
      </w:r>
    </w:p>
    <w:p w:rsidR="005C35FF" w:rsidRPr="0036157F" w:rsidRDefault="005C35FF">
      <w:pPr>
        <w:rPr>
          <w:color w:val="000000"/>
          <w:sz w:val="24"/>
          <w:szCs w:val="24"/>
        </w:rPr>
      </w:pPr>
    </w:p>
    <w:p w:rsidR="005C35FF" w:rsidRPr="0036157F" w:rsidRDefault="005C35FF">
      <w:pPr>
        <w:numPr>
          <w:ilvl w:val="0"/>
          <w:numId w:val="7"/>
        </w:numPr>
        <w:tabs>
          <w:tab w:val="left" w:pos="801"/>
        </w:tabs>
        <w:ind w:right="657"/>
        <w:rPr>
          <w:color w:val="000000"/>
          <w:sz w:val="24"/>
          <w:szCs w:val="24"/>
        </w:rPr>
      </w:pPr>
      <w:r w:rsidRPr="0036157F">
        <w:rPr>
          <w:b/>
          <w:bCs/>
          <w:sz w:val="24"/>
          <w:szCs w:val="24"/>
        </w:rPr>
        <w:t>Perleclassiquinte:stesurasezione</w:t>
      </w:r>
      <w:r>
        <w:rPr>
          <w:b/>
          <w:bCs/>
          <w:sz w:val="24"/>
          <w:szCs w:val="24"/>
        </w:rPr>
        <w:t xml:space="preserve"> FSL/</w:t>
      </w:r>
      <w:r w:rsidRPr="0036157F">
        <w:rPr>
          <w:b/>
          <w:bCs/>
          <w:sz w:val="24"/>
          <w:szCs w:val="24"/>
        </w:rPr>
        <w:t>PCTOdeldocumentodel 15Maggio;supporto a</w:t>
      </w:r>
      <w:r>
        <w:rPr>
          <w:b/>
          <w:bCs/>
          <w:sz w:val="24"/>
          <w:szCs w:val="24"/>
        </w:rPr>
        <w:t xml:space="preserve">i </w:t>
      </w:r>
      <w:r w:rsidRPr="0036157F">
        <w:rPr>
          <w:b/>
          <w:bCs/>
          <w:sz w:val="24"/>
          <w:szCs w:val="24"/>
        </w:rPr>
        <w:t>CdC per</w:t>
      </w:r>
      <w:r>
        <w:rPr>
          <w:b/>
          <w:bCs/>
          <w:sz w:val="24"/>
          <w:szCs w:val="24"/>
        </w:rPr>
        <w:t xml:space="preserve"> l</w:t>
      </w:r>
      <w:r w:rsidRPr="0036157F">
        <w:rPr>
          <w:b/>
          <w:bCs/>
          <w:sz w:val="24"/>
          <w:szCs w:val="24"/>
        </w:rPr>
        <w:t>a</w:t>
      </w:r>
      <w:r w:rsidRPr="0036157F">
        <w:rPr>
          <w:color w:val="000000"/>
          <w:sz w:val="24"/>
          <w:szCs w:val="24"/>
        </w:rPr>
        <w:t xml:space="preserve"> compilazione delle schede di valutazione del percorso triennale </w:t>
      </w:r>
      <w:r>
        <w:rPr>
          <w:color w:val="000000"/>
          <w:sz w:val="24"/>
          <w:szCs w:val="24"/>
        </w:rPr>
        <w:t>FSL/</w:t>
      </w:r>
      <w:r w:rsidRPr="0036157F">
        <w:rPr>
          <w:color w:val="000000"/>
          <w:sz w:val="24"/>
          <w:szCs w:val="24"/>
        </w:rPr>
        <w:t>PCTO</w:t>
      </w:r>
    </w:p>
    <w:p w:rsidR="005C35FF" w:rsidRPr="0036157F" w:rsidRDefault="005C35FF">
      <w:pPr>
        <w:rPr>
          <w:color w:val="000000"/>
          <w:sz w:val="24"/>
          <w:szCs w:val="24"/>
        </w:rPr>
      </w:pPr>
    </w:p>
    <w:p w:rsidR="005C35FF" w:rsidRPr="0036157F" w:rsidRDefault="005C35FF">
      <w:pPr>
        <w:numPr>
          <w:ilvl w:val="0"/>
          <w:numId w:val="7"/>
        </w:numPr>
        <w:tabs>
          <w:tab w:val="left" w:pos="801"/>
        </w:tabs>
        <w:ind w:right="568"/>
        <w:rPr>
          <w:color w:val="000000"/>
          <w:sz w:val="24"/>
          <w:szCs w:val="24"/>
        </w:rPr>
      </w:pPr>
      <w:r w:rsidRPr="0036157F">
        <w:rPr>
          <w:sz w:val="24"/>
          <w:szCs w:val="24"/>
        </w:rPr>
        <w:t>EventualepartecipazionealleriunioniconlaF</w:t>
      </w:r>
      <w:r>
        <w:rPr>
          <w:sz w:val="24"/>
          <w:szCs w:val="24"/>
        </w:rPr>
        <w:t>.</w:t>
      </w:r>
      <w:r w:rsidRPr="0036157F">
        <w:rPr>
          <w:sz w:val="24"/>
          <w:szCs w:val="24"/>
        </w:rPr>
        <w:t>S.</w:t>
      </w:r>
      <w:r>
        <w:rPr>
          <w:sz w:val="24"/>
          <w:szCs w:val="24"/>
        </w:rPr>
        <w:t xml:space="preserve"> FSL/</w:t>
      </w:r>
      <w:r w:rsidRPr="0036157F">
        <w:rPr>
          <w:sz w:val="24"/>
          <w:szCs w:val="24"/>
        </w:rPr>
        <w:t>PCTOd'Istitutoe/oconiCoordinatoridisedeo</w:t>
      </w:r>
      <w:r w:rsidRPr="0036157F">
        <w:rPr>
          <w:color w:val="000000"/>
          <w:sz w:val="24"/>
          <w:szCs w:val="24"/>
        </w:rPr>
        <w:t xml:space="preserve"> d’indirizzo delle diverse scuole.</w:t>
      </w:r>
    </w:p>
    <w:p w:rsidR="005C35FF" w:rsidRPr="0036157F" w:rsidRDefault="005C35FF">
      <w:pPr>
        <w:spacing w:before="192"/>
        <w:rPr>
          <w:color w:val="000000"/>
          <w:sz w:val="26"/>
          <w:szCs w:val="26"/>
        </w:rPr>
      </w:pPr>
    </w:p>
    <w:p w:rsidR="005C35FF" w:rsidRPr="0036157F" w:rsidRDefault="005C35FF">
      <w:pPr>
        <w:spacing w:line="278" w:lineRule="auto"/>
        <w:ind w:left="561"/>
        <w:rPr>
          <w:rFonts w:ascii="Cambria" w:hAnsi="Cambria" w:cs="Cambria"/>
          <w:sz w:val="26"/>
          <w:szCs w:val="26"/>
        </w:rPr>
      </w:pPr>
      <w:r w:rsidRPr="0036157F">
        <w:rPr>
          <w:rFonts w:ascii="Cambria" w:hAnsi="Cambria" w:cs="Cambria"/>
          <w:b/>
          <w:bCs/>
          <w:color w:val="4F80BC"/>
          <w:sz w:val="26"/>
          <w:szCs w:val="26"/>
        </w:rPr>
        <w:t>VADEMECUMDOCENTIRESPONSABILIDEIMODULIORIENTAMENTO-</w:t>
      </w:r>
      <w:r>
        <w:rPr>
          <w:rFonts w:ascii="Cambria" w:hAnsi="Cambria" w:cs="Cambria"/>
          <w:b/>
          <w:bCs/>
          <w:color w:val="4F80BC"/>
          <w:sz w:val="26"/>
          <w:szCs w:val="26"/>
        </w:rPr>
        <w:t>FSL/</w:t>
      </w:r>
      <w:r w:rsidRPr="0036157F">
        <w:rPr>
          <w:rFonts w:ascii="Cambria" w:hAnsi="Cambria" w:cs="Cambria"/>
          <w:b/>
          <w:bCs/>
          <w:color w:val="4F80BC"/>
          <w:sz w:val="26"/>
          <w:szCs w:val="26"/>
        </w:rPr>
        <w:t>PCT</w:t>
      </w:r>
      <w:r>
        <w:rPr>
          <w:rFonts w:ascii="Cambria" w:hAnsi="Cambria" w:cs="Cambria"/>
          <w:b/>
          <w:bCs/>
          <w:color w:val="4F80BC"/>
          <w:sz w:val="26"/>
          <w:szCs w:val="26"/>
        </w:rPr>
        <w:t xml:space="preserve">O </w:t>
      </w:r>
      <w:r w:rsidRPr="0036157F">
        <w:rPr>
          <w:rFonts w:ascii="Cambria" w:hAnsi="Cambria" w:cs="Cambria"/>
          <w:b/>
          <w:bCs/>
          <w:color w:val="4F80BC"/>
          <w:sz w:val="26"/>
          <w:szCs w:val="26"/>
        </w:rPr>
        <w:t>(U.d.A. orientamento-</w:t>
      </w:r>
      <w:r>
        <w:rPr>
          <w:rFonts w:ascii="Cambria" w:hAnsi="Cambria" w:cs="Cambria"/>
          <w:b/>
          <w:bCs/>
          <w:color w:val="4F80BC"/>
          <w:sz w:val="26"/>
          <w:szCs w:val="26"/>
        </w:rPr>
        <w:t>FSL/</w:t>
      </w:r>
      <w:r w:rsidRPr="0036157F">
        <w:rPr>
          <w:rFonts w:ascii="Cambria" w:hAnsi="Cambria" w:cs="Cambria"/>
          <w:b/>
          <w:bCs/>
          <w:color w:val="4F80BC"/>
          <w:sz w:val="26"/>
          <w:szCs w:val="26"/>
        </w:rPr>
        <w:t>PCTO</w:t>
      </w:r>
      <w:r w:rsidRPr="0036157F">
        <w:rPr>
          <w:rFonts w:ascii="Cambria" w:hAnsi="Cambria" w:cs="Cambria"/>
          <w:color w:val="4F80BC"/>
          <w:sz w:val="26"/>
          <w:szCs w:val="26"/>
        </w:rPr>
        <w:t>)o EDUCAZIONE CIVICA-PCTO</w:t>
      </w:r>
    </w:p>
    <w:p w:rsidR="005C35FF" w:rsidRPr="0036157F" w:rsidRDefault="005C35FF">
      <w:pPr>
        <w:spacing w:before="274"/>
        <w:ind w:left="562"/>
        <w:rPr>
          <w:color w:val="000000"/>
          <w:sz w:val="24"/>
          <w:szCs w:val="24"/>
        </w:rPr>
      </w:pPr>
      <w:r w:rsidRPr="0036157F">
        <w:rPr>
          <w:sz w:val="24"/>
          <w:szCs w:val="24"/>
        </w:rPr>
        <w:t>AzionidicompitodeiC.</w:t>
      </w:r>
      <w:r>
        <w:rPr>
          <w:sz w:val="24"/>
          <w:szCs w:val="24"/>
        </w:rPr>
        <w:t>d.</w:t>
      </w:r>
      <w:r w:rsidRPr="0036157F">
        <w:rPr>
          <w:sz w:val="24"/>
          <w:szCs w:val="24"/>
        </w:rPr>
        <w:t>Ce/odeldocenteresponsabilediu</w:t>
      </w:r>
      <w:r>
        <w:rPr>
          <w:sz w:val="24"/>
          <w:szCs w:val="24"/>
        </w:rPr>
        <w:t>n</w:t>
      </w:r>
      <w:r w:rsidRPr="0036157F">
        <w:rPr>
          <w:sz w:val="24"/>
          <w:szCs w:val="24"/>
        </w:rPr>
        <w:t xml:space="preserve"> progetto orientamento-</w:t>
      </w:r>
      <w:r>
        <w:rPr>
          <w:sz w:val="24"/>
          <w:szCs w:val="24"/>
        </w:rPr>
        <w:t>fsl/pcto</w:t>
      </w:r>
      <w:r w:rsidRPr="0036157F">
        <w:rPr>
          <w:sz w:val="24"/>
          <w:szCs w:val="24"/>
        </w:rPr>
        <w:t xml:space="preserve"> in orario scolastico</w:t>
      </w:r>
    </w:p>
    <w:p w:rsidR="005C35FF" w:rsidRPr="0036157F" w:rsidRDefault="005C35FF">
      <w:pPr>
        <w:spacing w:before="11"/>
        <w:rPr>
          <w:color w:val="000000"/>
          <w:sz w:val="24"/>
          <w:szCs w:val="24"/>
        </w:rPr>
      </w:pPr>
    </w:p>
    <w:p w:rsidR="005C35FF" w:rsidRPr="0036157F" w:rsidRDefault="005C35FF">
      <w:pPr>
        <w:numPr>
          <w:ilvl w:val="0"/>
          <w:numId w:val="1"/>
        </w:numPr>
        <w:tabs>
          <w:tab w:val="left" w:pos="921"/>
        </w:tabs>
        <w:spacing w:before="1"/>
        <w:ind w:right="415"/>
        <w:jc w:val="both"/>
        <w:rPr>
          <w:color w:val="000000"/>
          <w:sz w:val="24"/>
          <w:szCs w:val="24"/>
        </w:rPr>
      </w:pPr>
      <w:r w:rsidRPr="0036157F">
        <w:rPr>
          <w:color w:val="000000"/>
          <w:sz w:val="24"/>
          <w:szCs w:val="24"/>
        </w:rPr>
        <w:t>Il CdC</w:t>
      </w:r>
      <w:r w:rsidRPr="0036157F">
        <w:rPr>
          <w:sz w:val="24"/>
          <w:szCs w:val="24"/>
        </w:rPr>
        <w:t>provvederà</w:t>
      </w:r>
      <w:r w:rsidRPr="0036157F">
        <w:rPr>
          <w:color w:val="000000"/>
          <w:sz w:val="24"/>
          <w:szCs w:val="24"/>
        </w:rPr>
        <w:t xml:space="preserve"> a segnalare le UdA in questione come orientamento-</w:t>
      </w:r>
      <w:r>
        <w:rPr>
          <w:color w:val="000000"/>
          <w:sz w:val="24"/>
          <w:szCs w:val="24"/>
        </w:rPr>
        <w:t>FSL/</w:t>
      </w:r>
      <w:r w:rsidRPr="0036157F">
        <w:rPr>
          <w:color w:val="000000"/>
          <w:sz w:val="24"/>
          <w:szCs w:val="24"/>
        </w:rPr>
        <w:t xml:space="preserve">PCTO e/o </w:t>
      </w:r>
      <w:r w:rsidRPr="0036157F">
        <w:rPr>
          <w:sz w:val="24"/>
          <w:szCs w:val="24"/>
        </w:rPr>
        <w:t>Educazione Civica-</w:t>
      </w:r>
      <w:r>
        <w:rPr>
          <w:sz w:val="24"/>
          <w:szCs w:val="24"/>
        </w:rPr>
        <w:t>FSL/</w:t>
      </w:r>
      <w:r w:rsidRPr="0036157F">
        <w:rPr>
          <w:sz w:val="24"/>
          <w:szCs w:val="24"/>
        </w:rPr>
        <w:t>PCTO;</w:t>
      </w:r>
      <w:r w:rsidRPr="0036157F">
        <w:rPr>
          <w:color w:val="000000"/>
          <w:sz w:val="24"/>
          <w:szCs w:val="24"/>
        </w:rPr>
        <w:t xml:space="preserve"> il tutor del progetto orientamento-</w:t>
      </w:r>
      <w:r>
        <w:rPr>
          <w:color w:val="000000"/>
          <w:sz w:val="24"/>
          <w:szCs w:val="24"/>
        </w:rPr>
        <w:t>fsl/</w:t>
      </w:r>
      <w:r w:rsidRPr="0036157F">
        <w:rPr>
          <w:color w:val="000000"/>
          <w:sz w:val="24"/>
          <w:szCs w:val="24"/>
        </w:rPr>
        <w:t xml:space="preserve">pcto si preoccuperà di attivare il </w:t>
      </w:r>
      <w:r w:rsidRPr="0036157F">
        <w:rPr>
          <w:sz w:val="24"/>
          <w:szCs w:val="24"/>
        </w:rPr>
        <w:t>progetto secondo</w:t>
      </w:r>
      <w:r w:rsidRPr="0036157F">
        <w:rPr>
          <w:color w:val="000000"/>
          <w:sz w:val="24"/>
          <w:szCs w:val="24"/>
        </w:rPr>
        <w:t xml:space="preserve"> la modulistica individuata (modulo di progetto </w:t>
      </w:r>
      <w:r>
        <w:rPr>
          <w:color w:val="000000"/>
          <w:sz w:val="24"/>
          <w:szCs w:val="24"/>
        </w:rPr>
        <w:t>FSL/</w:t>
      </w:r>
      <w:r w:rsidRPr="0036157F">
        <w:rPr>
          <w:color w:val="000000"/>
          <w:sz w:val="24"/>
          <w:szCs w:val="24"/>
        </w:rPr>
        <w:t xml:space="preserve">PCTO) e di informare il C.d.C., </w:t>
      </w:r>
      <w:r w:rsidRPr="0036157F">
        <w:rPr>
          <w:sz w:val="24"/>
          <w:szCs w:val="24"/>
        </w:rPr>
        <w:t>nella persona</w:t>
      </w:r>
      <w:r w:rsidRPr="0036157F">
        <w:rPr>
          <w:color w:val="000000"/>
          <w:sz w:val="24"/>
          <w:szCs w:val="24"/>
        </w:rPr>
        <w:t xml:space="preserve"> del tutor di classe, delle ore dedicate a tale progettualità.</w:t>
      </w:r>
    </w:p>
    <w:p w:rsidR="005C35FF" w:rsidRDefault="005C35FF">
      <w:pPr>
        <w:rPr>
          <w:color w:val="000000"/>
          <w:sz w:val="24"/>
          <w:szCs w:val="24"/>
        </w:rPr>
      </w:pPr>
    </w:p>
    <w:p w:rsidR="005C35FF" w:rsidRDefault="005C35FF">
      <w:pPr>
        <w:tabs>
          <w:tab w:val="left" w:pos="2294"/>
        </w:tabs>
        <w:ind w:left="854"/>
        <w:rPr>
          <w:color w:val="000000"/>
          <w:sz w:val="24"/>
          <w:szCs w:val="24"/>
        </w:rPr>
      </w:pPr>
      <w:r w:rsidRPr="00460C8E">
        <w:rPr>
          <w:color w:val="000000"/>
          <w:sz w:val="24"/>
          <w:szCs w:val="24"/>
        </w:rPr>
        <w:t>*</w:t>
      </w:r>
      <w:r w:rsidRPr="00460C8E">
        <w:rPr>
          <w:color w:val="000000"/>
          <w:sz w:val="24"/>
          <w:szCs w:val="24"/>
        </w:rPr>
        <w:tab/>
        <w:t>Inquestocasolavalutazionepotràconcorrerealvotodidisciplina</w:t>
      </w:r>
    </w:p>
    <w:p w:rsidR="005C35FF" w:rsidRDefault="005C35FF">
      <w:pPr>
        <w:tabs>
          <w:tab w:val="left" w:pos="2294"/>
        </w:tabs>
        <w:ind w:left="854"/>
        <w:rPr>
          <w:color w:val="000000"/>
          <w:sz w:val="24"/>
          <w:szCs w:val="24"/>
        </w:rPr>
      </w:pPr>
    </w:p>
    <w:p w:rsidR="005C35FF" w:rsidRDefault="005C35FF">
      <w:pPr>
        <w:tabs>
          <w:tab w:val="left" w:pos="2294"/>
        </w:tabs>
        <w:ind w:left="854"/>
        <w:rPr>
          <w:color w:val="000000"/>
          <w:sz w:val="24"/>
          <w:szCs w:val="24"/>
        </w:rPr>
      </w:pPr>
    </w:p>
    <w:p w:rsidR="005C35FF" w:rsidRDefault="005C35FF">
      <w:pPr>
        <w:tabs>
          <w:tab w:val="left" w:pos="2294"/>
        </w:tabs>
        <w:ind w:left="854"/>
        <w:rPr>
          <w:color w:val="000000"/>
          <w:sz w:val="24"/>
          <w:szCs w:val="24"/>
        </w:rPr>
      </w:pPr>
    </w:p>
    <w:p w:rsidR="005C35FF" w:rsidRDefault="005C35FF">
      <w:pPr>
        <w:tabs>
          <w:tab w:val="left" w:pos="2294"/>
        </w:tabs>
        <w:ind w:left="854"/>
        <w:rPr>
          <w:color w:val="000000"/>
          <w:sz w:val="24"/>
          <w:szCs w:val="24"/>
        </w:rPr>
      </w:pPr>
    </w:p>
    <w:p w:rsidR="005C35FF" w:rsidRDefault="005C35FF">
      <w:pPr>
        <w:tabs>
          <w:tab w:val="left" w:pos="2294"/>
        </w:tabs>
        <w:ind w:left="854"/>
        <w:rPr>
          <w:color w:val="000000"/>
          <w:sz w:val="24"/>
          <w:szCs w:val="24"/>
        </w:rPr>
      </w:pPr>
    </w:p>
    <w:p w:rsidR="005C35FF" w:rsidRDefault="005C35FF">
      <w:pPr>
        <w:tabs>
          <w:tab w:val="left" w:pos="2294"/>
        </w:tabs>
        <w:ind w:left="854"/>
        <w:rPr>
          <w:color w:val="000000"/>
          <w:sz w:val="24"/>
          <w:szCs w:val="24"/>
        </w:rPr>
      </w:pPr>
    </w:p>
    <w:p w:rsidR="005C35FF" w:rsidRDefault="005C35FF">
      <w:pPr>
        <w:tabs>
          <w:tab w:val="left" w:pos="2294"/>
        </w:tabs>
        <w:ind w:left="854"/>
        <w:rPr>
          <w:color w:val="000000"/>
          <w:sz w:val="24"/>
          <w:szCs w:val="24"/>
        </w:rPr>
      </w:pPr>
    </w:p>
    <w:p w:rsidR="005C35FF" w:rsidRPr="0036157F" w:rsidRDefault="005C35FF">
      <w:pPr>
        <w:tabs>
          <w:tab w:val="left" w:pos="2294"/>
        </w:tabs>
        <w:ind w:left="854"/>
        <w:rPr>
          <w:b/>
          <w:bCs/>
          <w:i/>
          <w:iCs/>
          <w:color w:val="000000"/>
          <w:sz w:val="28"/>
          <w:szCs w:val="28"/>
        </w:rPr>
      </w:pPr>
      <w:r w:rsidRPr="0036157F">
        <w:rPr>
          <w:b/>
          <w:bCs/>
          <w:i/>
          <w:iCs/>
          <w:color w:val="000000"/>
          <w:sz w:val="28"/>
          <w:szCs w:val="28"/>
        </w:rPr>
        <w:t>Il presente Vademecum sarà aggiornato al momento opportuno, una volta attivate e rese operative tutte le funzionalità di registrazione dei progetti nel Registro Elettronico.</w:t>
      </w:r>
    </w:p>
    <w:sectPr w:rsidR="005C35FF" w:rsidRPr="0036157F" w:rsidSect="0095449E">
      <w:pgSz w:w="11900" w:h="16840"/>
      <w:pgMar w:top="1560" w:right="708" w:bottom="240" w:left="566" w:header="0" w:footer="5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5FF" w:rsidRDefault="005C35FF">
      <w:r>
        <w:separator/>
      </w:r>
    </w:p>
  </w:endnote>
  <w:endnote w:type="continuationSeparator" w:id="1">
    <w:p w:rsidR="005C35FF" w:rsidRDefault="005C3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5FF" w:rsidRDefault="005C35FF">
    <w:pPr>
      <w:spacing w:line="14" w:lineRule="auto"/>
      <w:jc w:val="right"/>
      <w:rPr>
        <w:color w:val="000000"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20</w:t>
    </w:r>
    <w:r>
      <w:rPr>
        <w:sz w:val="20"/>
        <w:szCs w:val="20"/>
      </w:rPr>
      <w:fldChar w:fldCharType="end"/>
    </w:r>
    <w:r>
      <w:rPr>
        <w:noProof/>
        <w:lang w:val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s2049" type="#_x0000_t75" style="position:absolute;left:0;text-align:left;margin-left:10.9pt;margin-top:825.9pt;width:18.1pt;height:17.25pt;z-index:-251656192;visibility:visible;mso-wrap-distance-left:0;mso-wrap-distance-right:0;mso-position-horizontal-relative:text;mso-position-vertical-relative:text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5FF" w:rsidRDefault="005C35F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5FF" w:rsidRDefault="005C35FF">
      <w:r>
        <w:separator/>
      </w:r>
    </w:p>
  </w:footnote>
  <w:footnote w:type="continuationSeparator" w:id="1">
    <w:p w:rsidR="005C35FF" w:rsidRDefault="005C35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3856"/>
    <w:multiLevelType w:val="multilevel"/>
    <w:tmpl w:val="DEB8DD88"/>
    <w:lvl w:ilvl="0">
      <w:start w:val="1"/>
      <w:numFmt w:val="decimal"/>
      <w:lvlText w:val="%1."/>
      <w:lvlJc w:val="left"/>
      <w:pPr>
        <w:ind w:left="780" w:hanging="219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1">
      <w:numFmt w:val="bullet"/>
      <w:lvlText w:val="•"/>
      <w:lvlJc w:val="left"/>
      <w:pPr>
        <w:ind w:left="1764" w:hanging="219"/>
      </w:pPr>
    </w:lvl>
    <w:lvl w:ilvl="2">
      <w:numFmt w:val="bullet"/>
      <w:lvlText w:val="•"/>
      <w:lvlJc w:val="left"/>
      <w:pPr>
        <w:ind w:left="2749" w:hanging="219"/>
      </w:pPr>
    </w:lvl>
    <w:lvl w:ilvl="3">
      <w:numFmt w:val="bullet"/>
      <w:lvlText w:val="•"/>
      <w:lvlJc w:val="left"/>
      <w:pPr>
        <w:ind w:left="3733" w:hanging="218"/>
      </w:pPr>
    </w:lvl>
    <w:lvl w:ilvl="4">
      <w:numFmt w:val="bullet"/>
      <w:lvlText w:val="•"/>
      <w:lvlJc w:val="left"/>
      <w:pPr>
        <w:ind w:left="4718" w:hanging="219"/>
      </w:pPr>
    </w:lvl>
    <w:lvl w:ilvl="5">
      <w:numFmt w:val="bullet"/>
      <w:lvlText w:val="•"/>
      <w:lvlJc w:val="left"/>
      <w:pPr>
        <w:ind w:left="5702" w:hanging="217"/>
      </w:pPr>
    </w:lvl>
    <w:lvl w:ilvl="6">
      <w:numFmt w:val="bullet"/>
      <w:lvlText w:val="•"/>
      <w:lvlJc w:val="left"/>
      <w:pPr>
        <w:ind w:left="6687" w:hanging="217"/>
      </w:pPr>
    </w:lvl>
    <w:lvl w:ilvl="7">
      <w:numFmt w:val="bullet"/>
      <w:lvlText w:val="•"/>
      <w:lvlJc w:val="left"/>
      <w:pPr>
        <w:ind w:left="7672" w:hanging="217"/>
      </w:pPr>
    </w:lvl>
    <w:lvl w:ilvl="8">
      <w:numFmt w:val="bullet"/>
      <w:lvlText w:val="•"/>
      <w:lvlJc w:val="left"/>
      <w:pPr>
        <w:ind w:left="8656" w:hanging="219"/>
      </w:pPr>
    </w:lvl>
  </w:abstractNum>
  <w:abstractNum w:abstractNumId="1">
    <w:nsid w:val="11257E82"/>
    <w:multiLevelType w:val="multilevel"/>
    <w:tmpl w:val="AE4E746E"/>
    <w:lvl w:ilvl="0">
      <w:start w:val="1"/>
      <w:numFmt w:val="decimal"/>
      <w:lvlText w:val="%1."/>
      <w:lvlJc w:val="left"/>
      <w:pPr>
        <w:ind w:left="921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1">
      <w:numFmt w:val="bullet"/>
      <w:lvlText w:val="•"/>
      <w:lvlJc w:val="left"/>
      <w:pPr>
        <w:ind w:left="1890" w:hanging="360"/>
      </w:pPr>
    </w:lvl>
    <w:lvl w:ilvl="2">
      <w:numFmt w:val="bullet"/>
      <w:lvlText w:val="•"/>
      <w:lvlJc w:val="left"/>
      <w:pPr>
        <w:ind w:left="2861" w:hanging="360"/>
      </w:pPr>
    </w:lvl>
    <w:lvl w:ilvl="3">
      <w:numFmt w:val="bullet"/>
      <w:lvlText w:val="•"/>
      <w:lvlJc w:val="left"/>
      <w:pPr>
        <w:ind w:left="3831" w:hanging="360"/>
      </w:pPr>
    </w:lvl>
    <w:lvl w:ilvl="4">
      <w:numFmt w:val="bullet"/>
      <w:lvlText w:val="•"/>
      <w:lvlJc w:val="left"/>
      <w:pPr>
        <w:ind w:left="4802" w:hanging="360"/>
      </w:pPr>
    </w:lvl>
    <w:lvl w:ilvl="5">
      <w:numFmt w:val="bullet"/>
      <w:lvlText w:val="•"/>
      <w:lvlJc w:val="left"/>
      <w:pPr>
        <w:ind w:left="5772" w:hanging="360"/>
      </w:pPr>
    </w:lvl>
    <w:lvl w:ilvl="6">
      <w:numFmt w:val="bullet"/>
      <w:lvlText w:val="•"/>
      <w:lvlJc w:val="left"/>
      <w:pPr>
        <w:ind w:left="6743" w:hanging="360"/>
      </w:pPr>
    </w:lvl>
    <w:lvl w:ilvl="7">
      <w:numFmt w:val="bullet"/>
      <w:lvlText w:val="•"/>
      <w:lvlJc w:val="left"/>
      <w:pPr>
        <w:ind w:left="7714" w:hanging="360"/>
      </w:pPr>
    </w:lvl>
    <w:lvl w:ilvl="8">
      <w:numFmt w:val="bullet"/>
      <w:lvlText w:val="•"/>
      <w:lvlJc w:val="left"/>
      <w:pPr>
        <w:ind w:left="8684" w:hanging="360"/>
      </w:pPr>
    </w:lvl>
  </w:abstractNum>
  <w:abstractNum w:abstractNumId="2">
    <w:nsid w:val="13C475CB"/>
    <w:multiLevelType w:val="multilevel"/>
    <w:tmpl w:val="90B63988"/>
    <w:lvl w:ilvl="0">
      <w:start w:val="1"/>
      <w:numFmt w:val="lowerLetter"/>
      <w:lvlText w:val="%1."/>
      <w:lvlJc w:val="left"/>
      <w:pPr>
        <w:ind w:left="562" w:hanging="251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1">
      <w:numFmt w:val="bullet"/>
      <w:lvlText w:val="•"/>
      <w:lvlJc w:val="left"/>
      <w:pPr>
        <w:ind w:left="1566" w:hanging="252"/>
      </w:pPr>
    </w:lvl>
    <w:lvl w:ilvl="2">
      <w:numFmt w:val="bullet"/>
      <w:lvlText w:val="•"/>
      <w:lvlJc w:val="left"/>
      <w:pPr>
        <w:ind w:left="2573" w:hanging="252"/>
      </w:pPr>
    </w:lvl>
    <w:lvl w:ilvl="3">
      <w:numFmt w:val="bullet"/>
      <w:lvlText w:val="•"/>
      <w:lvlJc w:val="left"/>
      <w:pPr>
        <w:ind w:left="3579" w:hanging="252"/>
      </w:pPr>
    </w:lvl>
    <w:lvl w:ilvl="4">
      <w:numFmt w:val="bullet"/>
      <w:lvlText w:val="•"/>
      <w:lvlJc w:val="left"/>
      <w:pPr>
        <w:ind w:left="4586" w:hanging="252"/>
      </w:pPr>
    </w:lvl>
    <w:lvl w:ilvl="5">
      <w:numFmt w:val="bullet"/>
      <w:lvlText w:val="•"/>
      <w:lvlJc w:val="left"/>
      <w:pPr>
        <w:ind w:left="5592" w:hanging="252"/>
      </w:pPr>
    </w:lvl>
    <w:lvl w:ilvl="6">
      <w:numFmt w:val="bullet"/>
      <w:lvlText w:val="•"/>
      <w:lvlJc w:val="left"/>
      <w:pPr>
        <w:ind w:left="6599" w:hanging="252"/>
      </w:pPr>
    </w:lvl>
    <w:lvl w:ilvl="7">
      <w:numFmt w:val="bullet"/>
      <w:lvlText w:val="•"/>
      <w:lvlJc w:val="left"/>
      <w:pPr>
        <w:ind w:left="7606" w:hanging="252"/>
      </w:pPr>
    </w:lvl>
    <w:lvl w:ilvl="8">
      <w:numFmt w:val="bullet"/>
      <w:lvlText w:val="•"/>
      <w:lvlJc w:val="left"/>
      <w:pPr>
        <w:ind w:left="8612" w:hanging="252"/>
      </w:pPr>
    </w:lvl>
  </w:abstractNum>
  <w:abstractNum w:abstractNumId="3">
    <w:nsid w:val="2C73770B"/>
    <w:multiLevelType w:val="multilevel"/>
    <w:tmpl w:val="80C8DBAA"/>
    <w:lvl w:ilvl="0">
      <w:numFmt w:val="bullet"/>
      <w:lvlText w:val="•"/>
      <w:lvlJc w:val="left"/>
      <w:pPr>
        <w:ind w:left="701" w:hanging="279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1">
      <w:numFmt w:val="bullet"/>
      <w:lvlText w:val="•"/>
      <w:lvlJc w:val="left"/>
      <w:pPr>
        <w:ind w:left="1692" w:hanging="279"/>
      </w:pPr>
    </w:lvl>
    <w:lvl w:ilvl="2">
      <w:numFmt w:val="bullet"/>
      <w:lvlText w:val="•"/>
      <w:lvlJc w:val="left"/>
      <w:pPr>
        <w:ind w:left="2685" w:hanging="279"/>
      </w:pPr>
    </w:lvl>
    <w:lvl w:ilvl="3">
      <w:numFmt w:val="bullet"/>
      <w:lvlText w:val="•"/>
      <w:lvlJc w:val="left"/>
      <w:pPr>
        <w:ind w:left="3677" w:hanging="279"/>
      </w:pPr>
    </w:lvl>
    <w:lvl w:ilvl="4">
      <w:numFmt w:val="bullet"/>
      <w:lvlText w:val="•"/>
      <w:lvlJc w:val="left"/>
      <w:pPr>
        <w:ind w:left="4670" w:hanging="279"/>
      </w:pPr>
    </w:lvl>
    <w:lvl w:ilvl="5">
      <w:numFmt w:val="bullet"/>
      <w:lvlText w:val="•"/>
      <w:lvlJc w:val="left"/>
      <w:pPr>
        <w:ind w:left="5662" w:hanging="277"/>
      </w:pPr>
    </w:lvl>
    <w:lvl w:ilvl="6">
      <w:numFmt w:val="bullet"/>
      <w:lvlText w:val="•"/>
      <w:lvlJc w:val="left"/>
      <w:pPr>
        <w:ind w:left="6655" w:hanging="279"/>
      </w:pPr>
    </w:lvl>
    <w:lvl w:ilvl="7">
      <w:numFmt w:val="bullet"/>
      <w:lvlText w:val="•"/>
      <w:lvlJc w:val="left"/>
      <w:pPr>
        <w:ind w:left="7648" w:hanging="279"/>
      </w:pPr>
    </w:lvl>
    <w:lvl w:ilvl="8">
      <w:numFmt w:val="bullet"/>
      <w:lvlText w:val="•"/>
      <w:lvlJc w:val="left"/>
      <w:pPr>
        <w:ind w:left="8640" w:hanging="279"/>
      </w:pPr>
    </w:lvl>
  </w:abstractNum>
  <w:abstractNum w:abstractNumId="4">
    <w:nsid w:val="30944C71"/>
    <w:multiLevelType w:val="multilevel"/>
    <w:tmpl w:val="7C228B1A"/>
    <w:lvl w:ilvl="0">
      <w:start w:val="1"/>
      <w:numFmt w:val="decimal"/>
      <w:lvlText w:val="%1."/>
      <w:lvlJc w:val="left"/>
      <w:pPr>
        <w:ind w:left="562" w:hanging="495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494" w:hanging="243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>
      <w:numFmt w:val="bullet"/>
      <w:lvlText w:val="•"/>
      <w:lvlJc w:val="left"/>
      <w:pPr>
        <w:ind w:left="1678" w:hanging="243"/>
      </w:pPr>
    </w:lvl>
    <w:lvl w:ilvl="3">
      <w:numFmt w:val="bullet"/>
      <w:lvlText w:val="•"/>
      <w:lvlJc w:val="left"/>
      <w:pPr>
        <w:ind w:left="2796" w:hanging="243"/>
      </w:pPr>
    </w:lvl>
    <w:lvl w:ilvl="4">
      <w:numFmt w:val="bullet"/>
      <w:lvlText w:val="•"/>
      <w:lvlJc w:val="left"/>
      <w:pPr>
        <w:ind w:left="3915" w:hanging="243"/>
      </w:pPr>
    </w:lvl>
    <w:lvl w:ilvl="5">
      <w:numFmt w:val="bullet"/>
      <w:lvlText w:val="•"/>
      <w:lvlJc w:val="left"/>
      <w:pPr>
        <w:ind w:left="5033" w:hanging="243"/>
      </w:pPr>
    </w:lvl>
    <w:lvl w:ilvl="6">
      <w:numFmt w:val="bullet"/>
      <w:lvlText w:val="•"/>
      <w:lvlJc w:val="left"/>
      <w:pPr>
        <w:ind w:left="6152" w:hanging="242"/>
      </w:pPr>
    </w:lvl>
    <w:lvl w:ilvl="7">
      <w:numFmt w:val="bullet"/>
      <w:lvlText w:val="•"/>
      <w:lvlJc w:val="left"/>
      <w:pPr>
        <w:ind w:left="7270" w:hanging="243"/>
      </w:pPr>
    </w:lvl>
    <w:lvl w:ilvl="8">
      <w:numFmt w:val="bullet"/>
      <w:lvlText w:val="•"/>
      <w:lvlJc w:val="left"/>
      <w:pPr>
        <w:ind w:left="8388" w:hanging="243"/>
      </w:pPr>
    </w:lvl>
  </w:abstractNum>
  <w:abstractNum w:abstractNumId="5">
    <w:nsid w:val="38F2617F"/>
    <w:multiLevelType w:val="multilevel"/>
    <w:tmpl w:val="233AD7DE"/>
    <w:lvl w:ilvl="0">
      <w:start w:val="1"/>
      <w:numFmt w:val="decimal"/>
      <w:lvlText w:val="%1."/>
      <w:lvlJc w:val="left"/>
      <w:pPr>
        <w:ind w:left="801" w:hanging="240"/>
      </w:pPr>
    </w:lvl>
    <w:lvl w:ilvl="1">
      <w:numFmt w:val="bullet"/>
      <w:lvlText w:val="•"/>
      <w:lvlJc w:val="left"/>
      <w:pPr>
        <w:ind w:left="1782" w:hanging="240"/>
      </w:pPr>
    </w:lvl>
    <w:lvl w:ilvl="2">
      <w:numFmt w:val="bullet"/>
      <w:lvlText w:val="•"/>
      <w:lvlJc w:val="left"/>
      <w:pPr>
        <w:ind w:left="2765" w:hanging="240"/>
      </w:pPr>
    </w:lvl>
    <w:lvl w:ilvl="3">
      <w:numFmt w:val="bullet"/>
      <w:lvlText w:val="•"/>
      <w:lvlJc w:val="left"/>
      <w:pPr>
        <w:ind w:left="3747" w:hanging="240"/>
      </w:pPr>
    </w:lvl>
    <w:lvl w:ilvl="4">
      <w:numFmt w:val="bullet"/>
      <w:lvlText w:val="•"/>
      <w:lvlJc w:val="left"/>
      <w:pPr>
        <w:ind w:left="4730" w:hanging="240"/>
      </w:pPr>
    </w:lvl>
    <w:lvl w:ilvl="5">
      <w:numFmt w:val="bullet"/>
      <w:lvlText w:val="•"/>
      <w:lvlJc w:val="left"/>
      <w:pPr>
        <w:ind w:left="5712" w:hanging="240"/>
      </w:pPr>
    </w:lvl>
    <w:lvl w:ilvl="6">
      <w:numFmt w:val="bullet"/>
      <w:lvlText w:val="•"/>
      <w:lvlJc w:val="left"/>
      <w:pPr>
        <w:ind w:left="6695" w:hanging="240"/>
      </w:pPr>
    </w:lvl>
    <w:lvl w:ilvl="7">
      <w:numFmt w:val="bullet"/>
      <w:lvlText w:val="•"/>
      <w:lvlJc w:val="left"/>
      <w:pPr>
        <w:ind w:left="7678" w:hanging="240"/>
      </w:pPr>
    </w:lvl>
    <w:lvl w:ilvl="8">
      <w:numFmt w:val="bullet"/>
      <w:lvlText w:val="•"/>
      <w:lvlJc w:val="left"/>
      <w:pPr>
        <w:ind w:left="8660" w:hanging="240"/>
      </w:pPr>
    </w:lvl>
  </w:abstractNum>
  <w:abstractNum w:abstractNumId="6">
    <w:nsid w:val="41A463B3"/>
    <w:multiLevelType w:val="multilevel"/>
    <w:tmpl w:val="25FCA16A"/>
    <w:lvl w:ilvl="0">
      <w:numFmt w:val="bullet"/>
      <w:lvlText w:val="•"/>
      <w:lvlJc w:val="left"/>
      <w:pPr>
        <w:ind w:left="701" w:hanging="279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1">
      <w:numFmt w:val="bullet"/>
      <w:lvlText w:val="•"/>
      <w:lvlJc w:val="left"/>
      <w:pPr>
        <w:ind w:left="1281" w:hanging="361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>
      <w:numFmt w:val="bullet"/>
      <w:lvlText w:val="•"/>
      <w:lvlJc w:val="left"/>
      <w:pPr>
        <w:ind w:left="2318" w:hanging="360"/>
      </w:pPr>
    </w:lvl>
    <w:lvl w:ilvl="3">
      <w:numFmt w:val="bullet"/>
      <w:lvlText w:val="•"/>
      <w:lvlJc w:val="left"/>
      <w:pPr>
        <w:ind w:left="3356" w:hanging="361"/>
      </w:pPr>
    </w:lvl>
    <w:lvl w:ilvl="4">
      <w:numFmt w:val="bullet"/>
      <w:lvlText w:val="•"/>
      <w:lvlJc w:val="left"/>
      <w:pPr>
        <w:ind w:left="4395" w:hanging="361"/>
      </w:pPr>
    </w:lvl>
    <w:lvl w:ilvl="5">
      <w:numFmt w:val="bullet"/>
      <w:lvlText w:val="•"/>
      <w:lvlJc w:val="left"/>
      <w:pPr>
        <w:ind w:left="5433" w:hanging="361"/>
      </w:pPr>
    </w:lvl>
    <w:lvl w:ilvl="6">
      <w:numFmt w:val="bullet"/>
      <w:lvlText w:val="•"/>
      <w:lvlJc w:val="left"/>
      <w:pPr>
        <w:ind w:left="6472" w:hanging="361"/>
      </w:pPr>
    </w:lvl>
    <w:lvl w:ilvl="7">
      <w:numFmt w:val="bullet"/>
      <w:lvlText w:val="•"/>
      <w:lvlJc w:val="left"/>
      <w:pPr>
        <w:ind w:left="7510" w:hanging="361"/>
      </w:pPr>
    </w:lvl>
    <w:lvl w:ilvl="8">
      <w:numFmt w:val="bullet"/>
      <w:lvlText w:val="•"/>
      <w:lvlJc w:val="left"/>
      <w:pPr>
        <w:ind w:left="8548" w:hanging="361"/>
      </w:pPr>
    </w:lvl>
  </w:abstractNum>
  <w:abstractNum w:abstractNumId="7">
    <w:nsid w:val="478A3FCF"/>
    <w:multiLevelType w:val="multilevel"/>
    <w:tmpl w:val="302C8B8A"/>
    <w:lvl w:ilvl="0">
      <w:start w:val="1"/>
      <w:numFmt w:val="decimal"/>
      <w:lvlText w:val="%1."/>
      <w:lvlJc w:val="left"/>
      <w:pPr>
        <w:ind w:left="801" w:hanging="24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1">
      <w:numFmt w:val="bullet"/>
      <w:lvlText w:val="•"/>
      <w:lvlJc w:val="left"/>
      <w:pPr>
        <w:ind w:left="1782" w:hanging="240"/>
      </w:pPr>
    </w:lvl>
    <w:lvl w:ilvl="2">
      <w:numFmt w:val="bullet"/>
      <w:lvlText w:val="•"/>
      <w:lvlJc w:val="left"/>
      <w:pPr>
        <w:ind w:left="2765" w:hanging="240"/>
      </w:pPr>
    </w:lvl>
    <w:lvl w:ilvl="3">
      <w:numFmt w:val="bullet"/>
      <w:lvlText w:val="•"/>
      <w:lvlJc w:val="left"/>
      <w:pPr>
        <w:ind w:left="3747" w:hanging="240"/>
      </w:pPr>
    </w:lvl>
    <w:lvl w:ilvl="4">
      <w:numFmt w:val="bullet"/>
      <w:lvlText w:val="•"/>
      <w:lvlJc w:val="left"/>
      <w:pPr>
        <w:ind w:left="4730" w:hanging="240"/>
      </w:pPr>
    </w:lvl>
    <w:lvl w:ilvl="5">
      <w:numFmt w:val="bullet"/>
      <w:lvlText w:val="•"/>
      <w:lvlJc w:val="left"/>
      <w:pPr>
        <w:ind w:left="5712" w:hanging="240"/>
      </w:pPr>
    </w:lvl>
    <w:lvl w:ilvl="6">
      <w:numFmt w:val="bullet"/>
      <w:lvlText w:val="•"/>
      <w:lvlJc w:val="left"/>
      <w:pPr>
        <w:ind w:left="6695" w:hanging="240"/>
      </w:pPr>
    </w:lvl>
    <w:lvl w:ilvl="7">
      <w:numFmt w:val="bullet"/>
      <w:lvlText w:val="•"/>
      <w:lvlJc w:val="left"/>
      <w:pPr>
        <w:ind w:left="7678" w:hanging="240"/>
      </w:pPr>
    </w:lvl>
    <w:lvl w:ilvl="8">
      <w:numFmt w:val="bullet"/>
      <w:lvlText w:val="•"/>
      <w:lvlJc w:val="left"/>
      <w:pPr>
        <w:ind w:left="8660" w:hanging="240"/>
      </w:pPr>
    </w:lvl>
  </w:abstractNum>
  <w:abstractNum w:abstractNumId="8">
    <w:nsid w:val="4FAA674B"/>
    <w:multiLevelType w:val="multilevel"/>
    <w:tmpl w:val="EDAECD72"/>
    <w:lvl w:ilvl="0">
      <w:start w:val="1"/>
      <w:numFmt w:val="upperLetter"/>
      <w:lvlText w:val="%1."/>
      <w:lvlJc w:val="left"/>
      <w:pPr>
        <w:ind w:left="562" w:hanging="624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562" w:hanging="500"/>
      </w:pPr>
    </w:lvl>
    <w:lvl w:ilvl="2">
      <w:numFmt w:val="bullet"/>
      <w:lvlText w:val="•"/>
      <w:lvlJc w:val="left"/>
      <w:pPr>
        <w:ind w:left="2573" w:hanging="500"/>
      </w:pPr>
    </w:lvl>
    <w:lvl w:ilvl="3">
      <w:numFmt w:val="bullet"/>
      <w:lvlText w:val="•"/>
      <w:lvlJc w:val="left"/>
      <w:pPr>
        <w:ind w:left="3579" w:hanging="500"/>
      </w:pPr>
    </w:lvl>
    <w:lvl w:ilvl="4">
      <w:numFmt w:val="bullet"/>
      <w:lvlText w:val="•"/>
      <w:lvlJc w:val="left"/>
      <w:pPr>
        <w:ind w:left="4586" w:hanging="500"/>
      </w:pPr>
    </w:lvl>
    <w:lvl w:ilvl="5">
      <w:numFmt w:val="bullet"/>
      <w:lvlText w:val="•"/>
      <w:lvlJc w:val="left"/>
      <w:pPr>
        <w:ind w:left="5592" w:hanging="500"/>
      </w:pPr>
    </w:lvl>
    <w:lvl w:ilvl="6">
      <w:numFmt w:val="bullet"/>
      <w:lvlText w:val="•"/>
      <w:lvlJc w:val="left"/>
      <w:pPr>
        <w:ind w:left="6599" w:hanging="500"/>
      </w:pPr>
    </w:lvl>
    <w:lvl w:ilvl="7">
      <w:numFmt w:val="bullet"/>
      <w:lvlText w:val="•"/>
      <w:lvlJc w:val="left"/>
      <w:pPr>
        <w:ind w:left="7606" w:hanging="500"/>
      </w:pPr>
    </w:lvl>
    <w:lvl w:ilvl="8">
      <w:numFmt w:val="bullet"/>
      <w:lvlText w:val="•"/>
      <w:lvlJc w:val="left"/>
      <w:pPr>
        <w:ind w:left="8612" w:hanging="500"/>
      </w:pPr>
    </w:lvl>
  </w:abstractNum>
  <w:abstractNum w:abstractNumId="9">
    <w:nsid w:val="7D9C2464"/>
    <w:multiLevelType w:val="multilevel"/>
    <w:tmpl w:val="A7DA0288"/>
    <w:lvl w:ilvl="0">
      <w:start w:val="1"/>
      <w:numFmt w:val="decimal"/>
      <w:lvlText w:val="%1."/>
      <w:lvlJc w:val="left"/>
      <w:pPr>
        <w:ind w:left="562" w:hanging="650"/>
      </w:pPr>
    </w:lvl>
    <w:lvl w:ilvl="1">
      <w:numFmt w:val="bullet"/>
      <w:lvlText w:val="•"/>
      <w:lvlJc w:val="left"/>
      <w:pPr>
        <w:ind w:left="1566" w:hanging="651"/>
      </w:pPr>
    </w:lvl>
    <w:lvl w:ilvl="2">
      <w:numFmt w:val="bullet"/>
      <w:lvlText w:val="•"/>
      <w:lvlJc w:val="left"/>
      <w:pPr>
        <w:ind w:left="2573" w:hanging="650"/>
      </w:pPr>
    </w:lvl>
    <w:lvl w:ilvl="3">
      <w:numFmt w:val="bullet"/>
      <w:lvlText w:val="•"/>
      <w:lvlJc w:val="left"/>
      <w:pPr>
        <w:ind w:left="3579" w:hanging="651"/>
      </w:pPr>
    </w:lvl>
    <w:lvl w:ilvl="4">
      <w:numFmt w:val="bullet"/>
      <w:lvlText w:val="•"/>
      <w:lvlJc w:val="left"/>
      <w:pPr>
        <w:ind w:left="4586" w:hanging="651"/>
      </w:pPr>
    </w:lvl>
    <w:lvl w:ilvl="5">
      <w:numFmt w:val="bullet"/>
      <w:lvlText w:val="•"/>
      <w:lvlJc w:val="left"/>
      <w:pPr>
        <w:ind w:left="5592" w:hanging="651"/>
      </w:pPr>
    </w:lvl>
    <w:lvl w:ilvl="6">
      <w:numFmt w:val="bullet"/>
      <w:lvlText w:val="•"/>
      <w:lvlJc w:val="left"/>
      <w:pPr>
        <w:ind w:left="6599" w:hanging="651"/>
      </w:pPr>
    </w:lvl>
    <w:lvl w:ilvl="7">
      <w:numFmt w:val="bullet"/>
      <w:lvlText w:val="•"/>
      <w:lvlJc w:val="left"/>
      <w:pPr>
        <w:ind w:left="7606" w:hanging="651"/>
      </w:pPr>
    </w:lvl>
    <w:lvl w:ilvl="8">
      <w:numFmt w:val="bullet"/>
      <w:lvlText w:val="•"/>
      <w:lvlJc w:val="left"/>
      <w:pPr>
        <w:ind w:left="8612" w:hanging="651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1FE5"/>
    <w:rsid w:val="000502F7"/>
    <w:rsid w:val="001D7739"/>
    <w:rsid w:val="001F1790"/>
    <w:rsid w:val="00264AE4"/>
    <w:rsid w:val="002C4353"/>
    <w:rsid w:val="0036157F"/>
    <w:rsid w:val="00460C8E"/>
    <w:rsid w:val="0052021A"/>
    <w:rsid w:val="005C35FF"/>
    <w:rsid w:val="005C3FE1"/>
    <w:rsid w:val="006211BF"/>
    <w:rsid w:val="0066711E"/>
    <w:rsid w:val="00770209"/>
    <w:rsid w:val="007C1FE5"/>
    <w:rsid w:val="008C6C42"/>
    <w:rsid w:val="008E29B4"/>
    <w:rsid w:val="0095449E"/>
    <w:rsid w:val="00954F66"/>
    <w:rsid w:val="00B5041D"/>
    <w:rsid w:val="00CF0A63"/>
    <w:rsid w:val="00DB2527"/>
    <w:rsid w:val="00DF2894"/>
    <w:rsid w:val="00FC6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49E"/>
    <w:pPr>
      <w:widowControl w:val="0"/>
    </w:pPr>
    <w:rPr>
      <w:lang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449E"/>
    <w:pPr>
      <w:ind w:left="562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449E"/>
    <w:pPr>
      <w:ind w:left="561"/>
      <w:outlineLvl w:val="1"/>
    </w:pPr>
    <w:rPr>
      <w:rFonts w:ascii="Cambria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5449E"/>
    <w:pPr>
      <w:ind w:left="562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5449E"/>
    <w:pPr>
      <w:ind w:left="562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5449E"/>
    <w:pPr>
      <w:keepNext/>
      <w:keepLines/>
      <w:spacing w:before="220" w:after="40"/>
      <w:outlineLvl w:val="4"/>
    </w:pPr>
    <w:rPr>
      <w:b/>
      <w:bCs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449E"/>
    <w:pPr>
      <w:keepNext/>
      <w:keepLines/>
      <w:spacing w:before="200" w:after="40"/>
      <w:outlineLvl w:val="5"/>
    </w:pPr>
    <w:rPr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0AB"/>
    <w:rPr>
      <w:rFonts w:asciiTheme="majorHAnsi" w:eastAsiaTheme="majorEastAsia" w:hAnsiTheme="majorHAnsi" w:cstheme="majorBidi"/>
      <w:b/>
      <w:bCs/>
      <w:kern w:val="32"/>
      <w:sz w:val="32"/>
      <w:szCs w:val="32"/>
      <w:lang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0AB"/>
    <w:rPr>
      <w:rFonts w:asciiTheme="majorHAnsi" w:eastAsiaTheme="majorEastAsia" w:hAnsiTheme="majorHAnsi" w:cstheme="majorBidi"/>
      <w:b/>
      <w:bCs/>
      <w:i/>
      <w:iCs/>
      <w:sz w:val="28"/>
      <w:szCs w:val="28"/>
      <w:lang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0AB"/>
    <w:rPr>
      <w:rFonts w:asciiTheme="majorHAnsi" w:eastAsiaTheme="majorEastAsia" w:hAnsiTheme="majorHAnsi" w:cstheme="majorBidi"/>
      <w:b/>
      <w:bCs/>
      <w:sz w:val="26"/>
      <w:szCs w:val="26"/>
      <w:lang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0AB"/>
    <w:rPr>
      <w:rFonts w:asciiTheme="minorHAnsi" w:eastAsiaTheme="minorEastAsia" w:hAnsiTheme="minorHAnsi" w:cstheme="minorBidi"/>
      <w:b/>
      <w:bCs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0AB"/>
    <w:rPr>
      <w:rFonts w:asciiTheme="minorHAnsi" w:eastAsiaTheme="minorEastAsia" w:hAnsiTheme="minorHAnsi" w:cstheme="minorBidi"/>
      <w:b/>
      <w:bCs/>
      <w:i/>
      <w:iCs/>
      <w:sz w:val="26"/>
      <w:szCs w:val="26"/>
      <w:lang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0AB"/>
    <w:rPr>
      <w:rFonts w:asciiTheme="minorHAnsi" w:eastAsiaTheme="minorEastAsia" w:hAnsiTheme="minorHAnsi" w:cstheme="minorBidi"/>
      <w:b/>
      <w:bCs/>
      <w:lang/>
    </w:rPr>
  </w:style>
  <w:style w:type="table" w:customStyle="1" w:styleId="TableNormal0">
    <w:name w:val="TableNormal"/>
    <w:uiPriority w:val="99"/>
    <w:rsid w:val="0095449E"/>
    <w:pPr>
      <w:widowControl w:val="0"/>
    </w:pPr>
    <w:rPr>
      <w:lang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95449E"/>
    <w:pPr>
      <w:spacing w:before="39"/>
      <w:ind w:left="1553" w:right="1409"/>
      <w:jc w:val="center"/>
    </w:pPr>
    <w:rPr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A00AB"/>
    <w:rPr>
      <w:rFonts w:asciiTheme="majorHAnsi" w:eastAsiaTheme="majorEastAsia" w:hAnsiTheme="majorHAnsi" w:cstheme="majorBidi"/>
      <w:b/>
      <w:bCs/>
      <w:kern w:val="28"/>
      <w:sz w:val="32"/>
      <w:szCs w:val="32"/>
      <w:lang/>
    </w:rPr>
  </w:style>
  <w:style w:type="table" w:customStyle="1" w:styleId="TableNormal2">
    <w:name w:val="TableNormal2"/>
    <w:uiPriority w:val="99"/>
    <w:rsid w:val="0095449E"/>
    <w:pPr>
      <w:widowControl w:val="0"/>
    </w:pPr>
    <w:rPr>
      <w:lang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1"/>
    <w:uiPriority w:val="99"/>
    <w:rsid w:val="0095449E"/>
    <w:pPr>
      <w:widowControl w:val="0"/>
    </w:pPr>
    <w:rPr>
      <w:lang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0">
    <w:name w:val="Table Normal1"/>
    <w:uiPriority w:val="99"/>
    <w:rsid w:val="0095449E"/>
    <w:pPr>
      <w:widowControl w:val="0"/>
    </w:pPr>
    <w:rPr>
      <w:lang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uiPriority w:val="99"/>
    <w:semiHidden/>
    <w:pPr>
      <w:widowControl w:val="0"/>
    </w:pPr>
    <w:rPr>
      <w:lang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ommario11">
    <w:name w:val="Sommario 11"/>
    <w:uiPriority w:val="99"/>
    <w:pPr>
      <w:widowControl w:val="0"/>
      <w:spacing w:before="142"/>
      <w:ind w:left="562"/>
    </w:pPr>
    <w:rPr>
      <w:rFonts w:ascii="Calibri" w:hAnsi="Calibri" w:cs="Calibri"/>
      <w:lang/>
    </w:rPr>
  </w:style>
  <w:style w:type="paragraph" w:customStyle="1" w:styleId="Sommario21">
    <w:name w:val="Sommario 21"/>
    <w:uiPriority w:val="99"/>
    <w:pPr>
      <w:widowControl w:val="0"/>
      <w:spacing w:before="137"/>
      <w:ind w:left="782"/>
    </w:pPr>
    <w:rPr>
      <w:rFonts w:ascii="Calibri" w:hAnsi="Calibri" w:cs="Calibri"/>
      <w:lang/>
    </w:rPr>
  </w:style>
  <w:style w:type="paragraph" w:customStyle="1" w:styleId="Sommario31">
    <w:name w:val="Sommario 31"/>
    <w:uiPriority w:val="99"/>
    <w:pPr>
      <w:widowControl w:val="0"/>
      <w:spacing w:before="137"/>
      <w:ind w:left="782"/>
    </w:pPr>
    <w:rPr>
      <w:rFonts w:ascii="Calibri" w:hAnsi="Calibri" w:cs="Calibri"/>
      <w:lang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A00AB"/>
    <w:rPr>
      <w:lang/>
    </w:rPr>
  </w:style>
  <w:style w:type="paragraph" w:styleId="ListParagraph">
    <w:name w:val="List Paragraph"/>
    <w:basedOn w:val="Normal"/>
    <w:uiPriority w:val="99"/>
    <w:qFormat/>
    <w:pPr>
      <w:ind w:left="562" w:hanging="240"/>
    </w:pPr>
  </w:style>
  <w:style w:type="paragraph" w:customStyle="1" w:styleId="TableParagraph">
    <w:name w:val="Table Paragraph"/>
    <w:uiPriority w:val="99"/>
    <w:pPr>
      <w:widowControl w:val="0"/>
      <w:ind w:left="93"/>
    </w:pPr>
    <w:rPr>
      <w:lang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eastAsia="it-IT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">
    <w:name w:val="Stile"/>
    <w:basedOn w:val="TableNormal20"/>
    <w:uiPriority w:val="99"/>
    <w:rsid w:val="009544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27">
    <w:name w:val="Stile27"/>
    <w:basedOn w:val="TableNormal20"/>
    <w:uiPriority w:val="99"/>
    <w:rsid w:val="009544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26">
    <w:name w:val="Stile26"/>
    <w:basedOn w:val="TableNormal20"/>
    <w:uiPriority w:val="99"/>
    <w:rsid w:val="009544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25">
    <w:name w:val="Stile25"/>
    <w:basedOn w:val="TableNormal20"/>
    <w:uiPriority w:val="99"/>
    <w:rsid w:val="009544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24">
    <w:name w:val="Stile24"/>
    <w:basedOn w:val="TableNormal20"/>
    <w:uiPriority w:val="99"/>
    <w:rsid w:val="009544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23">
    <w:name w:val="Stile23"/>
    <w:basedOn w:val="TableNormal20"/>
    <w:uiPriority w:val="99"/>
    <w:rsid w:val="009544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22">
    <w:name w:val="Stile22"/>
    <w:basedOn w:val="TableNormal20"/>
    <w:uiPriority w:val="99"/>
    <w:rsid w:val="0095449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21">
    <w:name w:val="Stile21"/>
    <w:basedOn w:val="TableNormal20"/>
    <w:uiPriority w:val="99"/>
    <w:rsid w:val="009544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20">
    <w:name w:val="Stile20"/>
    <w:basedOn w:val="TableNormal20"/>
    <w:uiPriority w:val="99"/>
    <w:rsid w:val="009544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19">
    <w:name w:val="Stile19"/>
    <w:basedOn w:val="TableNormal20"/>
    <w:uiPriority w:val="99"/>
    <w:rsid w:val="009544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18">
    <w:name w:val="Stile18"/>
    <w:basedOn w:val="TableNormal20"/>
    <w:uiPriority w:val="99"/>
    <w:rsid w:val="009544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17">
    <w:name w:val="Stile17"/>
    <w:basedOn w:val="TableNormal20"/>
    <w:uiPriority w:val="99"/>
    <w:rsid w:val="009544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16">
    <w:name w:val="Stile16"/>
    <w:basedOn w:val="TableNormal20"/>
    <w:uiPriority w:val="99"/>
    <w:rsid w:val="009544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15">
    <w:name w:val="Stile15"/>
    <w:basedOn w:val="TableNormal20"/>
    <w:uiPriority w:val="99"/>
    <w:rsid w:val="0095449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14">
    <w:name w:val="Stile14"/>
    <w:basedOn w:val="TableNormal1"/>
    <w:uiPriority w:val="99"/>
    <w:rsid w:val="009544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13">
    <w:name w:val="Stile13"/>
    <w:basedOn w:val="TableNormal1"/>
    <w:uiPriority w:val="99"/>
    <w:rsid w:val="009544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12">
    <w:name w:val="Stile12"/>
    <w:basedOn w:val="TableNormal1"/>
    <w:uiPriority w:val="99"/>
    <w:rsid w:val="009544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11">
    <w:name w:val="Stile11"/>
    <w:basedOn w:val="TableNormal1"/>
    <w:uiPriority w:val="99"/>
    <w:rsid w:val="009544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10">
    <w:name w:val="Stile10"/>
    <w:basedOn w:val="TableNormal1"/>
    <w:uiPriority w:val="99"/>
    <w:rsid w:val="009544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9">
    <w:name w:val="Stile9"/>
    <w:basedOn w:val="TableNormal1"/>
    <w:uiPriority w:val="99"/>
    <w:rsid w:val="009544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8">
    <w:name w:val="Stile8"/>
    <w:basedOn w:val="TableNormal1"/>
    <w:uiPriority w:val="99"/>
    <w:rsid w:val="0095449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95449E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A00AB"/>
    <w:rPr>
      <w:rFonts w:asciiTheme="majorHAnsi" w:eastAsiaTheme="majorEastAsia" w:hAnsiTheme="majorHAnsi" w:cstheme="majorBidi"/>
      <w:sz w:val="24"/>
      <w:szCs w:val="24"/>
      <w:lang/>
    </w:rPr>
  </w:style>
  <w:style w:type="table" w:customStyle="1" w:styleId="Stile7">
    <w:name w:val="Stile7"/>
    <w:basedOn w:val="TableNormal1"/>
    <w:uiPriority w:val="99"/>
    <w:rsid w:val="009544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6">
    <w:name w:val="Stile6"/>
    <w:basedOn w:val="TableNormal1"/>
    <w:uiPriority w:val="99"/>
    <w:rsid w:val="009544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5">
    <w:name w:val="Stile5"/>
    <w:basedOn w:val="TableNormal1"/>
    <w:uiPriority w:val="99"/>
    <w:rsid w:val="009544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4">
    <w:name w:val="Stile4"/>
    <w:basedOn w:val="TableNormal1"/>
    <w:uiPriority w:val="99"/>
    <w:rsid w:val="009544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3">
    <w:name w:val="Stile3"/>
    <w:basedOn w:val="TableNormal1"/>
    <w:uiPriority w:val="99"/>
    <w:rsid w:val="009544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2">
    <w:name w:val="Stile2"/>
    <w:basedOn w:val="TableNormal1"/>
    <w:uiPriority w:val="99"/>
    <w:rsid w:val="0095449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1">
    <w:name w:val="Stile1"/>
    <w:basedOn w:val="TableNormal1"/>
    <w:uiPriority w:val="99"/>
    <w:rsid w:val="0095449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rsid w:val="00770209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uporini.rossano@istitutomachiavelli.edu.it" TargetMode="External"/><Relationship Id="rId18" Type="http://schemas.openxmlformats.org/officeDocument/2006/relationships/hyperlink" Target="mailto:bartoli.arianna@istitutomachiavelli.edu.it" TargetMode="External"/><Relationship Id="rId26" Type="http://schemas.openxmlformats.org/officeDocument/2006/relationships/hyperlink" Target="mailto:pesi.emmanuel@istitutomachiavelli.edu.it" TargetMode="External"/><Relationship Id="rId39" Type="http://schemas.openxmlformats.org/officeDocument/2006/relationships/hyperlink" Target="mailto:ceccotti.alberto@istitutomachiavelli.edu.it" TargetMode="External"/><Relationship Id="rId21" Type="http://schemas.openxmlformats.org/officeDocument/2006/relationships/hyperlink" Target="mailto:bernardini.andrea@istitutomachiavelli.edu.it" TargetMode="External"/><Relationship Id="rId34" Type="http://schemas.openxmlformats.org/officeDocument/2006/relationships/hyperlink" Target="mailto:ceccotti.alberto@istitutomachiavelli.edu.it" TargetMode="External"/><Relationship Id="rId42" Type="http://schemas.openxmlformats.org/officeDocument/2006/relationships/hyperlink" Target="mailto:mancini.serena@istitutomachiavelli.edu.it" TargetMode="External"/><Relationship Id="rId47" Type="http://schemas.openxmlformats.org/officeDocument/2006/relationships/hyperlink" Target="mailto:malagnino.antonella@istitutomachiavelli.edu.it" TargetMode="External"/><Relationship Id="rId50" Type="http://schemas.openxmlformats.org/officeDocument/2006/relationships/hyperlink" Target="mailto:stilli.erika@istitutomachiavelli.edu.it" TargetMode="External"/><Relationship Id="rId55" Type="http://schemas.openxmlformats.org/officeDocument/2006/relationships/hyperlink" Target="mailto:bacci.sandra@istitutomachiavelli.edu.it" TargetMode="External"/><Relationship Id="rId7" Type="http://schemas.openxmlformats.org/officeDocument/2006/relationships/hyperlink" Target="mailto:antongiovanni.arianna@istitutomachiavelli.edu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cosentino.nicola@istitutomachiavvelli.edu.it" TargetMode="External"/><Relationship Id="rId20" Type="http://schemas.openxmlformats.org/officeDocument/2006/relationships/hyperlink" Target="mailto:grimaldi.giuseppina@istitutomachiavelli.edu.it" TargetMode="External"/><Relationship Id="rId29" Type="http://schemas.openxmlformats.org/officeDocument/2006/relationships/hyperlink" Target="mailto:antongiovanni.arianna@istitutomachiavelli.edu.it" TargetMode="External"/><Relationship Id="rId41" Type="http://schemas.openxmlformats.org/officeDocument/2006/relationships/hyperlink" Target="mailto:biagini.emanuele@istitutomachiavelli.edu.it" TargetMode="External"/><Relationship Id="rId54" Type="http://schemas.openxmlformats.org/officeDocument/2006/relationships/hyperlink" Target="mailto:giardina.mario@istitutomachiavelli.edu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lagnino.antonella@istitutomachiavelli.edu.it" TargetMode="External"/><Relationship Id="rId24" Type="http://schemas.openxmlformats.org/officeDocument/2006/relationships/footer" Target="footer2.xml"/><Relationship Id="rId32" Type="http://schemas.openxmlformats.org/officeDocument/2006/relationships/hyperlink" Target="mailto:merola.aldo@istitutomachiavelli.edu.it" TargetMode="External"/><Relationship Id="rId37" Type="http://schemas.openxmlformats.org/officeDocument/2006/relationships/hyperlink" Target="mailto:ciciliani.chiara@istitutomachiavelli.edu.it" TargetMode="External"/><Relationship Id="rId40" Type="http://schemas.openxmlformats.org/officeDocument/2006/relationships/hyperlink" Target="mailto:lui001008@istruzione.itall&#8217;attenzione" TargetMode="External"/><Relationship Id="rId45" Type="http://schemas.openxmlformats.org/officeDocument/2006/relationships/hyperlink" Target="mailto:pesi.emmanuel@istitutomachiavelli.edu.it" TargetMode="External"/><Relationship Id="rId53" Type="http://schemas.openxmlformats.org/officeDocument/2006/relationships/hyperlink" Target="mailto:" TargetMode="External"/><Relationship Id="rId58" Type="http://schemas.openxmlformats.org/officeDocument/2006/relationships/hyperlink" Target="mailto:arianna.antongiovanni@isimachiavelli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ossi.tommaso_maria@istitutomachiavelli.edu.it" TargetMode="External"/><Relationship Id="rId23" Type="http://schemas.openxmlformats.org/officeDocument/2006/relationships/footer" Target="footer1.xml"/><Relationship Id="rId28" Type="http://schemas.openxmlformats.org/officeDocument/2006/relationships/hyperlink" Target="mailto:giometti.manola@istitutomachiavelli.edu.it" TargetMode="External"/><Relationship Id="rId36" Type="http://schemas.openxmlformats.org/officeDocument/2006/relationships/hyperlink" Target="mailto:antongiovanni.arianna@istitutomachiavelli.edu.it" TargetMode="External"/><Relationship Id="rId49" Type="http://schemas.openxmlformats.org/officeDocument/2006/relationships/hyperlink" Target="mailto:stilli.erika@istitutomachiavelli.edu.it" TargetMode="External"/><Relationship Id="rId57" Type="http://schemas.openxmlformats.org/officeDocument/2006/relationships/hyperlink" Target="mailto:ragusa.francesco@istitutomachiavelli.edu.it" TargetMode="External"/><Relationship Id="rId61" Type="http://schemas.openxmlformats.org/officeDocument/2006/relationships/theme" Target="theme/theme1.xml"/><Relationship Id="rId10" Type="http://schemas.openxmlformats.org/officeDocument/2006/relationships/hyperlink" Target="mailto:ciciliani.chiara@istitutomachiavelli.edu.it" TargetMode="External"/><Relationship Id="rId19" Type="http://schemas.openxmlformats.org/officeDocument/2006/relationships/hyperlink" Target="mailto:ferretti.gessica@istitutomachiavvelli.edu.it" TargetMode="External"/><Relationship Id="rId31" Type="http://schemas.openxmlformats.org/officeDocument/2006/relationships/hyperlink" Target="mailto:lazzarini.sara@istitutomachiavelli.edu.it" TargetMode="External"/><Relationship Id="rId44" Type="http://schemas.openxmlformats.org/officeDocument/2006/relationships/hyperlink" Target="mailto:antongiovanni.arianna@istitutomachiavelli.edu.it" TargetMode="External"/><Relationship Id="rId52" Type="http://schemas.openxmlformats.org/officeDocument/2006/relationships/hyperlink" Target="mailto:cosentino.nicola@istitutomachiavelli.edu.it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si.emmanuel@istitutomachiavelli.edu.it" TargetMode="External"/><Relationship Id="rId14" Type="http://schemas.openxmlformats.org/officeDocument/2006/relationships/hyperlink" Target="mailto:luporini.rossano@istitutomachiavelli.edu.it" TargetMode="External"/><Relationship Id="rId22" Type="http://schemas.openxmlformats.org/officeDocument/2006/relationships/hyperlink" Target="mailto:manzolillo.nicole@istitutomachiavelli.edu.it" TargetMode="External"/><Relationship Id="rId27" Type="http://schemas.openxmlformats.org/officeDocument/2006/relationships/hyperlink" Target="mailto:visconti.elisabetta@istitutomachiavelli.edu.it" TargetMode="External"/><Relationship Id="rId30" Type="http://schemas.openxmlformats.org/officeDocument/2006/relationships/hyperlink" Target="mailto:bacci.sandra@istitutomachiavelli.edu.it" TargetMode="External"/><Relationship Id="rId35" Type="http://schemas.openxmlformats.org/officeDocument/2006/relationships/hyperlink" Target="mailto:ceccotti.alberto@istitutomachiavelli.edu.it" TargetMode="External"/><Relationship Id="rId43" Type="http://schemas.openxmlformats.org/officeDocument/2006/relationships/hyperlink" Target="mailto:barbiero.mariangela@istitutomachiavelli.edu.it" TargetMode="External"/><Relationship Id="rId48" Type="http://schemas.openxmlformats.org/officeDocument/2006/relationships/hyperlink" Target="mailto:ciciliani.chiara@istitutomachiavelli.edu.it" TargetMode="External"/><Relationship Id="rId56" Type="http://schemas.openxmlformats.org/officeDocument/2006/relationships/hyperlink" Target="mailto:francesco.ragusa@isimachiavelli.com" TargetMode="External"/><Relationship Id="rId8" Type="http://schemas.openxmlformats.org/officeDocument/2006/relationships/hyperlink" Target="mailto:antongiovanni.arianna@istitutomachiavelli.edu.it" TargetMode="External"/><Relationship Id="rId51" Type="http://schemas.openxmlformats.org/officeDocument/2006/relationships/hyperlink" Target="mailto:cosentino.nicola@istitutomachiavelli.edu.it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luporini.rossano@istitutomachiavelli.edu.it" TargetMode="External"/><Relationship Id="rId17" Type="http://schemas.openxmlformats.org/officeDocument/2006/relationships/hyperlink" Target="mailto:giannini.valerio@istitutomachiavelli.edu.it" TargetMode="External"/><Relationship Id="rId25" Type="http://schemas.openxmlformats.org/officeDocument/2006/relationships/hyperlink" Target="mailto:lazzarini.sara@istitutomachiavelli.edu.it" TargetMode="External"/><Relationship Id="rId33" Type="http://schemas.openxmlformats.org/officeDocument/2006/relationships/hyperlink" Target="mailto:merola.aldo@istitutomachiavelli.edu.it" TargetMode="External"/><Relationship Id="rId38" Type="http://schemas.openxmlformats.org/officeDocument/2006/relationships/hyperlink" Target="mailto:malagnino.antonella@istitutomachiavelli.edu.it" TargetMode="External"/><Relationship Id="rId46" Type="http://schemas.openxmlformats.org/officeDocument/2006/relationships/hyperlink" Target="mailto:lazzarini.sara@istitutomachiavelli.edu.it" TargetMode="External"/><Relationship Id="rId59" Type="http://schemas.openxmlformats.org/officeDocument/2006/relationships/hyperlink" Target="mailto:luis001008@istruzione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131</TotalTime>
  <Pages>21</Pages>
  <Words>6854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</dc:creator>
  <cp:keywords/>
  <dc:description/>
  <cp:lastModifiedBy>Ricci Giuseppe</cp:lastModifiedBy>
  <cp:revision>6</cp:revision>
  <dcterms:created xsi:type="dcterms:W3CDTF">2025-12-18T03:31:00Z</dcterms:created>
  <dcterms:modified xsi:type="dcterms:W3CDTF">2025-12-18T11:11:00Z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Foxit Reader Printer versione 8.0.2.0718</vt:lpwstr>
  </property>
</Properties>
</file>